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EB" w:rsidRPr="007C30C7" w:rsidRDefault="00CC20EB" w:rsidP="00CC795F">
      <w:pPr>
        <w:pStyle w:val="Title"/>
        <w:jc w:val="left"/>
        <w:rPr>
          <w:b w:val="0"/>
          <w:noProof w:val="0"/>
          <w:sz w:val="18"/>
          <w:szCs w:val="18"/>
          <w:lang w:val="sk-SK"/>
        </w:rPr>
      </w:pPr>
      <w:r>
        <w:rPr>
          <w:b w:val="0"/>
          <w:noProof w:val="0"/>
          <w:sz w:val="18"/>
          <w:szCs w:val="18"/>
          <w:lang w:val="sk-SK"/>
        </w:rPr>
        <w:t>Schválený text k rozhodnutiu o zmene, ev. č.: 2013/00927</w:t>
      </w:r>
    </w:p>
    <w:p w:rsidR="00CC20EB" w:rsidRDefault="00CC20EB">
      <w:pPr>
        <w:pStyle w:val="EUNormal"/>
        <w:jc w:val="center"/>
        <w:rPr>
          <w:b/>
          <w:bCs/>
          <w:szCs w:val="22"/>
        </w:rPr>
      </w:pPr>
    </w:p>
    <w:p w:rsidR="00CC20EB" w:rsidRPr="006178D7" w:rsidRDefault="00CC20EB">
      <w:pPr>
        <w:pStyle w:val="EUNormal"/>
        <w:jc w:val="center"/>
        <w:rPr>
          <w:b/>
          <w:bCs/>
          <w:szCs w:val="22"/>
        </w:rPr>
      </w:pPr>
    </w:p>
    <w:p w:rsidR="00CC20EB" w:rsidRPr="006178D7" w:rsidRDefault="00CC20EB">
      <w:pPr>
        <w:pStyle w:val="EUNormal"/>
        <w:jc w:val="center"/>
        <w:rPr>
          <w:b/>
          <w:bCs/>
          <w:szCs w:val="22"/>
        </w:rPr>
      </w:pPr>
      <w:r w:rsidRPr="006178D7">
        <w:rPr>
          <w:b/>
          <w:bCs/>
          <w:szCs w:val="22"/>
        </w:rPr>
        <w:t>P</w:t>
      </w:r>
      <w:r>
        <w:rPr>
          <w:b/>
          <w:bCs/>
          <w:szCs w:val="22"/>
        </w:rPr>
        <w:t>ísomná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informácia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pre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používateľa</w:t>
      </w:r>
      <w:bookmarkStart w:id="0" w:name="_GoBack"/>
      <w:bookmarkEnd w:id="0"/>
    </w:p>
    <w:p w:rsidR="00CC20EB" w:rsidRPr="006178D7" w:rsidRDefault="00CC20EB" w:rsidP="00885ED8">
      <w:pPr>
        <w:pStyle w:val="EUNormal"/>
        <w:jc w:val="center"/>
        <w:rPr>
          <w:szCs w:val="22"/>
        </w:rPr>
      </w:pPr>
    </w:p>
    <w:p w:rsidR="00CC20EB" w:rsidRPr="006178D7" w:rsidRDefault="00CC20EB">
      <w:pPr>
        <w:pStyle w:val="EUNormal"/>
        <w:jc w:val="center"/>
        <w:rPr>
          <w:b/>
          <w:bCs/>
          <w:szCs w:val="22"/>
        </w:rPr>
      </w:pPr>
      <w:r w:rsidRPr="006178D7">
        <w:rPr>
          <w:b/>
          <w:bCs/>
          <w:szCs w:val="22"/>
        </w:rPr>
        <w:t>C</w:t>
      </w:r>
      <w:r>
        <w:rPr>
          <w:b/>
          <w:bCs/>
          <w:szCs w:val="22"/>
        </w:rPr>
        <w:t>algel</w:t>
      </w:r>
    </w:p>
    <w:p w:rsidR="00CC20EB" w:rsidRPr="006178D7" w:rsidRDefault="00CC20EB" w:rsidP="00885ED8">
      <w:pPr>
        <w:pStyle w:val="EUNormal"/>
        <w:jc w:val="center"/>
        <w:rPr>
          <w:szCs w:val="22"/>
        </w:rPr>
      </w:pPr>
      <w:r w:rsidRPr="006178D7">
        <w:rPr>
          <w:szCs w:val="22"/>
        </w:rPr>
        <w:t>zubný gél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8B0428" w:rsidRDefault="00CC20EB" w:rsidP="00CC795F">
      <w:pPr>
        <w:numPr>
          <w:ilvl w:val="12"/>
          <w:numId w:val="0"/>
        </w:numPr>
        <w:ind w:right="-2"/>
        <w:rPr>
          <w:szCs w:val="22"/>
        </w:rPr>
      </w:pPr>
      <w:r w:rsidRPr="008B0428">
        <w:rPr>
          <w:b/>
          <w:szCs w:val="22"/>
        </w:rPr>
        <w:t>Pozorne si prečítajte</w:t>
      </w:r>
      <w:r w:rsidRPr="008B0428">
        <w:rPr>
          <w:szCs w:val="22"/>
        </w:rPr>
        <w:t xml:space="preserve"> </w:t>
      </w:r>
      <w:r w:rsidRPr="008B0428">
        <w:rPr>
          <w:b/>
          <w:szCs w:val="22"/>
        </w:rPr>
        <w:t>celú písomnú informáciu predtým, ako začnete používať tento liek, pretože obsahuje pre vás dôležité informácie</w:t>
      </w:r>
      <w:r>
        <w:rPr>
          <w:b/>
          <w:strike/>
          <w:szCs w:val="22"/>
        </w:rPr>
        <w:t>.</w:t>
      </w:r>
    </w:p>
    <w:p w:rsidR="00CC20EB" w:rsidRPr="008B0428" w:rsidRDefault="00CC20EB" w:rsidP="00CC795F">
      <w:pPr>
        <w:rPr>
          <w:b/>
          <w:i/>
          <w:szCs w:val="22"/>
        </w:rPr>
      </w:pPr>
      <w:r w:rsidRPr="008B0428">
        <w:rPr>
          <w:szCs w:val="22"/>
        </w:rPr>
        <w:t>Vždy používajte tento liek presne tak, ako je to uvedené v tejto informácii alebo ako vám povedal váš lekár alebo lekárnik</w:t>
      </w:r>
      <w:r w:rsidRPr="008B0428">
        <w:rPr>
          <w:bCs/>
          <w:iCs/>
          <w:szCs w:val="22"/>
        </w:rPr>
        <w:t>.</w:t>
      </w:r>
    </w:p>
    <w:p w:rsidR="00CC20EB" w:rsidRPr="008B0428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Túto písomnú informáciu si uschovajte. Možno bude potrebné, aby ste si ju znovu prečítali.</w:t>
      </w:r>
    </w:p>
    <w:p w:rsidR="00CC20EB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Ak potrebujete ďalšie informácie alebo radu, obráťte sa na svojho lekárnika.</w:t>
      </w:r>
    </w:p>
    <w:p w:rsidR="00CC20EB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Ak sa u vášho dieťaťa vyskytne akýkoľvek vedľajší účinok, obráťte sa na svojho lekára alebo lekárnika. To sa týka aj akýchkoľvek vedľajších účinkov, ktoré nie sú uvedené v tejto písomnej informácii pre používateľ</w:t>
      </w:r>
      <w:r>
        <w:rPr>
          <w:szCs w:val="22"/>
        </w:rPr>
        <w:t>a</w:t>
      </w:r>
      <w:r w:rsidRPr="008B0428">
        <w:rPr>
          <w:szCs w:val="22"/>
        </w:rPr>
        <w:t>.</w:t>
      </w:r>
      <w:r>
        <w:rPr>
          <w:szCs w:val="22"/>
        </w:rPr>
        <w:t xml:space="preserve"> Pozri časť 4.</w:t>
      </w:r>
    </w:p>
    <w:p w:rsidR="00CC20EB" w:rsidRPr="00074AC7" w:rsidRDefault="00CC20EB" w:rsidP="00F3765F">
      <w:pPr>
        <w:pStyle w:val="02Titel"/>
        <w:numPr>
          <w:ilvl w:val="0"/>
          <w:numId w:val="29"/>
        </w:numPr>
        <w:spacing w:after="0"/>
        <w:ind w:left="426" w:right="-2" w:hanging="426"/>
        <w:rPr>
          <w:rFonts w:ascii="Times New Roman" w:hAnsi="Times New Roman"/>
          <w:b w:val="0"/>
          <w:noProof w:val="0"/>
          <w:sz w:val="22"/>
          <w:szCs w:val="22"/>
          <w:lang w:val="cs-CZ"/>
        </w:rPr>
      </w:pPr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Ak sa do 7 dní nebude dieťa</w:t>
      </w:r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cítiť lepšie alebo sa </w:t>
      </w:r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bude</w:t>
      </w:r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cítiť horšie, musíte sa obrátiť na lekára.</w:t>
      </w:r>
    </w:p>
    <w:p w:rsidR="00CC20EB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b/>
          <w:bCs/>
          <w:szCs w:val="22"/>
          <w:u w:val="single"/>
        </w:rPr>
      </w:pPr>
      <w:r w:rsidRPr="00F3765F">
        <w:rPr>
          <w:b/>
          <w:bCs/>
          <w:szCs w:val="22"/>
        </w:rPr>
        <w:t>V tejto písomnej informáci</w:t>
      </w:r>
      <w:r>
        <w:rPr>
          <w:b/>
          <w:bCs/>
          <w:szCs w:val="22"/>
        </w:rPr>
        <w:t>i</w:t>
      </w:r>
      <w:r w:rsidRPr="00F3765F">
        <w:rPr>
          <w:b/>
          <w:bCs/>
          <w:szCs w:val="22"/>
        </w:rPr>
        <w:t xml:space="preserve"> pre používateľa sa dozviete:</w:t>
      </w:r>
      <w:r w:rsidRPr="006178D7">
        <w:rPr>
          <w:b/>
          <w:bCs/>
          <w:szCs w:val="22"/>
          <w:u w:val="single"/>
        </w:rPr>
        <w:t xml:space="preserve"> 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1.</w:t>
      </w:r>
      <w:r w:rsidRPr="006178D7">
        <w:rPr>
          <w:szCs w:val="22"/>
        </w:rPr>
        <w:tab/>
        <w:t>Čo je Calgel a na čo sa používa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2.</w:t>
      </w:r>
      <w:r w:rsidRPr="006178D7">
        <w:rPr>
          <w:szCs w:val="22"/>
        </w:rPr>
        <w:tab/>
      </w:r>
      <w:r>
        <w:rPr>
          <w:szCs w:val="22"/>
        </w:rPr>
        <w:t>Čo potrebujete vedieť predtým,</w:t>
      </w:r>
      <w:r w:rsidRPr="006178D7">
        <w:rPr>
          <w:szCs w:val="22"/>
        </w:rPr>
        <w:t xml:space="preserve"> ako použijete Calgel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3.</w:t>
      </w:r>
      <w:r w:rsidRPr="006178D7">
        <w:rPr>
          <w:szCs w:val="22"/>
        </w:rPr>
        <w:tab/>
        <w:t>Ako používať Calgel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4.</w:t>
      </w:r>
      <w:r w:rsidRPr="006178D7">
        <w:rPr>
          <w:szCs w:val="22"/>
        </w:rPr>
        <w:tab/>
        <w:t>Možné vedľajšie účinky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5</w:t>
      </w:r>
      <w:r w:rsidRPr="006178D7">
        <w:rPr>
          <w:szCs w:val="22"/>
        </w:rPr>
        <w:tab/>
        <w:t>Ako uchovávať Calgel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6.</w:t>
      </w:r>
      <w:r w:rsidRPr="006178D7">
        <w:rPr>
          <w:szCs w:val="22"/>
        </w:rPr>
        <w:tab/>
      </w:r>
      <w:r>
        <w:rPr>
          <w:szCs w:val="22"/>
        </w:rPr>
        <w:t>Obsah balenia a ď</w:t>
      </w:r>
      <w:r w:rsidRPr="006178D7">
        <w:rPr>
          <w:szCs w:val="22"/>
        </w:rPr>
        <w:t>alšie informácie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1"/>
        <w:rPr>
          <w:szCs w:val="22"/>
        </w:rPr>
      </w:pPr>
      <w:bookmarkStart w:id="1" w:name="_Toc41370044"/>
      <w:r w:rsidRPr="006178D7">
        <w:rPr>
          <w:szCs w:val="22"/>
        </w:rPr>
        <w:t>1.</w:t>
      </w:r>
      <w:r w:rsidRPr="006178D7">
        <w:rPr>
          <w:szCs w:val="22"/>
        </w:rPr>
        <w:tab/>
        <w:t>Č</w:t>
      </w:r>
      <w:r w:rsidRPr="006178D7">
        <w:rPr>
          <w:caps w:val="0"/>
          <w:szCs w:val="22"/>
        </w:rPr>
        <w:t xml:space="preserve">o je </w:t>
      </w:r>
      <w:r w:rsidRPr="006178D7">
        <w:rPr>
          <w:szCs w:val="22"/>
        </w:rPr>
        <w:t>C</w:t>
      </w:r>
      <w:r w:rsidRPr="006178D7">
        <w:rPr>
          <w:caps w:val="0"/>
          <w:szCs w:val="22"/>
        </w:rPr>
        <w:t>algel a na čo sa používa</w:t>
      </w:r>
      <w:bookmarkEnd w:id="1"/>
    </w:p>
    <w:p w:rsidR="00CC20EB" w:rsidRPr="006178D7" w:rsidRDefault="00CC20EB">
      <w:pPr>
        <w:pStyle w:val="EUNormalafterheader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Calgel je zubný gél s obsahom lokálneho anestetika </w:t>
      </w:r>
      <w:r>
        <w:rPr>
          <w:szCs w:val="22"/>
        </w:rPr>
        <w:t xml:space="preserve">hydrochloridu lidocaínia </w:t>
      </w:r>
      <w:r w:rsidRPr="006178D7">
        <w:rPr>
          <w:szCs w:val="22"/>
        </w:rPr>
        <w:t xml:space="preserve">(látky </w:t>
      </w:r>
      <w:r>
        <w:rPr>
          <w:szCs w:val="22"/>
        </w:rPr>
        <w:t xml:space="preserve">určenej </w:t>
      </w:r>
      <w:r w:rsidRPr="006178D7">
        <w:rPr>
          <w:szCs w:val="22"/>
        </w:rPr>
        <w:t xml:space="preserve">na miestne znecitlivenie) a antiseptika </w:t>
      </w:r>
      <w:r>
        <w:rPr>
          <w:szCs w:val="22"/>
        </w:rPr>
        <w:t xml:space="preserve">chloridu cetylpyridínia </w:t>
      </w:r>
      <w:r w:rsidRPr="006178D7">
        <w:rPr>
          <w:szCs w:val="22"/>
        </w:rPr>
        <w:t>(látky, ktorá zastavuje alebo obmedzuje rast choroboplodných zárodkov).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Calgel je určený na zmiernenie bolesti a na upokojenie bolestivých ďasien dieťaťa pri prerezávaní zubov a zároveň pôsobí mierne antisepticky.</w:t>
      </w:r>
    </w:p>
    <w:p w:rsidR="00CC20EB" w:rsidRDefault="00CC20EB" w:rsidP="00F3765F">
      <w:pPr>
        <w:pStyle w:val="02Titel"/>
        <w:spacing w:after="0"/>
        <w:ind w:right="-2"/>
        <w:rPr>
          <w:rFonts w:ascii="Times New Roman" w:hAnsi="Times New Roman"/>
          <w:b w:val="0"/>
          <w:noProof w:val="0"/>
          <w:sz w:val="22"/>
          <w:szCs w:val="22"/>
          <w:lang w:val="sk-SK"/>
        </w:rPr>
      </w:pPr>
    </w:p>
    <w:p w:rsidR="00CC20EB" w:rsidRPr="00074AC7" w:rsidRDefault="00CC20EB" w:rsidP="00F3765F">
      <w:pPr>
        <w:pStyle w:val="02Titel"/>
        <w:spacing w:after="0"/>
        <w:ind w:right="-2"/>
        <w:rPr>
          <w:rFonts w:ascii="Times New Roman" w:hAnsi="Times New Roman"/>
          <w:b w:val="0"/>
          <w:noProof w:val="0"/>
          <w:sz w:val="22"/>
          <w:szCs w:val="22"/>
          <w:lang w:val="cs-CZ"/>
        </w:rPr>
      </w:pPr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Ak sa do 7 dní nebude dieťa</w:t>
      </w:r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cítiť lepšie alebo sa bude cítiť horšie, musíte sa obrátiť na lekára.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1"/>
        <w:rPr>
          <w:szCs w:val="22"/>
        </w:rPr>
      </w:pPr>
      <w:bookmarkStart w:id="2" w:name="_Toc41370045"/>
      <w:r w:rsidRPr="006178D7">
        <w:rPr>
          <w:szCs w:val="22"/>
        </w:rPr>
        <w:t>2.</w:t>
      </w:r>
      <w:r w:rsidRPr="006178D7">
        <w:rPr>
          <w:szCs w:val="22"/>
        </w:rPr>
        <w:tab/>
      </w:r>
      <w:r>
        <w:rPr>
          <w:szCs w:val="22"/>
        </w:rPr>
        <w:t>Č</w:t>
      </w:r>
      <w:r>
        <w:rPr>
          <w:caps w:val="0"/>
          <w:szCs w:val="22"/>
        </w:rPr>
        <w:t>o potrebujete vedieť predtým,</w:t>
      </w:r>
      <w:r w:rsidRPr="006178D7">
        <w:rPr>
          <w:caps w:val="0"/>
          <w:szCs w:val="22"/>
        </w:rPr>
        <w:t xml:space="preserve"> ako </w:t>
      </w:r>
      <w:bookmarkEnd w:id="2"/>
      <w:r w:rsidRPr="006178D7">
        <w:rPr>
          <w:caps w:val="0"/>
          <w:szCs w:val="22"/>
        </w:rPr>
        <w:t xml:space="preserve">použijete </w:t>
      </w:r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</w:p>
    <w:p w:rsidR="00CC20EB" w:rsidRPr="006178D7" w:rsidRDefault="00CC20EB">
      <w:pPr>
        <w:pStyle w:val="EUNormalafterheader"/>
        <w:rPr>
          <w:szCs w:val="22"/>
        </w:rPr>
      </w:pPr>
    </w:p>
    <w:p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>Nepoužívajte C</w:t>
      </w:r>
      <w:r>
        <w:rPr>
          <w:szCs w:val="22"/>
        </w:rPr>
        <w:t>algel</w:t>
      </w:r>
    </w:p>
    <w:p w:rsidR="00CC20EB" w:rsidRPr="006178D7" w:rsidRDefault="00CC20EB">
      <w:pPr>
        <w:pStyle w:val="EUBullet"/>
        <w:rPr>
          <w:szCs w:val="22"/>
        </w:rPr>
      </w:pPr>
      <w:r>
        <w:rPr>
          <w:szCs w:val="22"/>
        </w:rPr>
        <w:t>v prípade</w:t>
      </w:r>
      <w:r w:rsidRPr="006178D7">
        <w:rPr>
          <w:szCs w:val="22"/>
        </w:rPr>
        <w:t xml:space="preserve"> alergi</w:t>
      </w:r>
      <w:r>
        <w:rPr>
          <w:szCs w:val="22"/>
        </w:rPr>
        <w:t>e,</w:t>
      </w:r>
      <w:r w:rsidRPr="006178D7">
        <w:rPr>
          <w:szCs w:val="22"/>
        </w:rPr>
        <w:t xml:space="preserve"> precitliven</w:t>
      </w:r>
      <w:r>
        <w:rPr>
          <w:szCs w:val="22"/>
        </w:rPr>
        <w:t>osti</w:t>
      </w:r>
      <w:r w:rsidRPr="006178D7">
        <w:rPr>
          <w:szCs w:val="22"/>
        </w:rPr>
        <w:t xml:space="preserve"> na liečivá alebo na ktorúkoľvek z ďalších zložiek</w:t>
      </w:r>
      <w:r>
        <w:rPr>
          <w:szCs w:val="22"/>
        </w:rPr>
        <w:t xml:space="preserve"> tohto</w:t>
      </w:r>
      <w:r w:rsidRPr="006178D7">
        <w:rPr>
          <w:szCs w:val="22"/>
        </w:rPr>
        <w:t xml:space="preserve"> </w:t>
      </w:r>
      <w:r>
        <w:rPr>
          <w:szCs w:val="22"/>
        </w:rPr>
        <w:t>lieku (uvedených v časti 6)</w:t>
      </w:r>
      <w:r w:rsidRPr="006178D7">
        <w:rPr>
          <w:szCs w:val="22"/>
        </w:rPr>
        <w:t>.</w:t>
      </w:r>
    </w:p>
    <w:p w:rsidR="00CC20EB" w:rsidRPr="006178D7" w:rsidRDefault="00CC20EB">
      <w:pPr>
        <w:pStyle w:val="EUBullet"/>
        <w:numPr>
          <w:ilvl w:val="0"/>
          <w:numId w:val="0"/>
        </w:numPr>
        <w:rPr>
          <w:szCs w:val="22"/>
        </w:rPr>
      </w:pPr>
    </w:p>
    <w:p w:rsidR="00CC20EB" w:rsidRPr="006178D7" w:rsidRDefault="00CC20EB">
      <w:pPr>
        <w:pStyle w:val="EUheading3"/>
        <w:rPr>
          <w:szCs w:val="22"/>
        </w:rPr>
      </w:pPr>
      <w:bookmarkStart w:id="3" w:name="_Toc41370051"/>
      <w:r>
        <w:rPr>
          <w:szCs w:val="22"/>
        </w:rPr>
        <w:t>Upozornenia a opatrenia</w:t>
      </w:r>
    </w:p>
    <w:p w:rsidR="00CC20EB" w:rsidRDefault="00CC20EB" w:rsidP="00CC795F">
      <w:pPr>
        <w:pStyle w:val="EUBullet"/>
        <w:numPr>
          <w:ilvl w:val="0"/>
          <w:numId w:val="0"/>
        </w:numPr>
        <w:rPr>
          <w:szCs w:val="22"/>
        </w:rPr>
      </w:pPr>
      <w:r>
        <w:rPr>
          <w:bCs/>
          <w:szCs w:val="22"/>
          <w:lang w:val="cs-CZ"/>
        </w:rPr>
        <w:t xml:space="preserve">Predtým, ako začnete používať Calgel, obráťte sa na svojho lekára alebo lekárnika. </w:t>
      </w:r>
    </w:p>
    <w:p w:rsidR="00CC20EB" w:rsidRPr="006178D7" w:rsidRDefault="00CC20EB" w:rsidP="00CC795F">
      <w:pPr>
        <w:pStyle w:val="EUBullet"/>
        <w:numPr>
          <w:ilvl w:val="0"/>
          <w:numId w:val="0"/>
        </w:numPr>
        <w:rPr>
          <w:szCs w:val="22"/>
        </w:rPr>
      </w:pPr>
      <w:r>
        <w:rPr>
          <w:szCs w:val="22"/>
        </w:rPr>
        <w:t>Pri používaní lieku Calgel dodržiavajte odporúčané dávkovanie</w:t>
      </w:r>
      <w:r w:rsidRPr="006178D7">
        <w:rPr>
          <w:szCs w:val="22"/>
        </w:rPr>
        <w:t>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 w:rsidP="00CC795F">
      <w:pPr>
        <w:pStyle w:val="EUheading3"/>
        <w:rPr>
          <w:szCs w:val="22"/>
        </w:rPr>
      </w:pPr>
      <w:r>
        <w:rPr>
          <w:szCs w:val="22"/>
        </w:rPr>
        <w:t>Iné lieky a Calgel</w:t>
      </w:r>
      <w:bookmarkEnd w:id="3"/>
    </w:p>
    <w:p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 xml:space="preserve">Ak teraz vaše dieťa používa alebo v poslednom čase používalo, či práve bude používať ďalšie lieky, povedzte to svojmu lekárovi alebo lekárnikovi. 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 w:rsidP="00885ED8">
      <w:pPr>
        <w:pStyle w:val="EUheading3"/>
        <w:rPr>
          <w:szCs w:val="22"/>
        </w:rPr>
      </w:pPr>
      <w:r w:rsidRPr="006178D7">
        <w:rPr>
          <w:szCs w:val="22"/>
        </w:rPr>
        <w:t>Calgel</w:t>
      </w:r>
      <w:r>
        <w:rPr>
          <w:szCs w:val="22"/>
        </w:rPr>
        <w:t xml:space="preserve"> obsahuje rumanček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Rumanček, ktorý je jednou zo zložiek bylinkovej arómy, môže byť </w:t>
      </w:r>
      <w:r>
        <w:rPr>
          <w:szCs w:val="22"/>
        </w:rPr>
        <w:t>aj</w:t>
      </w:r>
      <w:r w:rsidRPr="006178D7">
        <w:rPr>
          <w:szCs w:val="22"/>
        </w:rPr>
        <w:t xml:space="preserve"> zdrojom alergických reakcií. U precitlivených jedincov, ktorí </w:t>
      </w:r>
      <w:r>
        <w:rPr>
          <w:szCs w:val="22"/>
        </w:rPr>
        <w:t>už</w:t>
      </w:r>
      <w:r w:rsidRPr="006178D7">
        <w:rPr>
          <w:szCs w:val="22"/>
        </w:rPr>
        <w:t xml:space="preserve"> používali bylin</w:t>
      </w:r>
      <w:r>
        <w:rPr>
          <w:szCs w:val="22"/>
        </w:rPr>
        <w:t>kov</w:t>
      </w:r>
      <w:r w:rsidRPr="006178D7">
        <w:rPr>
          <w:szCs w:val="22"/>
        </w:rPr>
        <w:t>é prípravky alebo čaje obsahujúce rumanček</w:t>
      </w:r>
      <w:r>
        <w:rPr>
          <w:szCs w:val="22"/>
        </w:rPr>
        <w:t>,</w:t>
      </w:r>
      <w:r w:rsidRPr="006178D7">
        <w:rPr>
          <w:szCs w:val="22"/>
        </w:rPr>
        <w:t xml:space="preserve"> sa z tohto dôvodu môže dostaviť alergická reakcia, prejavujúca sa dýchacími ťažkosťami. V prípade výskytu týchto ťažkostí ukončite</w:t>
      </w:r>
      <w:r>
        <w:rPr>
          <w:szCs w:val="22"/>
        </w:rPr>
        <w:t xml:space="preserve"> bezodkladne</w:t>
      </w:r>
      <w:r w:rsidRPr="006178D7">
        <w:rPr>
          <w:szCs w:val="22"/>
        </w:rPr>
        <w:t xml:space="preserve"> používanie lieku a </w:t>
      </w:r>
      <w:r>
        <w:rPr>
          <w:szCs w:val="22"/>
        </w:rPr>
        <w:t>ihneď</w:t>
      </w:r>
      <w:r w:rsidRPr="006178D7">
        <w:rPr>
          <w:szCs w:val="22"/>
        </w:rPr>
        <w:t xml:space="preserve"> vyhľadajte lekára.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1"/>
        <w:rPr>
          <w:szCs w:val="22"/>
        </w:rPr>
      </w:pPr>
      <w:bookmarkStart w:id="4" w:name="_Toc41370052"/>
      <w:r w:rsidRPr="006178D7">
        <w:rPr>
          <w:szCs w:val="22"/>
        </w:rPr>
        <w:t>3.</w:t>
      </w:r>
      <w:r w:rsidRPr="006178D7">
        <w:rPr>
          <w:szCs w:val="22"/>
        </w:rPr>
        <w:tab/>
        <w:t>A</w:t>
      </w:r>
      <w:r w:rsidRPr="006178D7">
        <w:rPr>
          <w:caps w:val="0"/>
          <w:szCs w:val="22"/>
        </w:rPr>
        <w:t xml:space="preserve">ko používať </w:t>
      </w:r>
      <w:bookmarkEnd w:id="4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</w:p>
    <w:p w:rsidR="00CC20EB" w:rsidRPr="006178D7" w:rsidRDefault="00CC20EB">
      <w:pPr>
        <w:pStyle w:val="EUNormalafterheader"/>
        <w:rPr>
          <w:szCs w:val="22"/>
        </w:rPr>
      </w:pPr>
    </w:p>
    <w:p w:rsidR="00CC20EB" w:rsidRPr="008B0428" w:rsidRDefault="00CC20EB" w:rsidP="00CC795F">
      <w:pPr>
        <w:rPr>
          <w:szCs w:val="22"/>
        </w:rPr>
      </w:pPr>
      <w:bookmarkStart w:id="5" w:name="_Toc41370055"/>
      <w:r>
        <w:rPr>
          <w:szCs w:val="22"/>
        </w:rPr>
        <w:t xml:space="preserve">Vždy </w:t>
      </w:r>
      <w:r w:rsidRPr="008B0428">
        <w:rPr>
          <w:szCs w:val="22"/>
        </w:rPr>
        <w:t>použív</w:t>
      </w:r>
      <w:r>
        <w:rPr>
          <w:szCs w:val="22"/>
        </w:rPr>
        <w:t>a</w:t>
      </w:r>
      <w:r w:rsidRPr="008B0428">
        <w:rPr>
          <w:szCs w:val="22"/>
        </w:rPr>
        <w:t xml:space="preserve">jte </w:t>
      </w:r>
      <w:r>
        <w:rPr>
          <w:szCs w:val="22"/>
        </w:rPr>
        <w:t xml:space="preserve">tento liek </w:t>
      </w:r>
      <w:r w:rsidRPr="008B0428">
        <w:rPr>
          <w:szCs w:val="22"/>
        </w:rPr>
        <w:t>p</w:t>
      </w:r>
      <w:r>
        <w:rPr>
          <w:szCs w:val="22"/>
        </w:rPr>
        <w:t>r</w:t>
      </w:r>
      <w:r w:rsidRPr="008B0428">
        <w:rPr>
          <w:szCs w:val="22"/>
        </w:rPr>
        <w:t>esn</w:t>
      </w:r>
      <w:r>
        <w:rPr>
          <w:szCs w:val="22"/>
        </w:rPr>
        <w:t>e</w:t>
      </w:r>
      <w:r w:rsidRPr="008B0428">
        <w:rPr>
          <w:szCs w:val="22"/>
        </w:rPr>
        <w:t xml:space="preserve"> </w:t>
      </w:r>
      <w:r>
        <w:rPr>
          <w:szCs w:val="22"/>
        </w:rPr>
        <w:t>tak, ako je to uvedené v tejto písomnej informácii pre používateľa alebo ako vám povedal váš lekár alebo lekárnik.  Ak si nie ste niečím istý, overte si to u svojho</w:t>
      </w:r>
      <w:r w:rsidRPr="008B0428">
        <w:rPr>
          <w:szCs w:val="22"/>
        </w:rPr>
        <w:t xml:space="preserve"> l</w:t>
      </w:r>
      <w:r>
        <w:rPr>
          <w:szCs w:val="22"/>
        </w:rPr>
        <w:t>e</w:t>
      </w:r>
      <w:r w:rsidRPr="008B0428">
        <w:rPr>
          <w:szCs w:val="22"/>
        </w:rPr>
        <w:t>k</w:t>
      </w:r>
      <w:r>
        <w:rPr>
          <w:szCs w:val="22"/>
        </w:rPr>
        <w:t>ára</w:t>
      </w:r>
      <w:r w:rsidRPr="008B0428">
        <w:rPr>
          <w:szCs w:val="22"/>
        </w:rPr>
        <w:t xml:space="preserve"> </w:t>
      </w:r>
      <w:r>
        <w:rPr>
          <w:szCs w:val="22"/>
        </w:rPr>
        <w:t>al</w:t>
      </w:r>
      <w:r w:rsidRPr="008B0428">
        <w:rPr>
          <w:szCs w:val="22"/>
        </w:rPr>
        <w:t>ebo</w:t>
      </w:r>
      <w:r>
        <w:rPr>
          <w:szCs w:val="22"/>
        </w:rPr>
        <w:t xml:space="preserve"> </w:t>
      </w:r>
      <w:r w:rsidRPr="008B0428">
        <w:rPr>
          <w:szCs w:val="22"/>
        </w:rPr>
        <w:t>l</w:t>
      </w:r>
      <w:r>
        <w:rPr>
          <w:szCs w:val="22"/>
        </w:rPr>
        <w:t>e</w:t>
      </w:r>
      <w:r w:rsidRPr="008B0428">
        <w:rPr>
          <w:szCs w:val="22"/>
        </w:rPr>
        <w:t>kárn</w:t>
      </w:r>
      <w:r>
        <w:rPr>
          <w:szCs w:val="22"/>
        </w:rPr>
        <w:t>i</w:t>
      </w:r>
      <w:r w:rsidRPr="008B0428">
        <w:rPr>
          <w:szCs w:val="22"/>
        </w:rPr>
        <w:t>k</w:t>
      </w:r>
      <w:r>
        <w:rPr>
          <w:szCs w:val="22"/>
        </w:rPr>
        <w:t>a</w:t>
      </w:r>
      <w:r w:rsidRPr="008B0428">
        <w:rPr>
          <w:szCs w:val="22"/>
        </w:rPr>
        <w:t>.</w:t>
      </w:r>
    </w:p>
    <w:p w:rsidR="00CC20EB" w:rsidRPr="008B0428" w:rsidRDefault="00CC20EB" w:rsidP="00CC795F">
      <w:pPr>
        <w:jc w:val="both"/>
        <w:rPr>
          <w:szCs w:val="22"/>
        </w:rPr>
      </w:pPr>
    </w:p>
    <w:p w:rsidR="00CC20EB" w:rsidRDefault="00CC20EB" w:rsidP="00CC795F">
      <w:pPr>
        <w:pStyle w:val="Heading1"/>
        <w:rPr>
          <w:b w:val="0"/>
          <w:caps w:val="0"/>
          <w:szCs w:val="22"/>
        </w:rPr>
      </w:pPr>
      <w:r w:rsidRPr="008B0428">
        <w:rPr>
          <w:b w:val="0"/>
          <w:szCs w:val="22"/>
        </w:rPr>
        <w:t>C</w:t>
      </w:r>
      <w:r w:rsidRPr="008B0428">
        <w:rPr>
          <w:b w:val="0"/>
          <w:caps w:val="0"/>
          <w:szCs w:val="22"/>
        </w:rPr>
        <w:t>algel je určen</w:t>
      </w:r>
      <w:r>
        <w:rPr>
          <w:b w:val="0"/>
          <w:caps w:val="0"/>
          <w:szCs w:val="22"/>
        </w:rPr>
        <w:t xml:space="preserve">ý pre deti </w:t>
      </w:r>
      <w:r w:rsidRPr="008B0428">
        <w:rPr>
          <w:b w:val="0"/>
          <w:caps w:val="0"/>
          <w:szCs w:val="22"/>
        </w:rPr>
        <w:t xml:space="preserve">od </w:t>
      </w:r>
      <w:r>
        <w:rPr>
          <w:b w:val="0"/>
          <w:caps w:val="0"/>
          <w:szCs w:val="22"/>
        </w:rPr>
        <w:t xml:space="preserve">piatich </w:t>
      </w:r>
      <w:r w:rsidRPr="008B0428">
        <w:rPr>
          <w:b w:val="0"/>
          <w:caps w:val="0"/>
          <w:szCs w:val="22"/>
        </w:rPr>
        <w:t>m</w:t>
      </w:r>
      <w:r>
        <w:rPr>
          <w:b w:val="0"/>
          <w:caps w:val="0"/>
          <w:szCs w:val="22"/>
        </w:rPr>
        <w:t>e</w:t>
      </w:r>
      <w:r w:rsidRPr="008B0428">
        <w:rPr>
          <w:b w:val="0"/>
          <w:caps w:val="0"/>
          <w:szCs w:val="22"/>
        </w:rPr>
        <w:t>s</w:t>
      </w:r>
      <w:r>
        <w:rPr>
          <w:b w:val="0"/>
          <w:caps w:val="0"/>
          <w:szCs w:val="22"/>
        </w:rPr>
        <w:t>ia</w:t>
      </w:r>
      <w:r w:rsidRPr="008B0428">
        <w:rPr>
          <w:b w:val="0"/>
          <w:caps w:val="0"/>
          <w:szCs w:val="22"/>
        </w:rPr>
        <w:t>c</w:t>
      </w:r>
      <w:r>
        <w:rPr>
          <w:b w:val="0"/>
          <w:caps w:val="0"/>
          <w:szCs w:val="22"/>
        </w:rPr>
        <w:t>ov.</w:t>
      </w:r>
    </w:p>
    <w:p w:rsidR="00CC20EB" w:rsidRPr="00F3765F" w:rsidRDefault="00CC20EB" w:rsidP="00F3765F">
      <w:pPr>
        <w:pStyle w:val="EUNormalafterheader"/>
        <w:rPr>
          <w:b/>
          <w:bCs/>
        </w:rPr>
      </w:pPr>
    </w:p>
    <w:p w:rsidR="00CC20EB" w:rsidRDefault="00CC20EB">
      <w:pPr>
        <w:pStyle w:val="EUNormal"/>
        <w:rPr>
          <w:szCs w:val="22"/>
        </w:rPr>
      </w:pPr>
      <w:r w:rsidRPr="006178D7">
        <w:rPr>
          <w:szCs w:val="22"/>
        </w:rPr>
        <w:t>Malé množstvo gélu, približne</w:t>
      </w:r>
      <w:r>
        <w:rPr>
          <w:szCs w:val="22"/>
        </w:rPr>
        <w:t xml:space="preserve"> v dĺžke</w:t>
      </w:r>
      <w:r w:rsidRPr="006178D7">
        <w:rPr>
          <w:szCs w:val="22"/>
        </w:rPr>
        <w:t xml:space="preserve"> 7,5 mm</w:t>
      </w:r>
      <w:r>
        <w:rPr>
          <w:szCs w:val="22"/>
        </w:rPr>
        <w:t xml:space="preserve"> (0,22 g),</w:t>
      </w:r>
      <w:r w:rsidRPr="006178D7">
        <w:rPr>
          <w:szCs w:val="22"/>
        </w:rPr>
        <w:t xml:space="preserve"> vytlačte na čistý konček prst</w:t>
      </w:r>
      <w:r>
        <w:rPr>
          <w:szCs w:val="22"/>
        </w:rPr>
        <w:t>a</w:t>
      </w:r>
      <w:r w:rsidRPr="006178D7">
        <w:rPr>
          <w:szCs w:val="22"/>
        </w:rPr>
        <w:t xml:space="preserve"> a jemne vtierajte do ďasna</w:t>
      </w:r>
      <w:r>
        <w:rPr>
          <w:szCs w:val="22"/>
        </w:rPr>
        <w:t xml:space="preserve"> v mieste rastu zubov</w:t>
      </w:r>
      <w:r w:rsidRPr="006178D7">
        <w:rPr>
          <w:szCs w:val="22"/>
        </w:rPr>
        <w:t>.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V prípade potreby opakujte </w:t>
      </w:r>
      <w:r>
        <w:rPr>
          <w:szCs w:val="22"/>
        </w:rPr>
        <w:t xml:space="preserve">najskôr </w:t>
      </w:r>
      <w:r w:rsidRPr="006178D7">
        <w:rPr>
          <w:szCs w:val="22"/>
        </w:rPr>
        <w:t>po 2</w:t>
      </w:r>
      <w:r>
        <w:rPr>
          <w:szCs w:val="22"/>
        </w:rPr>
        <w:t xml:space="preserve"> hodinách</w:t>
      </w:r>
      <w:r w:rsidRPr="006178D7">
        <w:rPr>
          <w:szCs w:val="22"/>
        </w:rPr>
        <w:t>, najviac šesťkrát denne.</w:t>
      </w:r>
    </w:p>
    <w:p w:rsidR="00CC20EB" w:rsidRDefault="00CC20EB">
      <w:pPr>
        <w:pStyle w:val="EUNormal"/>
        <w:rPr>
          <w:szCs w:val="22"/>
        </w:rPr>
      </w:pPr>
    </w:p>
    <w:p w:rsidR="00CC20EB" w:rsidRPr="00794994" w:rsidRDefault="00CC20EB" w:rsidP="00ED09B3">
      <w:pPr>
        <w:jc w:val="both"/>
        <w:rPr>
          <w:b/>
          <w:szCs w:val="22"/>
          <w:lang w:val="cs-CZ"/>
        </w:rPr>
      </w:pPr>
      <w:r>
        <w:rPr>
          <w:b/>
          <w:szCs w:val="22"/>
          <w:lang w:val="cs-CZ"/>
        </w:rPr>
        <w:t xml:space="preserve">Ak vaše dieťa použilo viac lieku Calgel, ako malo </w:t>
      </w:r>
    </w:p>
    <w:p w:rsidR="00CC20EB" w:rsidRDefault="00CC20EB" w:rsidP="00ED09B3">
      <w:pPr>
        <w:pStyle w:val="EUNormal"/>
        <w:rPr>
          <w:szCs w:val="22"/>
          <w:lang w:val="cs-CZ"/>
        </w:rPr>
      </w:pPr>
      <w:r>
        <w:rPr>
          <w:szCs w:val="22"/>
          <w:lang w:val="cs-CZ"/>
        </w:rPr>
        <w:t xml:space="preserve">môžete pozorovať žalúdočnú nevoľnosť, útlm a vždy sa ihneď poraďte s lekárom. </w:t>
      </w:r>
    </w:p>
    <w:p w:rsidR="00CC20EB" w:rsidRPr="006178D7" w:rsidRDefault="00CC20EB" w:rsidP="00ED09B3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Ak máte akékoľvek ďalšie otázky týkajúce sa použitia tohto lieku, opýtajte sa svojho lekára alebo lekárnika.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1"/>
        <w:rPr>
          <w:szCs w:val="22"/>
        </w:rPr>
      </w:pPr>
      <w:r w:rsidRPr="006178D7">
        <w:rPr>
          <w:caps w:val="0"/>
          <w:szCs w:val="22"/>
        </w:rPr>
        <w:t>4.</w:t>
      </w:r>
      <w:r w:rsidRPr="006178D7">
        <w:rPr>
          <w:caps w:val="0"/>
          <w:szCs w:val="22"/>
        </w:rPr>
        <w:tab/>
        <w:t>Možné vedľajšie účinky</w:t>
      </w:r>
      <w:bookmarkEnd w:id="5"/>
    </w:p>
    <w:p w:rsidR="00CC20EB" w:rsidRPr="006178D7" w:rsidRDefault="00CC20EB">
      <w:pPr>
        <w:pStyle w:val="EUNormalafterheader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bookmarkStart w:id="6" w:name="_Toc41370056"/>
      <w:r>
        <w:rPr>
          <w:noProof/>
          <w:szCs w:val="22"/>
        </w:rPr>
        <w:t>Tak ako všetky lieky, aj tento liek môže spôsobovať vedľajšie účinky, hoci sa neprejavia u každého</w:t>
      </w:r>
      <w:r w:rsidRPr="006178D7">
        <w:rPr>
          <w:szCs w:val="22"/>
        </w:rPr>
        <w:t>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D30883" w:rsidRDefault="00CC20EB">
      <w:pPr>
        <w:pStyle w:val="EUNormal"/>
        <w:rPr>
          <w:szCs w:val="22"/>
        </w:rPr>
      </w:pPr>
      <w:r w:rsidRPr="00D30883">
        <w:rPr>
          <w:szCs w:val="22"/>
        </w:rPr>
        <w:t xml:space="preserve">Calgel sa zvyčajne dobre znáša, ale veľmi zriedkavo </w:t>
      </w:r>
      <w:r>
        <w:rPr>
          <w:szCs w:val="22"/>
        </w:rPr>
        <w:t xml:space="preserve">( výskyt u menej ako 1 z 10 000 pacientov) </w:t>
      </w:r>
      <w:r w:rsidRPr="00D30883">
        <w:rPr>
          <w:szCs w:val="22"/>
        </w:rPr>
        <w:t xml:space="preserve">sa môžu vyskytnúť </w:t>
      </w:r>
      <w:r>
        <w:rPr>
          <w:szCs w:val="22"/>
        </w:rPr>
        <w:t xml:space="preserve">vedľajšie účinky ako </w:t>
      </w:r>
      <w:r w:rsidRPr="00D30883">
        <w:rPr>
          <w:szCs w:val="22"/>
        </w:rPr>
        <w:t>prejavy precitlivenosti</w:t>
      </w:r>
      <w:r>
        <w:rPr>
          <w:szCs w:val="22"/>
        </w:rPr>
        <w:t xml:space="preserve"> a reakcie v mieste podania, napr.</w:t>
      </w:r>
      <w:r w:rsidRPr="00D30883">
        <w:rPr>
          <w:szCs w:val="22"/>
        </w:rPr>
        <w:t xml:space="preserve"> miestne opuchy, začervenanie, žihľavka alebo vyrážka.</w:t>
      </w:r>
    </w:p>
    <w:p w:rsidR="00CC20EB" w:rsidRDefault="00CC20EB" w:rsidP="00D95087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  <w:r w:rsidRPr="00D30883">
        <w:rPr>
          <w:szCs w:val="22"/>
        </w:rPr>
        <w:t>V tomto prípade ukončite podávanie lieku a poraďte sa s lekárom.</w:t>
      </w:r>
    </w:p>
    <w:p w:rsidR="00CC20EB" w:rsidRDefault="00CC20EB" w:rsidP="00D95087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:rsidR="00CC20EB" w:rsidRDefault="00CC20EB" w:rsidP="00D95087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>
        <w:rPr>
          <w:b/>
          <w:noProof/>
          <w:szCs w:val="22"/>
        </w:rPr>
        <w:t>Hlásenie vedľajších účinkov</w:t>
      </w:r>
    </w:p>
    <w:p w:rsidR="00CC20EB" w:rsidRPr="006178D7" w:rsidRDefault="00CC20EB" w:rsidP="00D95087">
      <w:pPr>
        <w:pStyle w:val="EUNormal"/>
        <w:rPr>
          <w:szCs w:val="22"/>
        </w:rPr>
      </w:pPr>
      <w:r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>
        <w:rPr>
          <w:noProof/>
          <w:szCs w:val="22"/>
          <w:highlight w:val="lightGray"/>
        </w:rPr>
        <w:t>národného systému hlásenia uvedeného v </w:t>
      </w:r>
      <w:hyperlink r:id="rId7" w:history="1">
        <w:r>
          <w:rPr>
            <w:rStyle w:val="Hyperlink"/>
            <w:noProof/>
            <w:szCs w:val="22"/>
            <w:highlight w:val="lightGray"/>
          </w:rPr>
          <w:t>Prílohe V</w:t>
        </w:r>
      </w:hyperlink>
      <w:r>
        <w:rPr>
          <w:color w:val="008000"/>
          <w:highlight w:val="lightGray"/>
        </w:rPr>
        <w:t>*</w:t>
      </w:r>
      <w:r>
        <w:rPr>
          <w:noProof/>
          <w:szCs w:val="22"/>
        </w:rPr>
        <w:t>.</w:t>
      </w:r>
      <w:r>
        <w:rPr>
          <w:szCs w:val="22"/>
        </w:rPr>
        <w:t xml:space="preserve"> </w:t>
      </w:r>
      <w:r>
        <w:rPr>
          <w:noProof/>
          <w:szCs w:val="22"/>
        </w:rPr>
        <w:t>Hlásením vedľajších účinkov môžete prispieť k získaniu ďalších informácií o bezpečnosti tohto lieku</w:t>
      </w:r>
      <w:r>
        <w:rPr>
          <w:szCs w:val="22"/>
        </w:rPr>
        <w:t>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1"/>
        <w:rPr>
          <w:szCs w:val="22"/>
        </w:rPr>
      </w:pPr>
      <w:r w:rsidRPr="006178D7">
        <w:rPr>
          <w:szCs w:val="22"/>
        </w:rPr>
        <w:t>5.</w:t>
      </w:r>
      <w:r w:rsidRPr="006178D7">
        <w:rPr>
          <w:szCs w:val="22"/>
        </w:rPr>
        <w:tab/>
        <w:t>A</w:t>
      </w:r>
      <w:r w:rsidRPr="006178D7">
        <w:rPr>
          <w:caps w:val="0"/>
          <w:szCs w:val="22"/>
        </w:rPr>
        <w:t>ko uchováv</w:t>
      </w:r>
      <w:bookmarkEnd w:id="6"/>
      <w:r w:rsidRPr="006178D7">
        <w:rPr>
          <w:caps w:val="0"/>
          <w:szCs w:val="22"/>
        </w:rPr>
        <w:t xml:space="preserve">ať </w:t>
      </w:r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</w:p>
    <w:p w:rsidR="00CC20EB" w:rsidRPr="006178D7" w:rsidRDefault="00CC20EB">
      <w:pPr>
        <w:pStyle w:val="EUNormalafterheader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Tento liek u</w:t>
      </w:r>
      <w:r w:rsidRPr="006178D7">
        <w:rPr>
          <w:szCs w:val="22"/>
        </w:rPr>
        <w:t xml:space="preserve">chovávajte mimo </w:t>
      </w:r>
      <w:r>
        <w:rPr>
          <w:szCs w:val="22"/>
        </w:rPr>
        <w:t xml:space="preserve">dohľadu a </w:t>
      </w:r>
      <w:r w:rsidRPr="006178D7">
        <w:rPr>
          <w:szCs w:val="22"/>
        </w:rPr>
        <w:t>dosahu detí.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Uchovávajte pri teplote do </w:t>
      </w:r>
      <w:r w:rsidRPr="001252AA">
        <w:rPr>
          <w:szCs w:val="22"/>
        </w:rPr>
        <w:t>25 °C</w:t>
      </w:r>
      <w:r w:rsidRPr="006178D7">
        <w:rPr>
          <w:szCs w:val="22"/>
        </w:rPr>
        <w:t xml:space="preserve">. 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N</w:t>
      </w:r>
      <w:r w:rsidRPr="006178D7">
        <w:rPr>
          <w:szCs w:val="22"/>
        </w:rPr>
        <w:t xml:space="preserve">epoužívajte </w:t>
      </w:r>
      <w:r>
        <w:rPr>
          <w:szCs w:val="22"/>
        </w:rPr>
        <w:t xml:space="preserve">tento liek </w:t>
      </w:r>
      <w:r w:rsidRPr="006178D7">
        <w:rPr>
          <w:szCs w:val="22"/>
        </w:rPr>
        <w:t xml:space="preserve">po </w:t>
      </w:r>
      <w:r>
        <w:rPr>
          <w:szCs w:val="22"/>
        </w:rPr>
        <w:t>dátume exspirácie, ktorý je uvedený po EXP</w:t>
      </w:r>
      <w:r w:rsidRPr="006178D7">
        <w:rPr>
          <w:szCs w:val="22"/>
        </w:rPr>
        <w:t>.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D</w:t>
      </w:r>
      <w:r>
        <w:rPr>
          <w:szCs w:val="22"/>
        </w:rPr>
        <w:t xml:space="preserve">átum exspirácie </w:t>
      </w:r>
      <w:r w:rsidRPr="006178D7">
        <w:rPr>
          <w:szCs w:val="22"/>
        </w:rPr>
        <w:t>sa vzťahuje na posledný deň v</w:t>
      </w:r>
      <w:r>
        <w:rPr>
          <w:szCs w:val="22"/>
        </w:rPr>
        <w:t xml:space="preserve"> danom</w:t>
      </w:r>
      <w:r w:rsidRPr="006178D7">
        <w:rPr>
          <w:szCs w:val="22"/>
        </w:rPr>
        <w:t xml:space="preserve"> mesiaci.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Nelikvidujte l</w:t>
      </w:r>
      <w:r w:rsidRPr="006178D7">
        <w:rPr>
          <w:szCs w:val="22"/>
        </w:rPr>
        <w:t xml:space="preserve">ieky odpadovou vodou alebo domovým odpadom. </w:t>
      </w:r>
      <w:r>
        <w:rPr>
          <w:szCs w:val="22"/>
        </w:rPr>
        <w:t>Nepoužitý liek vráťte do lekárne</w:t>
      </w:r>
      <w:r w:rsidRPr="006178D7">
        <w:rPr>
          <w:szCs w:val="22"/>
        </w:rPr>
        <w:t>. Tieto opatrenia pom</w:t>
      </w:r>
      <w:r>
        <w:rPr>
          <w:szCs w:val="22"/>
        </w:rPr>
        <w:t>áhajú</w:t>
      </w:r>
      <w:r w:rsidRPr="006178D7">
        <w:rPr>
          <w:szCs w:val="22"/>
        </w:rPr>
        <w:t xml:space="preserve"> chrániť životné prostredie.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1"/>
        <w:rPr>
          <w:szCs w:val="22"/>
        </w:rPr>
      </w:pPr>
      <w:r w:rsidRPr="006178D7">
        <w:rPr>
          <w:szCs w:val="22"/>
        </w:rPr>
        <w:t>6.</w:t>
      </w:r>
      <w:r w:rsidRPr="006178D7">
        <w:rPr>
          <w:szCs w:val="22"/>
        </w:rPr>
        <w:tab/>
      </w:r>
      <w:r>
        <w:rPr>
          <w:szCs w:val="22"/>
        </w:rPr>
        <w:t>O</w:t>
      </w:r>
      <w:r>
        <w:rPr>
          <w:caps w:val="0"/>
          <w:szCs w:val="22"/>
        </w:rPr>
        <w:t xml:space="preserve">bsah balenia a </w:t>
      </w:r>
      <w:r w:rsidRPr="006178D7">
        <w:rPr>
          <w:caps w:val="0"/>
          <w:szCs w:val="22"/>
        </w:rPr>
        <w:t>ďalšie informácie</w:t>
      </w:r>
    </w:p>
    <w:p w:rsidR="00CC20EB" w:rsidRPr="006178D7" w:rsidRDefault="00CC20EB">
      <w:pPr>
        <w:pStyle w:val="EUNormalafterheader"/>
        <w:rPr>
          <w:szCs w:val="22"/>
        </w:rPr>
      </w:pPr>
    </w:p>
    <w:p w:rsidR="00CC20EB" w:rsidRDefault="00CC20EB">
      <w:pPr>
        <w:pStyle w:val="EUheading3"/>
        <w:rPr>
          <w:szCs w:val="22"/>
        </w:rPr>
      </w:pPr>
      <w:r w:rsidRPr="006178D7">
        <w:rPr>
          <w:szCs w:val="22"/>
        </w:rPr>
        <w:t>Čo C</w:t>
      </w:r>
      <w:r>
        <w:rPr>
          <w:szCs w:val="22"/>
        </w:rPr>
        <w:t>algel</w:t>
      </w:r>
      <w:r w:rsidRPr="006178D7">
        <w:rPr>
          <w:szCs w:val="22"/>
        </w:rPr>
        <w:t xml:space="preserve"> obsahuje</w:t>
      </w:r>
    </w:p>
    <w:p w:rsidR="00CC20EB" w:rsidRPr="004D28BA" w:rsidRDefault="00CC20EB" w:rsidP="004D28BA">
      <w:pPr>
        <w:pStyle w:val="EUNormal"/>
      </w:pPr>
    </w:p>
    <w:p w:rsidR="00CC20EB" w:rsidRPr="004D28BA" w:rsidRDefault="00CC20EB" w:rsidP="004D28BA">
      <w:pPr>
        <w:pStyle w:val="EUBullet"/>
        <w:numPr>
          <w:ilvl w:val="0"/>
          <w:numId w:val="0"/>
        </w:numPr>
        <w:rPr>
          <w:b/>
          <w:szCs w:val="22"/>
        </w:rPr>
      </w:pPr>
      <w:r w:rsidRPr="004D28BA">
        <w:rPr>
          <w:b/>
          <w:szCs w:val="22"/>
        </w:rPr>
        <w:t>Liečivá sú:</w:t>
      </w:r>
    </w:p>
    <w:p w:rsidR="00CC20EB" w:rsidRDefault="00CC20EB" w:rsidP="004D28BA">
      <w:pPr>
        <w:pStyle w:val="EUBullet"/>
        <w:numPr>
          <w:ilvl w:val="0"/>
          <w:numId w:val="0"/>
        </w:numPr>
        <w:rPr>
          <w:szCs w:val="22"/>
        </w:rPr>
      </w:pPr>
      <w:r>
        <w:rPr>
          <w:szCs w:val="22"/>
        </w:rPr>
        <w:t>lidocaini hydrochlorium monohydricum</w:t>
      </w:r>
      <w:r w:rsidRPr="006178D7">
        <w:rPr>
          <w:szCs w:val="22"/>
        </w:rPr>
        <w:t xml:space="preserve"> </w:t>
      </w:r>
      <w:r>
        <w:rPr>
          <w:szCs w:val="22"/>
        </w:rPr>
        <w:t>(</w:t>
      </w:r>
      <w:r w:rsidRPr="006178D7">
        <w:rPr>
          <w:szCs w:val="22"/>
        </w:rPr>
        <w:t xml:space="preserve">monohydrát </w:t>
      </w:r>
      <w:r>
        <w:rPr>
          <w:szCs w:val="22"/>
        </w:rPr>
        <w:t xml:space="preserve">hydrochloridu </w:t>
      </w:r>
      <w:r w:rsidRPr="006178D7">
        <w:rPr>
          <w:szCs w:val="22"/>
        </w:rPr>
        <w:t>lidokaíni</w:t>
      </w:r>
      <w:r>
        <w:rPr>
          <w:szCs w:val="22"/>
        </w:rPr>
        <w:t>a)</w:t>
      </w:r>
      <w:r w:rsidRPr="006178D7">
        <w:rPr>
          <w:szCs w:val="22"/>
        </w:rPr>
        <w:t xml:space="preserve"> 3,3 mg</w:t>
      </w:r>
      <w:r>
        <w:rPr>
          <w:szCs w:val="22"/>
        </w:rPr>
        <w:t>; cetylpyridinii chloridum monohydricum</w:t>
      </w:r>
      <w:r w:rsidRPr="006178D7">
        <w:rPr>
          <w:szCs w:val="22"/>
        </w:rPr>
        <w:t xml:space="preserve"> </w:t>
      </w:r>
      <w:r>
        <w:rPr>
          <w:szCs w:val="22"/>
        </w:rPr>
        <w:t>(</w:t>
      </w:r>
      <w:r w:rsidRPr="006178D7">
        <w:rPr>
          <w:szCs w:val="22"/>
        </w:rPr>
        <w:t>monohydrát</w:t>
      </w:r>
      <w:r>
        <w:rPr>
          <w:szCs w:val="22"/>
        </w:rPr>
        <w:t xml:space="preserve"> chloridu</w:t>
      </w:r>
      <w:r w:rsidRPr="006178D7">
        <w:rPr>
          <w:szCs w:val="22"/>
        </w:rPr>
        <w:t xml:space="preserve"> cetylpyridíni</w:t>
      </w:r>
      <w:r>
        <w:rPr>
          <w:szCs w:val="22"/>
        </w:rPr>
        <w:t>a)</w:t>
      </w:r>
      <w:r w:rsidRPr="006178D7">
        <w:rPr>
          <w:szCs w:val="22"/>
        </w:rPr>
        <w:t xml:space="preserve"> 1,0 mg v 1 g gélu.</w:t>
      </w:r>
    </w:p>
    <w:p w:rsidR="00CC20EB" w:rsidRPr="006178D7" w:rsidRDefault="00CC20EB" w:rsidP="004D28BA">
      <w:pPr>
        <w:pStyle w:val="EUBullet"/>
        <w:numPr>
          <w:ilvl w:val="0"/>
          <w:numId w:val="0"/>
        </w:numPr>
        <w:rPr>
          <w:szCs w:val="22"/>
        </w:rPr>
      </w:pPr>
    </w:p>
    <w:p w:rsidR="00CC20EB" w:rsidRPr="006178D7" w:rsidRDefault="00CC20EB" w:rsidP="004D28BA">
      <w:pPr>
        <w:pStyle w:val="EUBullet"/>
        <w:numPr>
          <w:ilvl w:val="0"/>
          <w:numId w:val="0"/>
        </w:numPr>
        <w:rPr>
          <w:szCs w:val="22"/>
        </w:rPr>
      </w:pPr>
      <w:r w:rsidRPr="004D28BA">
        <w:rPr>
          <w:b/>
          <w:szCs w:val="22"/>
        </w:rPr>
        <w:t>Ďalšie zložky sú:</w:t>
      </w:r>
      <w:r w:rsidRPr="006178D7">
        <w:rPr>
          <w:szCs w:val="22"/>
        </w:rPr>
        <w:t xml:space="preserve"> </w:t>
      </w:r>
      <w:r>
        <w:rPr>
          <w:szCs w:val="22"/>
        </w:rPr>
        <w:t xml:space="preserve">kryštalizujúci </w:t>
      </w:r>
      <w:r w:rsidRPr="006178D7">
        <w:rPr>
          <w:szCs w:val="22"/>
        </w:rPr>
        <w:t>sorbitol 70 %, xylitol, etanol 96 %, glycerol, hyetelóza, hydrogénricínomakrogol 2000, lauromakrogol 450, makrogol 300, sodná soľ sacharínu, levomentol, bylin</w:t>
      </w:r>
      <w:r>
        <w:rPr>
          <w:szCs w:val="22"/>
        </w:rPr>
        <w:t>kov</w:t>
      </w:r>
      <w:r w:rsidRPr="006178D7">
        <w:rPr>
          <w:szCs w:val="22"/>
        </w:rPr>
        <w:t xml:space="preserve">á aróma, karamel, </w:t>
      </w:r>
      <w:r>
        <w:rPr>
          <w:szCs w:val="22"/>
        </w:rPr>
        <w:t xml:space="preserve">dihydrát </w:t>
      </w:r>
      <w:r w:rsidRPr="006178D7">
        <w:rPr>
          <w:szCs w:val="22"/>
        </w:rPr>
        <w:t>citrónan</w:t>
      </w:r>
      <w:r>
        <w:rPr>
          <w:szCs w:val="22"/>
        </w:rPr>
        <w:t>u</w:t>
      </w:r>
      <w:r w:rsidRPr="006178D7">
        <w:rPr>
          <w:szCs w:val="22"/>
        </w:rPr>
        <w:t xml:space="preserve"> sodn</w:t>
      </w:r>
      <w:r>
        <w:rPr>
          <w:szCs w:val="22"/>
        </w:rPr>
        <w:t>ého</w:t>
      </w:r>
      <w:r w:rsidRPr="006178D7">
        <w:rPr>
          <w:szCs w:val="22"/>
        </w:rPr>
        <w:t>, monohydrát kyseliny citrónovej, čistená voda.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>Ako vyzerá C</w:t>
      </w:r>
      <w:r>
        <w:rPr>
          <w:szCs w:val="22"/>
        </w:rPr>
        <w:t>algel</w:t>
      </w:r>
      <w:r w:rsidRPr="006178D7">
        <w:rPr>
          <w:szCs w:val="22"/>
        </w:rPr>
        <w:t xml:space="preserve"> a obsah balenia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Calgel sa vyrába v liekovej forme zubného gélu žltohnedej farby.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Balenie: lakovaná hliníková tuba so </w:t>
      </w:r>
      <w:r>
        <w:rPr>
          <w:szCs w:val="22"/>
        </w:rPr>
        <w:t>šraubovacím</w:t>
      </w:r>
      <w:r w:rsidRPr="006178D7">
        <w:rPr>
          <w:szCs w:val="22"/>
        </w:rPr>
        <w:t xml:space="preserve"> uzáverom s plastickej hmoty. 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Veľkosť balenia: 10 g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>Držiteľ rozhodnutia o registrácii</w:t>
      </w:r>
    </w:p>
    <w:p w:rsidR="00CC20EB" w:rsidRDefault="00CC20EB" w:rsidP="008057C3">
      <w:pPr>
        <w:jc w:val="both"/>
        <w:rPr>
          <w:szCs w:val="22"/>
        </w:rPr>
      </w:pPr>
      <w:r>
        <w:rPr>
          <w:bCs/>
          <w:szCs w:val="22"/>
        </w:rPr>
        <w:t>McNeil Products Limited</w:t>
      </w:r>
    </w:p>
    <w:p w:rsidR="00CC20EB" w:rsidRDefault="00CC20EB" w:rsidP="008057C3">
      <w:pPr>
        <w:jc w:val="both"/>
        <w:rPr>
          <w:bCs/>
          <w:szCs w:val="22"/>
        </w:rPr>
      </w:pPr>
      <w:r>
        <w:rPr>
          <w:bCs/>
          <w:szCs w:val="22"/>
        </w:rPr>
        <w:t>c/o Johnson &amp; Johnson, Ltd.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Foundation Park, Roxborough Way </w:t>
      </w:r>
    </w:p>
    <w:p w:rsidR="00CC20EB" w:rsidRDefault="00CC20EB">
      <w:pPr>
        <w:pStyle w:val="EUNormal"/>
        <w:rPr>
          <w:szCs w:val="22"/>
        </w:rPr>
      </w:pPr>
      <w:r w:rsidRPr="006178D7">
        <w:rPr>
          <w:szCs w:val="22"/>
        </w:rPr>
        <w:t>Maidenhead, Berkshire</w:t>
      </w:r>
    </w:p>
    <w:p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SL6 3UG</w:t>
      </w:r>
      <w:r>
        <w:rPr>
          <w:szCs w:val="22"/>
        </w:rPr>
        <w:t xml:space="preserve"> </w:t>
      </w:r>
      <w:r w:rsidRPr="006178D7">
        <w:rPr>
          <w:szCs w:val="22"/>
        </w:rPr>
        <w:t xml:space="preserve">Veľká Británia 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>Výrobca</w:t>
      </w:r>
    </w:p>
    <w:p w:rsidR="00CC20EB" w:rsidRPr="004D28BA" w:rsidRDefault="00CC20EB" w:rsidP="004D28BA">
      <w:pPr>
        <w:pStyle w:val="EUNormal"/>
        <w:tabs>
          <w:tab w:val="clear" w:pos="567"/>
        </w:tabs>
        <w:rPr>
          <w:szCs w:val="22"/>
        </w:rPr>
      </w:pPr>
      <w:r w:rsidRPr="004D28BA">
        <w:rPr>
          <w:szCs w:val="22"/>
        </w:rPr>
        <w:t>FAMAR ORLEÁNS</w:t>
      </w:r>
    </w:p>
    <w:p w:rsidR="00CC20EB" w:rsidRPr="004D28BA" w:rsidRDefault="00CC20EB" w:rsidP="004D28BA">
      <w:pPr>
        <w:pStyle w:val="EUNormal"/>
        <w:tabs>
          <w:tab w:val="clear" w:pos="567"/>
        </w:tabs>
        <w:rPr>
          <w:szCs w:val="22"/>
        </w:rPr>
      </w:pPr>
      <w:r w:rsidRPr="004D28BA">
        <w:rPr>
          <w:szCs w:val="22"/>
        </w:rPr>
        <w:t>5, Avenue de Concyr</w:t>
      </w:r>
    </w:p>
    <w:p w:rsidR="00CC20EB" w:rsidRPr="004D28BA" w:rsidRDefault="00CC20EB" w:rsidP="004D28BA">
      <w:pPr>
        <w:pStyle w:val="EUNormal"/>
        <w:tabs>
          <w:tab w:val="clear" w:pos="567"/>
        </w:tabs>
        <w:rPr>
          <w:szCs w:val="22"/>
        </w:rPr>
      </w:pPr>
      <w:r w:rsidRPr="004D28BA">
        <w:rPr>
          <w:szCs w:val="22"/>
        </w:rPr>
        <w:t>45071 Orléans Cedex 2</w:t>
      </w:r>
    </w:p>
    <w:p w:rsidR="00CC20EB" w:rsidRDefault="00CC20EB">
      <w:pPr>
        <w:pStyle w:val="EUNormal"/>
        <w:rPr>
          <w:szCs w:val="22"/>
        </w:rPr>
      </w:pPr>
      <w:r w:rsidRPr="004D28BA">
        <w:rPr>
          <w:szCs w:val="22"/>
        </w:rPr>
        <w:t>Francúzsko</w:t>
      </w:r>
      <w:r w:rsidRPr="004D28BA" w:rsidDel="004D28BA">
        <w:rPr>
          <w:szCs w:val="22"/>
        </w:rPr>
        <w:t xml:space="preserve"> 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8B0428" w:rsidRDefault="00CC20EB" w:rsidP="004D28BA">
      <w:pPr>
        <w:rPr>
          <w:color w:val="000000"/>
          <w:szCs w:val="22"/>
        </w:rPr>
      </w:pPr>
      <w:r>
        <w:rPr>
          <w:szCs w:val="22"/>
        </w:rPr>
        <w:t>Ď</w:t>
      </w:r>
      <w:r w:rsidRPr="008B0428">
        <w:rPr>
          <w:szCs w:val="22"/>
        </w:rPr>
        <w:t>alš</w:t>
      </w:r>
      <w:r>
        <w:rPr>
          <w:szCs w:val="22"/>
        </w:rPr>
        <w:t>ie</w:t>
      </w:r>
      <w:r w:rsidRPr="008B0428">
        <w:rPr>
          <w:szCs w:val="22"/>
        </w:rPr>
        <w:t xml:space="preserve"> inform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e o tomto </w:t>
      </w:r>
      <w:r>
        <w:rPr>
          <w:szCs w:val="22"/>
        </w:rPr>
        <w:t xml:space="preserve">lieku </w:t>
      </w:r>
      <w:r w:rsidRPr="008B0428">
        <w:rPr>
          <w:szCs w:val="22"/>
        </w:rPr>
        <w:t>u získ</w:t>
      </w:r>
      <w:r>
        <w:rPr>
          <w:szCs w:val="22"/>
        </w:rPr>
        <w:t>a</w:t>
      </w:r>
      <w:r w:rsidRPr="008B0428">
        <w:rPr>
          <w:szCs w:val="22"/>
        </w:rPr>
        <w:t>te u m</w:t>
      </w:r>
      <w:r>
        <w:rPr>
          <w:szCs w:val="22"/>
        </w:rPr>
        <w:t>ie</w:t>
      </w:r>
      <w:r w:rsidRPr="008B0428">
        <w:rPr>
          <w:szCs w:val="22"/>
        </w:rPr>
        <w:t>stn</w:t>
      </w:r>
      <w:r>
        <w:rPr>
          <w:szCs w:val="22"/>
        </w:rPr>
        <w:t>e</w:t>
      </w:r>
      <w:r w:rsidRPr="008B0428">
        <w:rPr>
          <w:szCs w:val="22"/>
        </w:rPr>
        <w:t>ho zástupc</w:t>
      </w:r>
      <w:r>
        <w:rPr>
          <w:szCs w:val="22"/>
        </w:rPr>
        <w:t>u</w:t>
      </w:r>
      <w:r w:rsidRPr="008B0428">
        <w:rPr>
          <w:szCs w:val="22"/>
        </w:rPr>
        <w:t xml:space="preserve"> držite</w:t>
      </w:r>
      <w:r>
        <w:rPr>
          <w:szCs w:val="22"/>
        </w:rPr>
        <w:t>ľa</w:t>
      </w:r>
      <w:r w:rsidRPr="008B0428">
        <w:rPr>
          <w:szCs w:val="22"/>
        </w:rPr>
        <w:t xml:space="preserve"> rozhodnut</w:t>
      </w:r>
      <w:r>
        <w:rPr>
          <w:szCs w:val="22"/>
        </w:rPr>
        <w:t>ia</w:t>
      </w:r>
      <w:r w:rsidRPr="008B0428">
        <w:rPr>
          <w:szCs w:val="22"/>
        </w:rPr>
        <w:t xml:space="preserve"> o registr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i: </w:t>
      </w:r>
      <w:r w:rsidRPr="008B0428">
        <w:rPr>
          <w:color w:val="000000"/>
          <w:szCs w:val="22"/>
        </w:rPr>
        <w:t>Johnson &amp; Johnson</w:t>
      </w:r>
      <w:r>
        <w:rPr>
          <w:color w:val="000000"/>
          <w:szCs w:val="22"/>
        </w:rPr>
        <w:t>,</w:t>
      </w:r>
      <w:r w:rsidRPr="008B0428">
        <w:rPr>
          <w:color w:val="000000"/>
          <w:szCs w:val="22"/>
        </w:rPr>
        <w:t xml:space="preserve"> s.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r.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o., Kara</w:t>
      </w:r>
      <w:r>
        <w:rPr>
          <w:color w:val="000000"/>
          <w:szCs w:val="22"/>
        </w:rPr>
        <w:t xml:space="preserve">džičova 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>2</w:t>
      </w:r>
      <w:r w:rsidRPr="008B0428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82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0</w:t>
      </w:r>
      <w:r>
        <w:rPr>
          <w:color w:val="000000"/>
          <w:szCs w:val="22"/>
        </w:rPr>
        <w:t>8 B</w:t>
      </w:r>
      <w:r w:rsidRPr="008B0428">
        <w:rPr>
          <w:color w:val="000000"/>
          <w:szCs w:val="22"/>
        </w:rPr>
        <w:t>ra</w:t>
      </w:r>
      <w:r>
        <w:rPr>
          <w:color w:val="000000"/>
          <w:szCs w:val="22"/>
        </w:rPr>
        <w:t>tislava,</w:t>
      </w:r>
      <w:r w:rsidRPr="008B0428">
        <w:rPr>
          <w:color w:val="000000"/>
          <w:szCs w:val="22"/>
        </w:rPr>
        <w:t xml:space="preserve"> tel.</w:t>
      </w:r>
      <w:r>
        <w:rPr>
          <w:color w:val="000000"/>
          <w:szCs w:val="22"/>
        </w:rPr>
        <w:t>:</w:t>
      </w:r>
      <w:r w:rsidRPr="008B0428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0</w:t>
      </w:r>
      <w:r w:rsidRPr="008B0428">
        <w:rPr>
          <w:color w:val="000000"/>
          <w:szCs w:val="22"/>
        </w:rPr>
        <w:t>2</w:t>
      </w:r>
      <w:r>
        <w:rPr>
          <w:color w:val="000000"/>
          <w:szCs w:val="22"/>
        </w:rPr>
        <w:t xml:space="preserve"> 3</w:t>
      </w:r>
      <w:r w:rsidRPr="008B0428">
        <w:rPr>
          <w:color w:val="000000"/>
          <w:szCs w:val="22"/>
        </w:rPr>
        <w:t>2 </w:t>
      </w:r>
      <w:r>
        <w:rPr>
          <w:color w:val="000000"/>
          <w:szCs w:val="22"/>
        </w:rPr>
        <w:t>40 84 00</w:t>
      </w:r>
    </w:p>
    <w:p w:rsidR="00CC20EB" w:rsidRPr="006178D7" w:rsidRDefault="00CC20EB">
      <w:pPr>
        <w:pStyle w:val="EUNormal"/>
        <w:rPr>
          <w:szCs w:val="22"/>
        </w:rPr>
      </w:pPr>
    </w:p>
    <w:p w:rsidR="00CC20EB" w:rsidRPr="006178D7" w:rsidRDefault="00CC20EB" w:rsidP="004D28BA">
      <w:pPr>
        <w:pStyle w:val="EUheading3"/>
        <w:rPr>
          <w:szCs w:val="22"/>
        </w:rPr>
      </w:pPr>
      <w:r w:rsidRPr="006178D7">
        <w:rPr>
          <w:szCs w:val="22"/>
        </w:rPr>
        <w:t>Táto písomná informácia pre používateľ</w:t>
      </w:r>
      <w:r>
        <w:rPr>
          <w:szCs w:val="22"/>
        </w:rPr>
        <w:t>a</w:t>
      </w:r>
      <w:r w:rsidRPr="006178D7">
        <w:rPr>
          <w:szCs w:val="22"/>
        </w:rPr>
        <w:t xml:space="preserve"> bola naposledy </w:t>
      </w:r>
      <w:r>
        <w:rPr>
          <w:szCs w:val="22"/>
        </w:rPr>
        <w:t>aktualizovaná</w:t>
      </w:r>
      <w:r w:rsidRPr="006178D7">
        <w:rPr>
          <w:szCs w:val="22"/>
        </w:rPr>
        <w:t xml:space="preserve"> v</w:t>
      </w:r>
      <w:r>
        <w:rPr>
          <w:szCs w:val="22"/>
        </w:rPr>
        <w:t> decembri 2013.</w:t>
      </w:r>
    </w:p>
    <w:sectPr w:rsidR="00CC20EB" w:rsidRPr="006178D7" w:rsidSect="00A579B6">
      <w:footerReference w:type="even" r:id="rId8"/>
      <w:footerReference w:type="default" r:id="rId9"/>
      <w:pgSz w:w="11906" w:h="16838" w:code="9"/>
      <w:pgMar w:top="1138" w:right="1411" w:bottom="1138" w:left="1411" w:header="734" w:footer="7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0EB" w:rsidRDefault="00CC20EB">
      <w:r>
        <w:separator/>
      </w:r>
    </w:p>
  </w:endnote>
  <w:endnote w:type="continuationSeparator" w:id="0">
    <w:p w:rsidR="00CC20EB" w:rsidRDefault="00CC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EB" w:rsidRDefault="00CC20E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C20EB" w:rsidRDefault="00CC20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EB" w:rsidRDefault="00CC20EB">
    <w:pPr>
      <w:framePr w:wrap="around" w:vAnchor="text" w:hAnchor="margin" w:xAlign="center" w:y="1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PAGE 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  <w:p w:rsidR="00CC20EB" w:rsidRDefault="00CC20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0EB" w:rsidRDefault="00CC20EB">
      <w:r>
        <w:separator/>
      </w:r>
    </w:p>
  </w:footnote>
  <w:footnote w:type="continuationSeparator" w:id="0">
    <w:p w:rsidR="00CC20EB" w:rsidRDefault="00CC2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8B7BA3"/>
    <w:multiLevelType w:val="hybridMultilevel"/>
    <w:tmpl w:val="D1424E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A5205F"/>
    <w:multiLevelType w:val="multilevel"/>
    <w:tmpl w:val="331C2C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68941B5"/>
    <w:multiLevelType w:val="multilevel"/>
    <w:tmpl w:val="2B2A2D4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7083B99"/>
    <w:multiLevelType w:val="multilevel"/>
    <w:tmpl w:val="CD3052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8693428"/>
    <w:multiLevelType w:val="hybridMultilevel"/>
    <w:tmpl w:val="270C3AB4"/>
    <w:lvl w:ilvl="0" w:tplc="7AAA66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C122B6"/>
    <w:multiLevelType w:val="multilevel"/>
    <w:tmpl w:val="5E1A88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1F4F5D14"/>
    <w:multiLevelType w:val="hybridMultilevel"/>
    <w:tmpl w:val="FBC66B6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C724C"/>
    <w:multiLevelType w:val="multilevel"/>
    <w:tmpl w:val="0E76049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23DF5343"/>
    <w:multiLevelType w:val="multilevel"/>
    <w:tmpl w:val="ED86B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50E5525"/>
    <w:multiLevelType w:val="hybridMultilevel"/>
    <w:tmpl w:val="6FDE0386"/>
    <w:lvl w:ilvl="0" w:tplc="0C0A527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5165A9"/>
    <w:multiLevelType w:val="multilevel"/>
    <w:tmpl w:val="9FE0EFF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E1037ED"/>
    <w:multiLevelType w:val="hybridMultilevel"/>
    <w:tmpl w:val="A4AA8F7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492FEB"/>
    <w:multiLevelType w:val="hybridMultilevel"/>
    <w:tmpl w:val="53D0D168"/>
    <w:lvl w:ilvl="0" w:tplc="EC38DE04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DA1FBC"/>
    <w:multiLevelType w:val="singleLevel"/>
    <w:tmpl w:val="367C8726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>
    <w:nsid w:val="622276B5"/>
    <w:multiLevelType w:val="multilevel"/>
    <w:tmpl w:val="8F7046E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>
    <w:nsid w:val="63561E55"/>
    <w:multiLevelType w:val="hybridMultilevel"/>
    <w:tmpl w:val="C4D82B78"/>
    <w:lvl w:ilvl="0" w:tplc="E4A2ABC2">
      <w:start w:val="1"/>
      <w:numFmt w:val="decimal"/>
      <w:pStyle w:val="EUNumbere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8B6E9E"/>
    <w:multiLevelType w:val="hybridMultilevel"/>
    <w:tmpl w:val="5B82FD3C"/>
    <w:lvl w:ilvl="0" w:tplc="DCC4EC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3"/>
  </w:num>
  <w:num w:numId="9">
    <w:abstractNumId w:val="6"/>
  </w:num>
  <w:num w:numId="10">
    <w:abstractNumId w:val="4"/>
  </w:num>
  <w:num w:numId="11">
    <w:abstractNumId w:val="4"/>
  </w:num>
  <w:num w:numId="12">
    <w:abstractNumId w:val="17"/>
  </w:num>
  <w:num w:numId="13">
    <w:abstractNumId w:val="10"/>
  </w:num>
  <w:num w:numId="14">
    <w:abstractNumId w:val="4"/>
  </w:num>
  <w:num w:numId="15">
    <w:abstractNumId w:val="4"/>
  </w:num>
  <w:num w:numId="16">
    <w:abstractNumId w:val="10"/>
  </w:num>
  <w:num w:numId="17">
    <w:abstractNumId w:val="10"/>
  </w:num>
  <w:num w:numId="18">
    <w:abstractNumId w:val="10"/>
  </w:num>
  <w:num w:numId="19">
    <w:abstractNumId w:val="16"/>
  </w:num>
  <w:num w:numId="20">
    <w:abstractNumId w:val="16"/>
  </w:num>
  <w:num w:numId="21">
    <w:abstractNumId w:val="18"/>
  </w:num>
  <w:num w:numId="22">
    <w:abstractNumId w:val="7"/>
  </w:num>
  <w:num w:numId="23">
    <w:abstractNumId w:val="12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1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40F"/>
    <w:rsid w:val="00025B43"/>
    <w:rsid w:val="000441C2"/>
    <w:rsid w:val="00074AC7"/>
    <w:rsid w:val="000A30C2"/>
    <w:rsid w:val="001252AA"/>
    <w:rsid w:val="0015364B"/>
    <w:rsid w:val="0015403D"/>
    <w:rsid w:val="001B4F6C"/>
    <w:rsid w:val="001F5889"/>
    <w:rsid w:val="0020668C"/>
    <w:rsid w:val="0024353D"/>
    <w:rsid w:val="002A701F"/>
    <w:rsid w:val="00305C34"/>
    <w:rsid w:val="00337B0E"/>
    <w:rsid w:val="003618B5"/>
    <w:rsid w:val="00377E09"/>
    <w:rsid w:val="003B616B"/>
    <w:rsid w:val="0047327C"/>
    <w:rsid w:val="004922A3"/>
    <w:rsid w:val="004D24A0"/>
    <w:rsid w:val="004D28BA"/>
    <w:rsid w:val="004F3750"/>
    <w:rsid w:val="00522D6D"/>
    <w:rsid w:val="00570353"/>
    <w:rsid w:val="005E46C8"/>
    <w:rsid w:val="006178D7"/>
    <w:rsid w:val="00624AAB"/>
    <w:rsid w:val="00631673"/>
    <w:rsid w:val="00720C8C"/>
    <w:rsid w:val="00794994"/>
    <w:rsid w:val="007B4704"/>
    <w:rsid w:val="007C30C7"/>
    <w:rsid w:val="007D0582"/>
    <w:rsid w:val="008057C3"/>
    <w:rsid w:val="00814CD7"/>
    <w:rsid w:val="00885ED8"/>
    <w:rsid w:val="008A02D5"/>
    <w:rsid w:val="008A559B"/>
    <w:rsid w:val="008B0428"/>
    <w:rsid w:val="008B449A"/>
    <w:rsid w:val="008E6397"/>
    <w:rsid w:val="008F5330"/>
    <w:rsid w:val="00956710"/>
    <w:rsid w:val="009A1CC8"/>
    <w:rsid w:val="00A313F3"/>
    <w:rsid w:val="00A4010D"/>
    <w:rsid w:val="00A53155"/>
    <w:rsid w:val="00A579B6"/>
    <w:rsid w:val="00A732E8"/>
    <w:rsid w:val="00A83451"/>
    <w:rsid w:val="00A93A93"/>
    <w:rsid w:val="00AC792D"/>
    <w:rsid w:val="00AD0610"/>
    <w:rsid w:val="00AD4926"/>
    <w:rsid w:val="00B11AE0"/>
    <w:rsid w:val="00B706DF"/>
    <w:rsid w:val="00C36B0F"/>
    <w:rsid w:val="00C46E65"/>
    <w:rsid w:val="00CC20EB"/>
    <w:rsid w:val="00CC50C3"/>
    <w:rsid w:val="00CC795F"/>
    <w:rsid w:val="00D30883"/>
    <w:rsid w:val="00D6184B"/>
    <w:rsid w:val="00D62CF0"/>
    <w:rsid w:val="00D95087"/>
    <w:rsid w:val="00DB140F"/>
    <w:rsid w:val="00E26D75"/>
    <w:rsid w:val="00E7562D"/>
    <w:rsid w:val="00EB33CB"/>
    <w:rsid w:val="00ED09B3"/>
    <w:rsid w:val="00F3765F"/>
    <w:rsid w:val="00FD0461"/>
    <w:rsid w:val="00FE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B6"/>
    <w:pPr>
      <w:tabs>
        <w:tab w:val="left" w:pos="567"/>
      </w:tabs>
    </w:pPr>
    <w:rPr>
      <w:szCs w:val="24"/>
      <w:lang w:eastAsia="en-US"/>
    </w:rPr>
  </w:style>
  <w:style w:type="paragraph" w:styleId="Heading1">
    <w:name w:val="heading 1"/>
    <w:basedOn w:val="Normal"/>
    <w:next w:val="EUNormalafterheader"/>
    <w:link w:val="Heading1Char"/>
    <w:uiPriority w:val="99"/>
    <w:qFormat/>
    <w:rsid w:val="00A579B6"/>
    <w:pPr>
      <w:keepNext/>
      <w:outlineLvl w:val="0"/>
    </w:pPr>
    <w:rPr>
      <w:b/>
      <w:bCs/>
      <w:caps/>
      <w:lang w:eastAsia="cs-CZ"/>
    </w:rPr>
  </w:style>
  <w:style w:type="paragraph" w:styleId="Heading2">
    <w:name w:val="heading 2"/>
    <w:basedOn w:val="Normal"/>
    <w:next w:val="EUNormalafterheader"/>
    <w:link w:val="Heading2Char"/>
    <w:uiPriority w:val="99"/>
    <w:qFormat/>
    <w:rsid w:val="00A579B6"/>
    <w:pPr>
      <w:keepNext/>
      <w:outlineLvl w:val="1"/>
    </w:pPr>
    <w:rPr>
      <w:b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9B6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79B6"/>
    <w:pPr>
      <w:keepNext/>
      <w:spacing w:before="200" w:after="200"/>
      <w:outlineLvl w:val="3"/>
    </w:pPr>
    <w:rPr>
      <w:rFonts w:cs="Arial"/>
      <w:b/>
      <w:bCs/>
      <w:lang w:eastAsia="cs-CZ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7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outlineLvl w:val="5"/>
    </w:pPr>
    <w:rPr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D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D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D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D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D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DF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EUNormalafterheader">
    <w:name w:val="EU Normal after header"/>
    <w:basedOn w:val="EUNormal"/>
    <w:next w:val="EUNormal"/>
    <w:uiPriority w:val="99"/>
    <w:rsid w:val="00A579B6"/>
    <w:pPr>
      <w:keepNext/>
    </w:pPr>
  </w:style>
  <w:style w:type="paragraph" w:customStyle="1" w:styleId="EUNormal">
    <w:name w:val="EU Normal"/>
    <w:basedOn w:val="Normal"/>
    <w:uiPriority w:val="99"/>
    <w:rsid w:val="00A579B6"/>
  </w:style>
  <w:style w:type="paragraph" w:customStyle="1" w:styleId="EUBullet">
    <w:name w:val="EU Bullet"/>
    <w:basedOn w:val="EUNormal"/>
    <w:uiPriority w:val="99"/>
    <w:rsid w:val="00A579B6"/>
    <w:pPr>
      <w:numPr>
        <w:numId w:val="30"/>
      </w:numPr>
    </w:pPr>
  </w:style>
  <w:style w:type="paragraph" w:customStyle="1" w:styleId="EUheading3">
    <w:name w:val="EU heading 3"/>
    <w:basedOn w:val="EUNormal"/>
    <w:next w:val="EUNormal"/>
    <w:uiPriority w:val="99"/>
    <w:rsid w:val="00A579B6"/>
    <w:pPr>
      <w:keepNext/>
    </w:pPr>
    <w:rPr>
      <w:b/>
      <w:bCs/>
    </w:rPr>
  </w:style>
  <w:style w:type="paragraph" w:customStyle="1" w:styleId="EUNumbered">
    <w:name w:val="EU Numbered"/>
    <w:basedOn w:val="Normal"/>
    <w:uiPriority w:val="99"/>
    <w:rsid w:val="00A579B6"/>
    <w:pPr>
      <w:numPr>
        <w:numId w:val="20"/>
      </w:numPr>
    </w:pPr>
    <w:rPr>
      <w:rFonts w:cs="Arial"/>
    </w:rPr>
  </w:style>
  <w:style w:type="paragraph" w:customStyle="1" w:styleId="EUNadpisLabeling">
    <w:name w:val="EU Nadpis Labeling"/>
    <w:basedOn w:val="Heading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UHeadingLabeling">
    <w:name w:val="EU Heading Labeling"/>
    <w:basedOn w:val="Normal"/>
    <w:next w:val="EUNormalafterheader"/>
    <w:uiPriority w:val="99"/>
    <w:rsid w:val="00A579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b/>
      <w:caps/>
    </w:rPr>
  </w:style>
  <w:style w:type="paragraph" w:customStyle="1" w:styleId="EUHeading1">
    <w:name w:val="EU Heading 1"/>
    <w:basedOn w:val="Heading1"/>
    <w:next w:val="EUNormalafterheader"/>
    <w:uiPriority w:val="99"/>
    <w:rsid w:val="00A579B6"/>
  </w:style>
  <w:style w:type="paragraph" w:customStyle="1" w:styleId="EUHeading2">
    <w:name w:val="EU Heading 2"/>
    <w:basedOn w:val="EUHeading1"/>
    <w:next w:val="EUNormalafterheader"/>
    <w:uiPriority w:val="99"/>
    <w:rsid w:val="00A579B6"/>
    <w:rPr>
      <w:caps w:val="0"/>
    </w:rPr>
  </w:style>
  <w:style w:type="paragraph" w:customStyle="1" w:styleId="EUAppendices">
    <w:name w:val="EU Appendices"/>
    <w:basedOn w:val="EUHeading1"/>
    <w:next w:val="EUNormal"/>
    <w:uiPriority w:val="99"/>
    <w:rsid w:val="00A579B6"/>
    <w:pPr>
      <w:keepNext w:val="0"/>
      <w:widowControl w:val="0"/>
      <w:jc w:val="center"/>
    </w:pPr>
  </w:style>
  <w:style w:type="paragraph" w:customStyle="1" w:styleId="EULabeling2Header">
    <w:name w:val="EU Labeling 2 Header"/>
    <w:basedOn w:val="EULabeling1Header"/>
    <w:next w:val="EUNormalafterheader"/>
    <w:uiPriority w:val="99"/>
    <w:rsid w:val="00A579B6"/>
    <w:pPr>
      <w:ind w:left="567" w:hanging="567"/>
    </w:pPr>
  </w:style>
  <w:style w:type="paragraph" w:customStyle="1" w:styleId="EULabeling1Header">
    <w:name w:val="EU Labeling 1 Header"/>
    <w:basedOn w:val="Heading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Normalafterheader">
    <w:name w:val="Normal after header"/>
    <w:basedOn w:val="Normal"/>
    <w:next w:val="Normal"/>
    <w:uiPriority w:val="99"/>
    <w:rsid w:val="00A579B6"/>
    <w:pPr>
      <w:keepNext/>
      <w:tabs>
        <w:tab w:val="clear" w:pos="567"/>
      </w:tabs>
    </w:pPr>
  </w:style>
  <w:style w:type="paragraph" w:styleId="BodyText">
    <w:name w:val="Body Text"/>
    <w:basedOn w:val="Normal"/>
    <w:link w:val="BodyTextChar"/>
    <w:uiPriority w:val="99"/>
    <w:rsid w:val="00A579B6"/>
    <w:pPr>
      <w:spacing w:line="260" w:lineRule="exact"/>
    </w:pPr>
    <w:rPr>
      <w:b/>
      <w:i/>
      <w:szCs w:val="20"/>
      <w:lang w:val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96EDF"/>
    <w:rPr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A579B6"/>
    <w:pPr>
      <w:tabs>
        <w:tab w:val="clear" w:pos="567"/>
      </w:tabs>
      <w:ind w:left="567" w:hanging="567"/>
    </w:pPr>
    <w:rPr>
      <w:b/>
      <w:szCs w:val="20"/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6EDF"/>
    <w:rPr>
      <w:szCs w:val="24"/>
      <w:lang w:eastAsia="en-US"/>
    </w:rPr>
  </w:style>
  <w:style w:type="paragraph" w:customStyle="1" w:styleId="EUSemi-bullet">
    <w:name w:val="EU Semi-bullet"/>
    <w:basedOn w:val="EUBullet"/>
    <w:next w:val="EUNormal"/>
    <w:uiPriority w:val="99"/>
    <w:rsid w:val="00A579B6"/>
    <w:pPr>
      <w:numPr>
        <w:numId w:val="0"/>
      </w:numPr>
      <w:ind w:left="567" w:hanging="567"/>
    </w:pPr>
  </w:style>
  <w:style w:type="paragraph" w:styleId="EndnoteText">
    <w:name w:val="endnote text"/>
    <w:basedOn w:val="Normal"/>
    <w:next w:val="Normal"/>
    <w:link w:val="EndnoteTextChar"/>
    <w:uiPriority w:val="99"/>
    <w:semiHidden/>
    <w:rsid w:val="00A579B6"/>
    <w:rPr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EDF"/>
    <w:rPr>
      <w:sz w:val="20"/>
      <w:szCs w:val="20"/>
      <w:lang w:eastAsia="en-US"/>
    </w:rPr>
  </w:style>
  <w:style w:type="paragraph" w:customStyle="1" w:styleId="Uberschrift2">
    <w:name w:val="Uberschrift 2"/>
    <w:basedOn w:val="Normal"/>
    <w:uiPriority w:val="99"/>
    <w:rsid w:val="00A579B6"/>
    <w:pPr>
      <w:keepNext/>
      <w:widowControl w:val="0"/>
      <w:spacing w:before="240" w:after="120"/>
    </w:pPr>
    <w:rPr>
      <w:rFonts w:ascii="Courier" w:hAnsi="Courier"/>
      <w:b/>
      <w:kern w:val="28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A579B6"/>
    <w:pPr>
      <w:tabs>
        <w:tab w:val="clear" w:pos="567"/>
      </w:tabs>
    </w:pPr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6EDF"/>
    <w:rPr>
      <w:rFonts w:ascii="Courier New" w:hAnsi="Courier New" w:cs="Courier New"/>
      <w:sz w:val="20"/>
      <w:szCs w:val="20"/>
      <w:lang w:eastAsia="en-US"/>
    </w:rPr>
  </w:style>
  <w:style w:type="paragraph" w:customStyle="1" w:styleId="western">
    <w:name w:val="western"/>
    <w:basedOn w:val="Normal"/>
    <w:uiPriority w:val="99"/>
    <w:rsid w:val="00A579B6"/>
    <w:pPr>
      <w:tabs>
        <w:tab w:val="clear" w:pos="567"/>
      </w:tabs>
      <w:suppressAutoHyphens/>
      <w:spacing w:before="100" w:after="100" w:line="260" w:lineRule="atLeast"/>
      <w:jc w:val="both"/>
    </w:pPr>
    <w:rPr>
      <w:b/>
      <w:szCs w:val="20"/>
      <w:lang w:val="en-GB"/>
    </w:rPr>
  </w:style>
  <w:style w:type="character" w:styleId="Hyperlink">
    <w:name w:val="Hyperlink"/>
    <w:basedOn w:val="DefaultParagraphFont"/>
    <w:uiPriority w:val="99"/>
    <w:rsid w:val="00A579B6"/>
    <w:rPr>
      <w:rFonts w:cs="Times New Roman"/>
      <w:color w:val="0000FF"/>
      <w:u w:val="single"/>
    </w:rPr>
  </w:style>
  <w:style w:type="character" w:customStyle="1" w:styleId="EUNormalChar">
    <w:name w:val="EU Normal Char"/>
    <w:basedOn w:val="DefaultParagraphFont"/>
    <w:uiPriority w:val="99"/>
    <w:rsid w:val="00A579B6"/>
    <w:rPr>
      <w:rFonts w:cs="Times New Roman"/>
      <w:sz w:val="24"/>
      <w:szCs w:val="24"/>
      <w:lang w:val="sk-SK" w:eastAsia="en-US" w:bidi="ar-SA"/>
    </w:rPr>
  </w:style>
  <w:style w:type="character" w:customStyle="1" w:styleId="EUheading3Char">
    <w:name w:val="EU heading 3 Char"/>
    <w:basedOn w:val="EUNormalChar"/>
    <w:uiPriority w:val="99"/>
    <w:rsid w:val="00A579B6"/>
    <w:rPr>
      <w:b/>
      <w:bCs/>
    </w:rPr>
  </w:style>
  <w:style w:type="paragraph" w:customStyle="1" w:styleId="EUNo">
    <w:name w:val="EU No"/>
    <w:basedOn w:val="Normal"/>
    <w:uiPriority w:val="99"/>
    <w:rsid w:val="00A579B6"/>
    <w:pPr>
      <w:numPr>
        <w:ilvl w:val="12"/>
      </w:numPr>
      <w:ind w:right="-2"/>
    </w:pPr>
    <w:rPr>
      <w:noProof/>
    </w:rPr>
  </w:style>
  <w:style w:type="paragraph" w:customStyle="1" w:styleId="BodyText21">
    <w:name w:val="Body Text 21"/>
    <w:basedOn w:val="Normal"/>
    <w:uiPriority w:val="99"/>
    <w:rsid w:val="00A579B6"/>
    <w:pPr>
      <w:tabs>
        <w:tab w:val="left" w:pos="4536"/>
      </w:tabs>
      <w:spacing w:line="260" w:lineRule="exact"/>
      <w:jc w:val="both"/>
    </w:pPr>
    <w:rPr>
      <w:b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579B6"/>
    <w:pPr>
      <w:tabs>
        <w:tab w:val="clear" w:pos="567"/>
        <w:tab w:val="center" w:pos="4536"/>
        <w:tab w:val="right" w:pos="9072"/>
      </w:tabs>
    </w:pPr>
    <w:rPr>
      <w:rFonts w:ascii="Monotype Sorts" w:hAnsi="Monotype Sorts"/>
      <w:sz w:val="20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6EDF"/>
    <w:rPr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79B6"/>
    <w:pPr>
      <w:tabs>
        <w:tab w:val="clear" w:pos="567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EDF"/>
    <w:rPr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DF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A55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6EDF"/>
    <w:rPr>
      <w:sz w:val="0"/>
      <w:szCs w:val="0"/>
      <w:lang w:eastAsia="en-US"/>
    </w:rPr>
  </w:style>
  <w:style w:type="paragraph" w:styleId="Title">
    <w:name w:val="Title"/>
    <w:basedOn w:val="Normal"/>
    <w:link w:val="TitleChar"/>
    <w:uiPriority w:val="99"/>
    <w:qFormat/>
    <w:rsid w:val="00CC795F"/>
    <w:pPr>
      <w:tabs>
        <w:tab w:val="clear" w:pos="567"/>
      </w:tabs>
      <w:jc w:val="center"/>
    </w:pPr>
    <w:rPr>
      <w:b/>
      <w:noProof/>
      <w:szCs w:val="22"/>
      <w:lang w:val="cs-CZ"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CC795F"/>
    <w:rPr>
      <w:rFonts w:cs="Times New Roman"/>
      <w:b/>
      <w:noProof/>
      <w:sz w:val="22"/>
      <w:szCs w:val="22"/>
      <w:lang w:val="cs-CZ" w:eastAsia="cs-CZ"/>
    </w:rPr>
  </w:style>
  <w:style w:type="character" w:styleId="PageNumber">
    <w:name w:val="page number"/>
    <w:basedOn w:val="DefaultParagraphFont"/>
    <w:uiPriority w:val="99"/>
    <w:rsid w:val="004D28BA"/>
    <w:rPr>
      <w:rFonts w:cs="Times New Roman"/>
    </w:rPr>
  </w:style>
  <w:style w:type="paragraph" w:customStyle="1" w:styleId="02Titel">
    <w:name w:val="02 Titel"/>
    <w:basedOn w:val="Normal"/>
    <w:uiPriority w:val="99"/>
    <w:rsid w:val="00ED09B3"/>
    <w:pPr>
      <w:tabs>
        <w:tab w:val="clear" w:pos="567"/>
      </w:tabs>
      <w:spacing w:after="200"/>
    </w:pPr>
    <w:rPr>
      <w:rFonts w:ascii="Helvetica" w:hAnsi="Helvetica"/>
      <w:b/>
      <w:noProof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889</Words>
  <Characters>5073</Characters>
  <Application>Microsoft Office Outlook</Application>
  <DocSecurity>0</DocSecurity>
  <Lines>0</Lines>
  <Paragraphs>0</Paragraphs>
  <ScaleCrop>false</ScaleCrop>
  <Company>Schering-Plough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SPC Template</dc:title>
  <dc:subject>SPC</dc:subject>
  <dc:creator>Barbara</dc:creator>
  <cp:keywords/>
  <dc:description/>
  <cp:lastModifiedBy>JH</cp:lastModifiedBy>
  <cp:revision>2</cp:revision>
  <cp:lastPrinted>2012-10-11T14:57:00Z</cp:lastPrinted>
  <dcterms:created xsi:type="dcterms:W3CDTF">2013-12-10T07:29:00Z</dcterms:created>
  <dcterms:modified xsi:type="dcterms:W3CDTF">2013-12-10T07:29:00Z</dcterms:modified>
</cp:coreProperties>
</file>