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E8" w:rsidRPr="002456B5" w:rsidRDefault="00202BE8" w:rsidP="00451011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</w:p>
    <w:p w:rsidR="00202BE8" w:rsidRPr="001E55F0" w:rsidRDefault="00202BE8" w:rsidP="00451011">
      <w:pPr>
        <w:pStyle w:val="Heading8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Toc148947830"/>
      <w:r w:rsidRPr="001E55F0">
        <w:rPr>
          <w:rFonts w:ascii="Times New Roman" w:hAnsi="Times New Roman" w:cs="Times New Roman"/>
          <w:sz w:val="22"/>
          <w:szCs w:val="22"/>
        </w:rPr>
        <w:t>Písomná informácia pre používateľ</w:t>
      </w:r>
      <w:bookmarkEnd w:id="1"/>
      <w:r w:rsidRPr="001E55F0">
        <w:rPr>
          <w:rFonts w:ascii="Times New Roman" w:hAnsi="Times New Roman" w:cs="Times New Roman"/>
          <w:sz w:val="22"/>
          <w:szCs w:val="22"/>
        </w:rPr>
        <w:t>a</w:t>
      </w:r>
    </w:p>
    <w:p w:rsidR="00202BE8" w:rsidRPr="001E55F0" w:rsidRDefault="00202BE8" w:rsidP="00451011">
      <w:pPr>
        <w:jc w:val="center"/>
        <w:rPr>
          <w:b/>
          <w:bCs/>
          <w:sz w:val="22"/>
          <w:szCs w:val="22"/>
          <w:u w:val="single"/>
        </w:rPr>
      </w:pPr>
    </w:p>
    <w:p w:rsidR="00202BE8" w:rsidRPr="001E55F0" w:rsidRDefault="00202BE8" w:rsidP="00451011">
      <w:pPr>
        <w:jc w:val="center"/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ZOVIRAX</w:t>
      </w:r>
    </w:p>
    <w:p w:rsidR="00202BE8" w:rsidRPr="001E55F0" w:rsidRDefault="00202BE8" w:rsidP="00451011">
      <w:pPr>
        <w:pStyle w:val="Heading6"/>
        <w:jc w:val="center"/>
        <w:rPr>
          <w:rFonts w:ascii="Times New Roman" w:hAnsi="Times New Roman" w:cs="Times New Roman"/>
          <w:bCs w:val="0"/>
          <w:sz w:val="22"/>
          <w:szCs w:val="22"/>
        </w:rPr>
      </w:pPr>
      <w:bookmarkStart w:id="2" w:name="_Toc148947831"/>
      <w:r w:rsidRPr="00971AAF">
        <w:rPr>
          <w:rFonts w:ascii="Times New Roman" w:hAnsi="Times New Roman" w:cs="Times New Roman"/>
          <w:bCs w:val="0"/>
          <w:sz w:val="22"/>
          <w:szCs w:val="22"/>
        </w:rPr>
        <w:t>50 mg/g dermálny krém</w:t>
      </w:r>
      <w:bookmarkEnd w:id="2"/>
    </w:p>
    <w:p w:rsidR="00202BE8" w:rsidRPr="001E55F0" w:rsidRDefault="00202BE8" w:rsidP="0038018B">
      <w:pPr>
        <w:jc w:val="center"/>
        <w:rPr>
          <w:sz w:val="22"/>
          <w:szCs w:val="22"/>
        </w:rPr>
      </w:pPr>
    </w:p>
    <w:p w:rsidR="00202BE8" w:rsidRPr="001E55F0" w:rsidRDefault="00202BE8" w:rsidP="0038018B">
      <w:pPr>
        <w:jc w:val="center"/>
        <w:rPr>
          <w:sz w:val="22"/>
          <w:szCs w:val="22"/>
        </w:rPr>
      </w:pPr>
      <w:r w:rsidRPr="001E55F0">
        <w:rPr>
          <w:sz w:val="22"/>
          <w:szCs w:val="22"/>
        </w:rPr>
        <w:t>aciklovir</w:t>
      </w:r>
    </w:p>
    <w:p w:rsidR="00202BE8" w:rsidRDefault="00202BE8">
      <w:pPr>
        <w:suppressAutoHyphens/>
        <w:rPr>
          <w:spacing w:val="-3"/>
          <w:sz w:val="22"/>
          <w:szCs w:val="22"/>
        </w:rPr>
      </w:pPr>
    </w:p>
    <w:p w:rsidR="00202BE8" w:rsidRDefault="00202BE8">
      <w:pPr>
        <w:suppressAutoHyphens/>
        <w:rPr>
          <w:b/>
          <w:bCs/>
          <w:spacing w:val="-3"/>
          <w:sz w:val="22"/>
          <w:szCs w:val="22"/>
        </w:rPr>
      </w:pPr>
      <w:r w:rsidRPr="001E55F0">
        <w:rPr>
          <w:b/>
          <w:bCs/>
          <w:spacing w:val="-3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Vždy používajte tento liek presne tak, ako je to uvedené v tejto písomnej informácii alebo ako vám povedal váš lekár alebo lekárnik.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Túto písomnú informáciu si uschovajte. Možno bude potrebné, aby ste si ju znovu prečítali.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potrebujete ďalšie informácie alebo radu, obráťte sa na svojho lekárnika.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Ak sa do 10 dní nebudete cítiť lepšie alebo sa budete cítiť horšie, musíte sa obrátiť na lekára.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b/>
          <w:bCs/>
          <w:sz w:val="22"/>
          <w:szCs w:val="22"/>
        </w:rPr>
      </w:pPr>
      <w:r w:rsidRPr="00971AAF">
        <w:rPr>
          <w:b/>
          <w:bCs/>
          <w:sz w:val="22"/>
          <w:szCs w:val="22"/>
        </w:rPr>
        <w:t>V tejto písomnej informácii sa dozviete: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1.</w:t>
      </w:r>
      <w:r w:rsidRPr="001E55F0">
        <w:rPr>
          <w:sz w:val="22"/>
          <w:szCs w:val="22"/>
        </w:rPr>
        <w:tab/>
        <w:t xml:space="preserve">Čo je </w:t>
      </w:r>
      <w:r w:rsidRPr="00971AAF">
        <w:rPr>
          <w:bCs/>
          <w:sz w:val="22"/>
          <w:szCs w:val="22"/>
        </w:rPr>
        <w:t>Zovirax</w:t>
      </w:r>
      <w:r w:rsidRPr="001E55F0">
        <w:rPr>
          <w:sz w:val="22"/>
          <w:szCs w:val="22"/>
        </w:rPr>
        <w:t xml:space="preserve"> a na čo sa používa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2.</w:t>
      </w:r>
      <w:r w:rsidRPr="001E55F0">
        <w:rPr>
          <w:sz w:val="22"/>
          <w:szCs w:val="22"/>
        </w:rPr>
        <w:tab/>
        <w:t xml:space="preserve">Čo potrebujete vedieť predtým, ako použijete </w:t>
      </w:r>
      <w:r w:rsidRPr="00971AAF">
        <w:rPr>
          <w:bCs/>
          <w:sz w:val="22"/>
          <w:szCs w:val="22"/>
        </w:rPr>
        <w:t>Zovirax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3.</w:t>
      </w:r>
      <w:r w:rsidRPr="001E55F0">
        <w:rPr>
          <w:sz w:val="22"/>
          <w:szCs w:val="22"/>
        </w:rPr>
        <w:tab/>
        <w:t xml:space="preserve">Ako používať </w:t>
      </w:r>
      <w:r w:rsidRPr="00971AAF">
        <w:rPr>
          <w:bCs/>
          <w:sz w:val="22"/>
          <w:szCs w:val="22"/>
        </w:rPr>
        <w:t>Zovirax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4.</w:t>
      </w:r>
      <w:r w:rsidRPr="001E55F0">
        <w:rPr>
          <w:sz w:val="22"/>
          <w:szCs w:val="22"/>
        </w:rPr>
        <w:tab/>
        <w:t>Možné vedľajšie účinky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5.</w:t>
      </w:r>
      <w:r w:rsidRPr="001E55F0">
        <w:rPr>
          <w:sz w:val="22"/>
          <w:szCs w:val="22"/>
        </w:rPr>
        <w:tab/>
        <w:t xml:space="preserve">Ako uchovávať </w:t>
      </w:r>
      <w:r w:rsidRPr="00971AAF">
        <w:rPr>
          <w:bCs/>
          <w:sz w:val="22"/>
          <w:szCs w:val="22"/>
        </w:rPr>
        <w:t>Zovirax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6.</w:t>
      </w:r>
      <w:r w:rsidRPr="001E55F0">
        <w:rPr>
          <w:sz w:val="22"/>
          <w:szCs w:val="22"/>
        </w:rPr>
        <w:tab/>
        <w:t>Obsah balenia a ďalšie informácie</w:t>
      </w:r>
    </w:p>
    <w:p w:rsidR="00202BE8" w:rsidRDefault="00202BE8">
      <w:pPr>
        <w:pStyle w:val="Heading3"/>
        <w:keepNext w:val="0"/>
        <w:jc w:val="left"/>
        <w:rPr>
          <w:b w:val="0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1.</w:t>
      </w:r>
      <w:r w:rsidRPr="001E55F0">
        <w:rPr>
          <w:b/>
          <w:bCs/>
          <w:sz w:val="22"/>
          <w:szCs w:val="22"/>
        </w:rPr>
        <w:tab/>
      </w:r>
      <w:r w:rsidRPr="00971AAF">
        <w:rPr>
          <w:b/>
          <w:sz w:val="22"/>
          <w:szCs w:val="22"/>
        </w:rPr>
        <w:t xml:space="preserve">Čo je </w:t>
      </w:r>
      <w:r w:rsidRPr="00971AAF">
        <w:rPr>
          <w:b/>
          <w:bCs/>
          <w:sz w:val="22"/>
          <w:szCs w:val="22"/>
        </w:rPr>
        <w:t>Zovirax</w:t>
      </w:r>
      <w:r w:rsidRPr="00971AAF">
        <w:rPr>
          <w:b/>
          <w:sz w:val="22"/>
          <w:szCs w:val="22"/>
        </w:rPr>
        <w:t xml:space="preserve"> a na čo sa používa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971AAF">
        <w:rPr>
          <w:sz w:val="22"/>
          <w:szCs w:val="22"/>
        </w:rPr>
        <w:t>Zovirax</w:t>
      </w:r>
      <w:r w:rsidRPr="001E55F0">
        <w:rPr>
          <w:sz w:val="22"/>
          <w:szCs w:val="22"/>
        </w:rPr>
        <w:t xml:space="preserve"> je</w:t>
      </w:r>
      <w:r w:rsidRPr="00971AAF">
        <w:rPr>
          <w:sz w:val="22"/>
          <w:szCs w:val="22"/>
        </w:rPr>
        <w:t xml:space="preserve"> dermálny krém</w:t>
      </w:r>
      <w:r w:rsidRPr="001E55F0">
        <w:rPr>
          <w:sz w:val="22"/>
          <w:szCs w:val="22"/>
        </w:rPr>
        <w:t xml:space="preserve"> (používa sa na kožu; ďalej len „krém“)</w:t>
      </w:r>
      <w:r w:rsidRPr="00971AAF">
        <w:rPr>
          <w:sz w:val="22"/>
          <w:szCs w:val="22"/>
        </w:rPr>
        <w:t xml:space="preserve">, </w:t>
      </w:r>
      <w:r w:rsidRPr="001E55F0">
        <w:rPr>
          <w:sz w:val="22"/>
          <w:szCs w:val="22"/>
        </w:rPr>
        <w:t xml:space="preserve">ktorý </w:t>
      </w:r>
      <w:r w:rsidRPr="00971AAF">
        <w:rPr>
          <w:sz w:val="22"/>
          <w:szCs w:val="22"/>
        </w:rPr>
        <w:t xml:space="preserve">obsahuje </w:t>
      </w:r>
      <w:r w:rsidRPr="001E55F0">
        <w:rPr>
          <w:sz w:val="22"/>
          <w:szCs w:val="22"/>
        </w:rPr>
        <w:t xml:space="preserve">liečivo </w:t>
      </w:r>
      <w:r w:rsidRPr="00971AAF">
        <w:rPr>
          <w:sz w:val="22"/>
          <w:szCs w:val="22"/>
        </w:rPr>
        <w:t>aciklovir</w:t>
      </w:r>
      <w:r w:rsidRPr="001E55F0">
        <w:rPr>
          <w:sz w:val="22"/>
          <w:szCs w:val="22"/>
        </w:rPr>
        <w:t>. Patrí do skupiny liekov proti kožným vírusovým ochoreniam.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P</w:t>
      </w:r>
      <w:r w:rsidRPr="00971AAF">
        <w:rPr>
          <w:sz w:val="22"/>
          <w:szCs w:val="22"/>
        </w:rPr>
        <w:t xml:space="preserve">oužíva sa na liečbu oparov na perách a tvári </w:t>
      </w:r>
      <w:r w:rsidRPr="001E55F0">
        <w:rPr>
          <w:sz w:val="22"/>
          <w:szCs w:val="22"/>
        </w:rPr>
        <w:t xml:space="preserve">vyvolaných vírusom </w:t>
      </w:r>
      <w:r w:rsidRPr="001E55F0">
        <w:rPr>
          <w:i/>
          <w:sz w:val="22"/>
          <w:szCs w:val="22"/>
        </w:rPr>
        <w:t>Herpes simplex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v štádiu svrbenia, pálenia alebo pľuzgierikov.</w:t>
      </w:r>
    </w:p>
    <w:p w:rsidR="00202BE8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Klinické štúdie ukázali, že včasná liečba Zoviraxom môže vznikajúci opar zastaviť. 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Ak sa už opar objavil, krém Zovirax môže proces hojenia urýchliť.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Tento liek môžu používať dospelí, dospievajúci a deti.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C84A22">
      <w:pPr>
        <w:pStyle w:val="Heading5"/>
        <w:keepNext w:val="0"/>
        <w:widowControl w:val="0"/>
        <w:jc w:val="left"/>
        <w:rPr>
          <w:b/>
          <w:bCs/>
          <w:i w:val="0"/>
          <w:iCs w:val="0"/>
        </w:rPr>
      </w:pPr>
      <w:bookmarkStart w:id="3" w:name="_Toc148947832"/>
      <w:r w:rsidRPr="001E55F0">
        <w:rPr>
          <w:b/>
          <w:bCs/>
          <w:i w:val="0"/>
          <w:iCs w:val="0"/>
        </w:rPr>
        <w:t>Niekoľko informácií o opare</w:t>
      </w:r>
      <w:bookmarkEnd w:id="3"/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Opar je infekcia, ktorú vyvoláva vírus </w:t>
      </w:r>
      <w:r w:rsidRPr="001E55F0">
        <w:rPr>
          <w:i/>
          <w:sz w:val="22"/>
          <w:szCs w:val="22"/>
        </w:rPr>
        <w:t>Herpes simplex</w:t>
      </w:r>
      <w:r w:rsidRPr="001E55F0">
        <w:rPr>
          <w:sz w:val="22"/>
          <w:szCs w:val="22"/>
        </w:rPr>
        <w:t xml:space="preserve"> (herpes simplex v</w:t>
      </w:r>
      <w:r>
        <w:rPr>
          <w:sz w:val="22"/>
          <w:szCs w:val="22"/>
        </w:rPr>
        <w:t>í</w:t>
      </w:r>
      <w:r w:rsidRPr="001E55F0">
        <w:rPr>
          <w:sz w:val="22"/>
          <w:szCs w:val="22"/>
        </w:rPr>
        <w:t xml:space="preserve">rus,HSV). Je to skrytý vírus uložený v nervových bunkách pier a okolitej kože. </w:t>
      </w:r>
    </w:p>
    <w:p w:rsidR="00202BE8" w:rsidRDefault="00202BE8">
      <w:pPr>
        <w:pStyle w:val="Heading3"/>
        <w:keepNext w:val="0"/>
        <w:jc w:val="left"/>
        <w:rPr>
          <w:b w:val="0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 xml:space="preserve">Prvá infekcia sa obyčajne objaví v ranom detstve, pravdepodobne po bozku s infikovanou osobou. Vírus prejde kožou, dostane sa do nervu a natrvalo ostane v nervovom </w:t>
      </w:r>
      <w:r w:rsidRPr="003274C3">
        <w:rPr>
          <w:sz w:val="22"/>
          <w:szCs w:val="22"/>
        </w:rPr>
        <w:t>spojení</w:t>
      </w:r>
      <w:r w:rsidRPr="001E55F0">
        <w:rPr>
          <w:sz w:val="22"/>
          <w:szCs w:val="22"/>
        </w:rPr>
        <w:t>.</w:t>
      </w:r>
    </w:p>
    <w:p w:rsidR="00202BE8" w:rsidRDefault="00202BE8">
      <w:pPr>
        <w:pStyle w:val="Heading4"/>
        <w:keepNext w:val="0"/>
        <w:jc w:val="left"/>
        <w:rPr>
          <w:b w:val="0"/>
          <w:i w:val="0"/>
          <w:iCs w:val="0"/>
        </w:rPr>
      </w:pPr>
      <w:bookmarkStart w:id="4" w:name="_Toc148947834"/>
    </w:p>
    <w:bookmarkEnd w:id="4"/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Vírus sa môže aktivovať a prvýkrát spôsobiť príznaky infekcie pri rôznych stavoch vrátane prechladnutia, chrípky, menštruácie, únavy, emocionálnych stresv, poranení, silného slnečného žiarenia, jednoducho, keď sa necítite v poriadku. Pri aktivácii vírus prechádza z nervu do kože a do okolia pier, kde spôsobuje opar.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2.</w:t>
      </w:r>
      <w:r w:rsidRPr="001E55F0">
        <w:rPr>
          <w:b/>
          <w:bCs/>
          <w:sz w:val="22"/>
          <w:szCs w:val="22"/>
        </w:rPr>
        <w:tab/>
      </w:r>
      <w:r w:rsidRPr="00971AAF">
        <w:rPr>
          <w:b/>
          <w:sz w:val="22"/>
          <w:szCs w:val="22"/>
        </w:rPr>
        <w:t xml:space="preserve">Čo potrebujete vedieť predtým, ako použijete </w:t>
      </w:r>
      <w:r w:rsidRPr="00971AAF">
        <w:rPr>
          <w:b/>
          <w:bCs/>
          <w:sz w:val="22"/>
          <w:szCs w:val="22"/>
        </w:rPr>
        <w:t>Zovirax</w:t>
      </w:r>
    </w:p>
    <w:p w:rsidR="00202BE8" w:rsidRPr="001E55F0" w:rsidRDefault="00202BE8" w:rsidP="00B529B9">
      <w:pPr>
        <w:rPr>
          <w:bCs/>
          <w:sz w:val="22"/>
          <w:szCs w:val="22"/>
        </w:rPr>
      </w:pPr>
    </w:p>
    <w:p w:rsidR="00202BE8" w:rsidRPr="001E55F0" w:rsidRDefault="00202BE8" w:rsidP="00B529B9">
      <w:pPr>
        <w:rPr>
          <w:b/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Nepoužívajte Zovirax</w:t>
      </w:r>
    </w:p>
    <w:p w:rsidR="00202BE8" w:rsidRDefault="00202BE8">
      <w:pPr>
        <w:ind w:left="567" w:hanging="567"/>
        <w:rPr>
          <w:bCs/>
          <w:sz w:val="22"/>
          <w:szCs w:val="22"/>
        </w:rPr>
      </w:pPr>
      <w:r w:rsidRPr="001E55F0">
        <w:rPr>
          <w:bCs/>
          <w:sz w:val="22"/>
          <w:szCs w:val="22"/>
        </w:rPr>
        <w:t>-</w:t>
      </w:r>
      <w:r w:rsidRPr="001E55F0">
        <w:rPr>
          <w:bCs/>
          <w:sz w:val="22"/>
          <w:szCs w:val="22"/>
        </w:rPr>
        <w:tab/>
        <w:t>ak ste alergický na aciklovir, valaciklovir alebo na ktorúkoľvek z ďalších zložiek tohto lieku (uvedených v časti 6).</w:t>
      </w:r>
    </w:p>
    <w:p w:rsidR="00202BE8" w:rsidRDefault="00202BE8">
      <w:pPr>
        <w:ind w:left="567" w:hanging="567"/>
        <w:rPr>
          <w:bCs/>
          <w:sz w:val="22"/>
          <w:szCs w:val="22"/>
        </w:rPr>
      </w:pPr>
    </w:p>
    <w:p w:rsidR="00202BE8" w:rsidRPr="001E55F0" w:rsidRDefault="00202BE8" w:rsidP="005A5D84">
      <w:pPr>
        <w:rPr>
          <w:bCs/>
          <w:sz w:val="22"/>
          <w:szCs w:val="22"/>
        </w:rPr>
      </w:pPr>
      <w:r w:rsidRPr="001E55F0">
        <w:rPr>
          <w:b/>
          <w:bCs/>
          <w:sz w:val="22"/>
          <w:szCs w:val="22"/>
        </w:rPr>
        <w:t>Upozornenia a opatrenia</w:t>
      </w:r>
    </w:p>
    <w:p w:rsidR="00202BE8" w:rsidRDefault="00202BE8">
      <w:pPr>
        <w:ind w:left="567" w:hanging="567"/>
        <w:rPr>
          <w:sz w:val="22"/>
          <w:szCs w:val="22"/>
        </w:rPr>
      </w:pPr>
      <w:r w:rsidRPr="00971AAF">
        <w:rPr>
          <w:bCs/>
          <w:sz w:val="22"/>
          <w:szCs w:val="22"/>
        </w:rPr>
        <w:t>-</w:t>
      </w:r>
      <w:r w:rsidRPr="00971AAF">
        <w:rPr>
          <w:bCs/>
          <w:sz w:val="22"/>
          <w:szCs w:val="22"/>
        </w:rPr>
        <w:tab/>
      </w:r>
      <w:r w:rsidRPr="00030622">
        <w:rPr>
          <w:sz w:val="22"/>
          <w:szCs w:val="22"/>
        </w:rPr>
        <w:t xml:space="preserve">Krém Zovirax používajte iba na opary na perách a na tvári. Nenanášajte ho do ústnej dutiny (napr. na liečbu vredov v ústach). Ak si nie ste istý, či je vaše </w:t>
      </w:r>
      <w:r>
        <w:rPr>
          <w:sz w:val="22"/>
          <w:szCs w:val="22"/>
        </w:rPr>
        <w:t>bolestivé</w:t>
      </w:r>
      <w:r w:rsidRPr="00030622">
        <w:rPr>
          <w:sz w:val="22"/>
          <w:szCs w:val="22"/>
        </w:rPr>
        <w:t xml:space="preserve"> miesto opar, poraďte sa so svojím lekárom.</w:t>
      </w:r>
    </w:p>
    <w:p w:rsidR="00202BE8" w:rsidRDefault="00202BE8">
      <w:pPr>
        <w:ind w:left="567" w:hanging="567"/>
        <w:rPr>
          <w:sz w:val="22"/>
          <w:szCs w:val="22"/>
        </w:rPr>
      </w:pPr>
      <w:r w:rsidRPr="00030622">
        <w:rPr>
          <w:sz w:val="22"/>
          <w:szCs w:val="22"/>
        </w:rPr>
        <w:t>-</w:t>
      </w:r>
      <w:r w:rsidRPr="00030622">
        <w:rPr>
          <w:sz w:val="22"/>
          <w:szCs w:val="22"/>
        </w:rPr>
        <w:tab/>
        <w:t>Krém Zovirax sa nesmie používať na liečbu herpesových infekcií očí alebo pohlavných orgánov.</w:t>
      </w:r>
    </w:p>
    <w:p w:rsidR="00202BE8" w:rsidRDefault="00202BE8">
      <w:pPr>
        <w:pStyle w:val="BodyText"/>
        <w:ind w:left="567" w:hanging="567"/>
        <w:jc w:val="left"/>
        <w:rPr>
          <w:rFonts w:ascii="Times New Roman" w:hAnsi="Times New Roman" w:cs="Times New Roman"/>
          <w:sz w:val="22"/>
          <w:szCs w:val="22"/>
        </w:rPr>
      </w:pPr>
      <w:r w:rsidRPr="00030622">
        <w:rPr>
          <w:rFonts w:ascii="Times New Roman" w:hAnsi="Times New Roman" w:cs="Times New Roman"/>
          <w:sz w:val="22"/>
          <w:szCs w:val="22"/>
        </w:rPr>
        <w:t>-</w:t>
      </w:r>
      <w:r w:rsidRPr="00030622">
        <w:rPr>
          <w:rFonts w:ascii="Times New Roman" w:hAnsi="Times New Roman" w:cs="Times New Roman"/>
          <w:sz w:val="22"/>
          <w:szCs w:val="22"/>
        </w:rPr>
        <w:tab/>
        <w:t>Ak máte závažný opar alebo sa opar zhoršuje, pred použitím krému Zovirax sa poraďte s lekárom.</w:t>
      </w:r>
    </w:p>
    <w:p w:rsidR="00202BE8" w:rsidRDefault="00202BE8">
      <w:pPr>
        <w:ind w:left="567" w:hanging="567"/>
        <w:rPr>
          <w:sz w:val="22"/>
          <w:szCs w:val="22"/>
        </w:rPr>
      </w:pPr>
      <w:r w:rsidRPr="00030622">
        <w:rPr>
          <w:sz w:val="22"/>
          <w:szCs w:val="22"/>
        </w:rPr>
        <w:t>-</w:t>
      </w:r>
      <w:r w:rsidRPr="00030622">
        <w:rPr>
          <w:sz w:val="22"/>
          <w:szCs w:val="22"/>
        </w:rPr>
        <w:tab/>
        <w:t>Ak máte oslabený imunitný systém (napr. máte AIDS alebo ste po transplantácii kostnej drene) a z tohto dôvodu ste pod dohľadom odborného lekára, nepoužívajte krém Zovirax bez toho, že by ste sa o tom poradili s týmto lekárom, pretože schopnosť vášho tela bojovať s infekciou je oslabená.</w:t>
      </w:r>
    </w:p>
    <w:p w:rsidR="00202BE8" w:rsidRDefault="00202BE8" w:rsidP="00C84A22">
      <w:pPr>
        <w:pStyle w:val="Heading4"/>
        <w:keepNext w:val="0"/>
        <w:widowControl w:val="0"/>
        <w:ind w:left="567" w:hanging="567"/>
        <w:jc w:val="left"/>
      </w:pPr>
      <w:bookmarkStart w:id="5" w:name="_Toc148947835"/>
      <w:r w:rsidRPr="00971AAF">
        <w:rPr>
          <w:b w:val="0"/>
          <w:bCs w:val="0"/>
        </w:rPr>
        <w:t>-</w:t>
      </w:r>
      <w:r w:rsidRPr="001E55F0">
        <w:rPr>
          <w:i w:val="0"/>
          <w:iCs w:val="0"/>
        </w:rPr>
        <w:tab/>
      </w:r>
      <w:r w:rsidRPr="00971AAF">
        <w:rPr>
          <w:b w:val="0"/>
          <w:bCs w:val="0"/>
          <w:u w:val="single"/>
        </w:rPr>
        <w:t>Opar je infekčný</w:t>
      </w:r>
      <w:bookmarkEnd w:id="5"/>
      <w:r w:rsidRPr="00971AAF">
        <w:rPr>
          <w:b w:val="0"/>
          <w:bCs w:val="0"/>
          <w:u w:val="single"/>
        </w:rPr>
        <w:t>.</w:t>
      </w:r>
      <w:r>
        <w:rPr>
          <w:i w:val="0"/>
          <w:iCs w:val="0"/>
        </w:rPr>
        <w:t xml:space="preserve"> </w:t>
      </w:r>
      <w:r>
        <w:rPr>
          <w:b w:val="0"/>
          <w:i w:val="0"/>
          <w:iCs w:val="0"/>
        </w:rPr>
        <w:t>V</w:t>
      </w:r>
      <w:r w:rsidRPr="00971AAF">
        <w:rPr>
          <w:b w:val="0"/>
          <w:bCs w:val="0"/>
          <w:i w:val="0"/>
          <w:iCs w:val="0"/>
        </w:rPr>
        <w:t>írus je schopný infikovať ostatné časti tela.</w:t>
      </w:r>
      <w:r>
        <w:rPr>
          <w:b w:val="0"/>
          <w:i w:val="0"/>
        </w:rPr>
        <w:t xml:space="preserve"> A</w:t>
      </w:r>
      <w:r w:rsidRPr="00971AAF">
        <w:rPr>
          <w:b w:val="0"/>
          <w:i w:val="0"/>
        </w:rPr>
        <w:t>by ste znížili riziko prenosu infekcie,</w:t>
      </w:r>
      <w:r>
        <w:rPr>
          <w:b w:val="0"/>
          <w:i w:val="0"/>
        </w:rPr>
        <w:t xml:space="preserve"> dodržiavajte tieto pokyny:</w:t>
      </w:r>
    </w:p>
    <w:p w:rsidR="00202BE8" w:rsidRDefault="00202BE8" w:rsidP="00C84A22">
      <w:pPr>
        <w:pStyle w:val="Heading4"/>
        <w:keepNext w:val="0"/>
        <w:widowControl w:val="0"/>
        <w:ind w:left="1134" w:hanging="567"/>
        <w:jc w:val="left"/>
        <w:rPr>
          <w:b w:val="0"/>
          <w:i w:val="0"/>
        </w:rPr>
      </w:pPr>
      <w:r>
        <w:rPr>
          <w:b w:val="0"/>
          <w:i w:val="0"/>
        </w:rPr>
        <w:t>-</w:t>
      </w:r>
      <w:r>
        <w:rPr>
          <w:b w:val="0"/>
          <w:i w:val="0"/>
        </w:rPr>
        <w:tab/>
        <w:t>N</w:t>
      </w:r>
      <w:r w:rsidRPr="00971AAF">
        <w:rPr>
          <w:b w:val="0"/>
          <w:i w:val="0"/>
        </w:rPr>
        <w:t>edovoľte</w:t>
      </w:r>
      <w:r>
        <w:rPr>
          <w:b w:val="0"/>
          <w:i w:val="0"/>
        </w:rPr>
        <w:t xml:space="preserve"> iným</w:t>
      </w:r>
      <w:r w:rsidRPr="00971AAF">
        <w:rPr>
          <w:b w:val="0"/>
          <w:i w:val="0"/>
        </w:rPr>
        <w:t>, aby sa dotýkali oparu alebo používali váš uterák a pod.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3274C3">
        <w:rPr>
          <w:sz w:val="22"/>
          <w:szCs w:val="22"/>
        </w:rPr>
        <w:t>red každým dotykom oparu i po ňom si umyte ruky.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3274C3">
        <w:rPr>
          <w:sz w:val="22"/>
          <w:szCs w:val="22"/>
        </w:rPr>
        <w:t>oužívajte vlastný uterák.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Pr="003274C3">
        <w:rPr>
          <w:sz w:val="22"/>
          <w:szCs w:val="22"/>
        </w:rPr>
        <w:t>bajte na to, aby sa vám infekcia nepreniesla do očí, pretože infekcia očí vyvolaná HSV môže viesť k vzniku vredov rohovky.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Pr="003274C3">
        <w:rPr>
          <w:sz w:val="22"/>
          <w:szCs w:val="22"/>
        </w:rPr>
        <w:t> období, keď máte opar, nikoho nebozkávajte, hlavne deti.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  <w:t>Ak máte vy alebo váš partner opar, vyhnite sa bozkávaniu a orálnemu sexu.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  <w:t xml:space="preserve">Pľuzgiere nepraskajte a tiež nestrhávajte </w:t>
      </w:r>
      <w:r>
        <w:rPr>
          <w:sz w:val="22"/>
          <w:szCs w:val="22"/>
        </w:rPr>
        <w:t xml:space="preserve">z nich </w:t>
      </w:r>
      <w:r w:rsidRPr="003274C3">
        <w:rPr>
          <w:sz w:val="22"/>
          <w:szCs w:val="22"/>
        </w:rPr>
        <w:t>chrasty. Nielenže môžete infikovať opar inými mikroorganizmami, ale môže tiež dôjsť k infikovaniu vašich prstov vírusom.</w:t>
      </w:r>
    </w:p>
    <w:p w:rsidR="00202BE8" w:rsidRDefault="00202BE8">
      <w:pPr>
        <w:ind w:left="1134" w:hanging="567"/>
        <w:rPr>
          <w:sz w:val="22"/>
          <w:szCs w:val="22"/>
        </w:rPr>
      </w:pPr>
      <w:r w:rsidRPr="003274C3">
        <w:rPr>
          <w:sz w:val="22"/>
          <w:szCs w:val="22"/>
        </w:rPr>
        <w:t>-</w:t>
      </w:r>
      <w:r w:rsidRPr="003274C3">
        <w:rPr>
          <w:sz w:val="22"/>
          <w:szCs w:val="22"/>
        </w:rPr>
        <w:tab/>
      </w:r>
      <w:r w:rsidRPr="00971AAF">
        <w:rPr>
          <w:sz w:val="22"/>
          <w:szCs w:val="22"/>
        </w:rPr>
        <w:t>Dajte pozor</w:t>
      </w:r>
      <w:r w:rsidRPr="003274C3">
        <w:rPr>
          <w:sz w:val="22"/>
          <w:szCs w:val="22"/>
        </w:rPr>
        <w:t>, aby nikto nepoužíval neumytý riad, z ktorého ste jedli alebo pili</w:t>
      </w:r>
      <w:r>
        <w:rPr>
          <w:sz w:val="22"/>
          <w:szCs w:val="22"/>
        </w:rPr>
        <w:t>.</w:t>
      </w:r>
    </w:p>
    <w:p w:rsidR="00202BE8" w:rsidRDefault="00202BE8">
      <w:pPr>
        <w:rPr>
          <w:b/>
          <w:sz w:val="22"/>
          <w:szCs w:val="22"/>
        </w:rPr>
      </w:pPr>
    </w:p>
    <w:p w:rsidR="00202BE8" w:rsidRDefault="00202BE8">
      <w:pPr>
        <w:rPr>
          <w:b/>
        </w:rPr>
      </w:pPr>
      <w:r w:rsidRPr="001E55F0">
        <w:rPr>
          <w:b/>
          <w:sz w:val="22"/>
          <w:szCs w:val="22"/>
        </w:rPr>
        <w:t>Iné lieky a Zovirax</w:t>
      </w:r>
    </w:p>
    <w:p w:rsidR="00202BE8" w:rsidRDefault="00202BE8">
      <w:r w:rsidRPr="00971AAF">
        <w:rPr>
          <w:sz w:val="22"/>
          <w:szCs w:val="22"/>
        </w:rPr>
        <w:t xml:space="preserve">Ak teraz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 xml:space="preserve">užívate, alebo ste v poslednom čase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 xml:space="preserve">užívali, či práve budete </w:t>
      </w:r>
      <w:r w:rsidRPr="001E55F0">
        <w:rPr>
          <w:sz w:val="22"/>
          <w:szCs w:val="22"/>
        </w:rPr>
        <w:t>po</w:t>
      </w:r>
      <w:r w:rsidRPr="00971AAF">
        <w:rPr>
          <w:sz w:val="22"/>
          <w:szCs w:val="22"/>
        </w:rPr>
        <w:t>užívať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ďalšie lieky, povedzte to svojmu lekárovi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alebo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lekárnikovi</w:t>
      </w:r>
      <w:r w:rsidRPr="001E55F0">
        <w:rPr>
          <w:sz w:val="22"/>
          <w:szCs w:val="22"/>
        </w:rPr>
        <w:t>.</w:t>
      </w:r>
    </w:p>
    <w:p w:rsidR="00202BE8" w:rsidRDefault="00202BE8"/>
    <w:p w:rsidR="00202BE8" w:rsidRDefault="00202BE8">
      <w:r w:rsidRPr="001E55F0">
        <w:rPr>
          <w:sz w:val="22"/>
          <w:szCs w:val="22"/>
        </w:rPr>
        <w:t>Nie je známe, či krém Zovirax ovplyvňuje účinok iných liekov a naopak. Napriek tomu nenanášajte na rovnaké miesta iné lieky bez toho, že by ste sa o tom poradili so svojím lekárom.</w:t>
      </w:r>
    </w:p>
    <w:p w:rsidR="00202BE8" w:rsidRDefault="00202BE8"/>
    <w:p w:rsidR="00202BE8" w:rsidRDefault="00202BE8">
      <w:pPr>
        <w:rPr>
          <w:b/>
        </w:rPr>
      </w:pPr>
      <w:r>
        <w:rPr>
          <w:b/>
          <w:sz w:val="22"/>
          <w:szCs w:val="22"/>
        </w:rPr>
        <w:t>Zovirax a jedlo a nápoje</w:t>
      </w:r>
    </w:p>
    <w:p w:rsidR="00202BE8" w:rsidRDefault="00202BE8">
      <w:pPr>
        <w:rPr>
          <w:b/>
        </w:rPr>
      </w:pPr>
      <w:r w:rsidRPr="001E55F0">
        <w:rPr>
          <w:sz w:val="22"/>
          <w:szCs w:val="22"/>
        </w:rPr>
        <w:t>Nenanášajte krém tesne pred jedlom</w:t>
      </w:r>
      <w:r w:rsidRPr="00650A18">
        <w:rPr>
          <w:sz w:val="22"/>
          <w:szCs w:val="22"/>
        </w:rPr>
        <w:t>/pit</w:t>
      </w:r>
      <w:r w:rsidRPr="001E55F0">
        <w:rPr>
          <w:sz w:val="22"/>
          <w:szCs w:val="22"/>
        </w:rPr>
        <w:t>ím, pretože by sa počas jedla</w:t>
      </w:r>
      <w:r w:rsidRPr="00650A18">
        <w:rPr>
          <w:sz w:val="22"/>
          <w:szCs w:val="22"/>
        </w:rPr>
        <w:t>/</w:t>
      </w:r>
      <w:r w:rsidRPr="001E55F0">
        <w:rPr>
          <w:sz w:val="22"/>
          <w:szCs w:val="22"/>
        </w:rPr>
        <w:t>pitia mohol z miesta aplikácie zotrieť a mohli by ste ho prehltnúť.</w:t>
      </w:r>
    </w:p>
    <w:p w:rsidR="00202BE8" w:rsidRDefault="00202BE8"/>
    <w:p w:rsidR="00202BE8" w:rsidRDefault="00202BE8">
      <w:r w:rsidRPr="001E55F0">
        <w:rPr>
          <w:b/>
          <w:sz w:val="22"/>
          <w:szCs w:val="22"/>
        </w:rPr>
        <w:t>Tehotenstvo, dojčenie a plodnosť</w:t>
      </w:r>
    </w:p>
    <w:p w:rsidR="00202BE8" w:rsidRDefault="00202BE8">
      <w:r w:rsidRPr="001E55F0">
        <w:rPr>
          <w:sz w:val="22"/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202BE8" w:rsidRDefault="00202BE8"/>
    <w:p w:rsidR="00202BE8" w:rsidRPr="001E55F0" w:rsidRDefault="00202BE8" w:rsidP="00C264FF">
      <w:pPr>
        <w:rPr>
          <w:sz w:val="22"/>
          <w:szCs w:val="22"/>
        </w:rPr>
      </w:pPr>
      <w:r w:rsidRPr="001E55F0">
        <w:rPr>
          <w:b/>
          <w:sz w:val="22"/>
          <w:szCs w:val="22"/>
        </w:rPr>
        <w:t>Vedenie vozidiel a obsluha strojov</w:t>
      </w:r>
    </w:p>
    <w:p w:rsidR="00202BE8" w:rsidRDefault="00202BE8">
      <w:r w:rsidRPr="001E55F0">
        <w:rPr>
          <w:sz w:val="22"/>
          <w:szCs w:val="22"/>
        </w:rPr>
        <w:t>Tento liek neovplyvňuje schopnosť viesť vozidlá alebo obsluhovať stroje.</w:t>
      </w:r>
    </w:p>
    <w:p w:rsidR="00202BE8" w:rsidRDefault="00202BE8"/>
    <w:p w:rsidR="00202BE8" w:rsidRDefault="00202BE8">
      <w:r w:rsidRPr="00971AAF">
        <w:rPr>
          <w:b/>
          <w:sz w:val="22"/>
          <w:szCs w:val="22"/>
        </w:rPr>
        <w:t>Zovirax obsahuje</w:t>
      </w:r>
      <w:r w:rsidRPr="001E55F0">
        <w:rPr>
          <w:b/>
          <w:sz w:val="22"/>
          <w:szCs w:val="22"/>
        </w:rPr>
        <w:t xml:space="preserve"> propylénglykol, cetylalkohol a stearylalkohol.</w:t>
      </w:r>
    </w:p>
    <w:p w:rsidR="00202BE8" w:rsidRDefault="00202BE8">
      <w:pPr>
        <w:ind w:left="567" w:hanging="567"/>
      </w:pPr>
      <w:r>
        <w:rPr>
          <w:sz w:val="22"/>
          <w:szCs w:val="22"/>
        </w:rPr>
        <w:t>P</w:t>
      </w:r>
      <w:r w:rsidRPr="001E55F0">
        <w:rPr>
          <w:sz w:val="22"/>
          <w:szCs w:val="22"/>
        </w:rPr>
        <w:t>ropylénglykol môže vyvolať podráždenie pokožky.</w:t>
      </w:r>
    </w:p>
    <w:p w:rsidR="00202BE8" w:rsidRDefault="00202BE8">
      <w:pPr>
        <w:ind w:left="567" w:hanging="567"/>
      </w:pPr>
      <w:r w:rsidRPr="00971AAF">
        <w:rPr>
          <w:sz w:val="22"/>
          <w:szCs w:val="22"/>
        </w:rPr>
        <w:t>C</w:t>
      </w:r>
      <w:r w:rsidRPr="001E55F0">
        <w:rPr>
          <w:sz w:val="22"/>
          <w:szCs w:val="22"/>
        </w:rPr>
        <w:t>etylalkohol a stearylalkohol môžu vyvolať miestne kožné reakcie (napr. kontaktný zápal kože).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Default="00202BE8" w:rsidP="00C84A22">
      <w:pPr>
        <w:pStyle w:val="BodyText"/>
        <w:widowControl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ab/>
        <w:t>Ako používať Zovirax</w:t>
      </w:r>
    </w:p>
    <w:p w:rsidR="00202BE8" w:rsidRDefault="00202BE8" w:rsidP="00C84A22">
      <w:pPr>
        <w:pStyle w:val="Heading3"/>
        <w:keepNext w:val="0"/>
        <w:widowControl w:val="0"/>
        <w:jc w:val="left"/>
        <w:rPr>
          <w:b w:val="0"/>
        </w:rPr>
      </w:pPr>
    </w:p>
    <w:p w:rsidR="00202BE8" w:rsidRDefault="00202BE8">
      <w:r w:rsidRPr="001E55F0">
        <w:rPr>
          <w:sz w:val="22"/>
          <w:szCs w:val="22"/>
        </w:rPr>
        <w:t>Vždy používajte tento liek presne tak, ako je to uvedené v tejto písomnej informácii alebo ako vám povedal váš lekár alebo lekárnik</w:t>
      </w:r>
      <w:r w:rsidRPr="001E55F0">
        <w:rPr>
          <w:i/>
          <w:sz w:val="22"/>
          <w:szCs w:val="22"/>
        </w:rPr>
        <w:t>.</w:t>
      </w:r>
      <w:r w:rsidRPr="001E55F0">
        <w:rPr>
          <w:sz w:val="22"/>
          <w:szCs w:val="22"/>
        </w:rPr>
        <w:t xml:space="preserve"> Ak si nie ste niečím istý, overte si to u svojho lekára alebo lekárnika.</w:t>
      </w:r>
    </w:p>
    <w:p w:rsidR="00202BE8" w:rsidRDefault="00202BE8"/>
    <w:p w:rsidR="00202BE8" w:rsidRDefault="00202BE8" w:rsidP="00C84A22">
      <w:pPr>
        <w:widowControl w:val="0"/>
        <w:rPr>
          <w:sz w:val="22"/>
          <w:szCs w:val="22"/>
        </w:rPr>
      </w:pPr>
      <w:r w:rsidRPr="00404E73">
        <w:rPr>
          <w:sz w:val="22"/>
          <w:szCs w:val="22"/>
        </w:rPr>
        <w:t>Množstvo krému v tube stačí na liečbu jedného oparu.</w:t>
      </w:r>
    </w:p>
    <w:p w:rsidR="00202BE8" w:rsidRPr="00404E73" w:rsidRDefault="00202BE8" w:rsidP="008A3A85">
      <w:pPr>
        <w:rPr>
          <w:sz w:val="22"/>
          <w:szCs w:val="22"/>
        </w:rPr>
      </w:pPr>
    </w:p>
    <w:p w:rsidR="00202BE8" w:rsidRPr="00404E73" w:rsidRDefault="00202BE8" w:rsidP="00B529B9">
      <w:pPr>
        <w:rPr>
          <w:sz w:val="22"/>
          <w:szCs w:val="22"/>
        </w:rPr>
      </w:pPr>
      <w:r w:rsidRPr="00404E73">
        <w:rPr>
          <w:sz w:val="22"/>
          <w:szCs w:val="22"/>
        </w:rPr>
        <w:t>Ak sa u vás v budúcnosti vyskytne ďalší opar, je dôležité, aby ste liečbu začali hneď ako sa objavia prvé príznaky. Ak mávate opary opakovane, dokážete tieto prvé príznaky rozpoznať: pálenie, svrbenie. Ak použijete krém Zovirax už vtedy, keď pociťujete pálenie, môžete predísť rozvinutiu oparu. Ak sa pľuzgier už objavil, krém Zovirax môže urýchliť proces hojenia.</w:t>
      </w:r>
    </w:p>
    <w:p w:rsidR="00202BE8" w:rsidRDefault="00202BE8">
      <w:pPr>
        <w:pStyle w:val="Heading3"/>
        <w:keepNext w:val="0"/>
        <w:jc w:val="left"/>
        <w:rPr>
          <w:b w:val="0"/>
        </w:rPr>
      </w:pPr>
    </w:p>
    <w:p w:rsidR="00202BE8" w:rsidRPr="00404E73" w:rsidRDefault="00202BE8" w:rsidP="00C84A22">
      <w:pPr>
        <w:pStyle w:val="Heading3"/>
        <w:keepNext w:val="0"/>
        <w:widowControl w:val="0"/>
        <w:jc w:val="left"/>
      </w:pPr>
      <w:bookmarkStart w:id="6" w:name="_Toc148947836"/>
      <w:r w:rsidRPr="00404E73">
        <w:t>Spôsob použitia</w:t>
      </w:r>
      <w:bookmarkEnd w:id="6"/>
    </w:p>
    <w:p w:rsidR="00202BE8" w:rsidRDefault="00202BE8" w:rsidP="00C84A22">
      <w:pPr>
        <w:pStyle w:val="Heading3"/>
        <w:keepNext w:val="0"/>
        <w:widowControl w:val="0"/>
        <w:ind w:left="567" w:hanging="567"/>
        <w:jc w:val="left"/>
        <w:rPr>
          <w:b w:val="0"/>
          <w:bCs w:val="0"/>
        </w:rPr>
      </w:pPr>
      <w:bookmarkStart w:id="7" w:name="_Toc148947837"/>
      <w:r w:rsidRPr="00404E73">
        <w:rPr>
          <w:b w:val="0"/>
          <w:bCs w:val="0"/>
        </w:rPr>
        <w:t>1.</w:t>
      </w:r>
      <w:r w:rsidRPr="00404E73">
        <w:rPr>
          <w:b w:val="0"/>
          <w:bCs w:val="0"/>
        </w:rPr>
        <w:tab/>
        <w:t>Pred nanesením krému na opar aj po ňom si dôkladne umyte ruky, aby ste zabránili zhoršeniu stavu oparu alebo prenosu infekcie na iné miesto alebo na iné osoby.</w:t>
      </w:r>
      <w:bookmarkEnd w:id="7"/>
    </w:p>
    <w:p w:rsidR="00202BE8" w:rsidRDefault="00202BE8">
      <w:pPr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2.</w:t>
      </w:r>
      <w:r w:rsidRPr="00404E73">
        <w:rPr>
          <w:sz w:val="22"/>
          <w:szCs w:val="22"/>
        </w:rPr>
        <w:tab/>
        <w:t>Krém naneste v tenkej vrstve tak, aby úplne pokryl celú postihnutú oblasť a polcentimetrový okraj okolitej zdravej pokožky.</w:t>
      </w:r>
    </w:p>
    <w:p w:rsidR="00202BE8" w:rsidRDefault="00202BE8">
      <w:pPr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3.</w:t>
      </w:r>
      <w:r w:rsidRPr="00404E73">
        <w:rPr>
          <w:sz w:val="22"/>
          <w:szCs w:val="22"/>
        </w:rPr>
        <w:tab/>
        <w:t>Krém nanášajte na postihnuté miesto päťkrát denne približne v štvorhodinových intervaloch (s výnimkou noci).</w:t>
      </w:r>
    </w:p>
    <w:p w:rsidR="00202BE8" w:rsidRDefault="00202BE8" w:rsidP="00397313">
      <w:pPr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4.</w:t>
      </w:r>
      <w:r w:rsidRPr="00404E73">
        <w:rPr>
          <w:sz w:val="22"/>
          <w:szCs w:val="22"/>
        </w:rPr>
        <w:tab/>
      </w:r>
      <w:r w:rsidRPr="00C84A22">
        <w:rPr>
          <w:bCs/>
          <w:sz w:val="22"/>
          <w:szCs w:val="22"/>
        </w:rPr>
        <w:t xml:space="preserve">Aby sa zabezpečil rýchly ústup príznakov, liečba oparu musí trvať najmenej štyri dni. </w:t>
      </w:r>
      <w:r w:rsidRPr="00404E73">
        <w:rPr>
          <w:sz w:val="22"/>
          <w:szCs w:val="22"/>
        </w:rPr>
        <w:t xml:space="preserve">Ak nenastane zlepšenie, v liečbe môžete pokračovať ďalších 6 dní. Ak sa opar nezahojí do 10 dní alebo ak sa </w:t>
      </w:r>
      <w:r>
        <w:rPr>
          <w:sz w:val="22"/>
          <w:szCs w:val="22"/>
        </w:rPr>
        <w:t>o</w:t>
      </w:r>
      <w:r w:rsidRPr="00404E73">
        <w:rPr>
          <w:sz w:val="22"/>
          <w:szCs w:val="22"/>
        </w:rPr>
        <w:t>par zhorší, poraďte sa s lekárom.</w:t>
      </w:r>
    </w:p>
    <w:p w:rsidR="00202BE8" w:rsidRDefault="00202BE8">
      <w:pPr>
        <w:ind w:left="567" w:hanging="567"/>
        <w:rPr>
          <w:sz w:val="22"/>
          <w:szCs w:val="22"/>
        </w:rPr>
      </w:pPr>
      <w:r w:rsidRPr="00404E73">
        <w:rPr>
          <w:sz w:val="22"/>
          <w:szCs w:val="22"/>
        </w:rPr>
        <w:t>5.</w:t>
      </w:r>
      <w:r w:rsidRPr="00404E73">
        <w:rPr>
          <w:sz w:val="22"/>
          <w:szCs w:val="22"/>
        </w:rPr>
        <w:tab/>
        <w:t>Neprekračujte odporúčanú dávku.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b/>
          <w:sz w:val="22"/>
          <w:szCs w:val="22"/>
        </w:rPr>
        <w:t xml:space="preserve">Ak </w:t>
      </w:r>
      <w:r w:rsidRPr="00971AAF">
        <w:rPr>
          <w:b/>
          <w:sz w:val="22"/>
          <w:szCs w:val="22"/>
        </w:rPr>
        <w:t>použijete viac</w:t>
      </w:r>
      <w:r w:rsidRPr="001E55F0">
        <w:rPr>
          <w:b/>
          <w:sz w:val="22"/>
          <w:szCs w:val="22"/>
        </w:rPr>
        <w:t xml:space="preserve"> Zoviraxu</w:t>
      </w:r>
      <w:r w:rsidRPr="00971AAF">
        <w:rPr>
          <w:b/>
          <w:sz w:val="22"/>
          <w:szCs w:val="22"/>
        </w:rPr>
        <w:t>, ako máte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Ak náhodne použijete väčšie množstvo krému alebo ak dôjde k prehltnutiu krému ,je nepravdepodobné, že by to spôsobilo  nejaké vedľajšie účinky. Ak si nie ste istý, poraďte sa s lekárom.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b/>
          <w:sz w:val="22"/>
          <w:szCs w:val="22"/>
        </w:rPr>
      </w:pPr>
      <w:r w:rsidRPr="001E55F0">
        <w:rPr>
          <w:b/>
          <w:sz w:val="22"/>
          <w:szCs w:val="22"/>
        </w:rPr>
        <w:t>Ak zabudnete použiť Zovirax</w:t>
      </w: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Ak zabudnete krém naniesť, urobte tak hneď, ako si na to spomeniete. Potom pokračujte v používaní krému podľa pôvodnej časovej schémy. Nepoužívajte dvojnásobnú dávku, aby ste nahradili vynechanú dávku.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971AAF">
        <w:rPr>
          <w:sz w:val="22"/>
          <w:szCs w:val="22"/>
        </w:rPr>
        <w:t>Ak máte akékoľvek ďalšie otázky týkajúce sa použitia tohto lieku, opýtajte sa svojho lekára</w:t>
      </w:r>
      <w:r w:rsidRPr="001E55F0">
        <w:rPr>
          <w:sz w:val="22"/>
          <w:szCs w:val="22"/>
        </w:rPr>
        <w:t xml:space="preserve"> </w:t>
      </w:r>
      <w:r w:rsidRPr="00971AAF">
        <w:rPr>
          <w:sz w:val="22"/>
          <w:szCs w:val="22"/>
        </w:rPr>
        <w:t>alebo</w:t>
      </w:r>
      <w:r w:rsidRPr="001E55F0">
        <w:rPr>
          <w:sz w:val="22"/>
          <w:szCs w:val="22"/>
        </w:rPr>
        <w:t> </w:t>
      </w:r>
      <w:r w:rsidRPr="00971AAF">
        <w:rPr>
          <w:sz w:val="22"/>
          <w:szCs w:val="22"/>
        </w:rPr>
        <w:t>lekárnik</w:t>
      </w:r>
      <w:r w:rsidRPr="001E55F0">
        <w:rPr>
          <w:sz w:val="22"/>
          <w:szCs w:val="22"/>
        </w:rPr>
        <w:t>a.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Default="00202BE8" w:rsidP="00C84A22">
      <w:pPr>
        <w:pStyle w:val="BodyText"/>
        <w:widowControl w:val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ab/>
        <w:t>Možné vedľajšie účinky</w:t>
      </w:r>
    </w:p>
    <w:p w:rsidR="00202BE8" w:rsidRPr="001E55F0" w:rsidRDefault="00202BE8" w:rsidP="00C84A22">
      <w:pPr>
        <w:pStyle w:val="Heading3"/>
        <w:keepNext w:val="0"/>
        <w:widowControl w:val="0"/>
        <w:jc w:val="left"/>
        <w:rPr>
          <w:b w:val="0"/>
        </w:rPr>
      </w:pPr>
    </w:p>
    <w:p w:rsidR="00202BE8" w:rsidRPr="001E55F0" w:rsidRDefault="00202BE8" w:rsidP="006F2DB8">
      <w:pPr>
        <w:rPr>
          <w:sz w:val="22"/>
          <w:szCs w:val="22"/>
        </w:rPr>
      </w:pPr>
      <w:r w:rsidRPr="001E55F0">
        <w:rPr>
          <w:sz w:val="22"/>
          <w:szCs w:val="22"/>
        </w:rPr>
        <w:t>Tak ako všetky lieky, aj tento liek môže spôsobovať vedľajšie účinky, hoci sa neprejavia u každého.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Vo všeobecnosti sa tento liek dobre znáša. Niektorí pacienti môžu byť na Zovirax alergickí .</w:t>
      </w:r>
    </w:p>
    <w:p w:rsidR="00202BE8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971AAF">
        <w:rPr>
          <w:sz w:val="22"/>
          <w:szCs w:val="22"/>
          <w:u w:val="single"/>
        </w:rPr>
        <w:t>Veľmi zriedkavo</w:t>
      </w:r>
      <w:r w:rsidRPr="001E55F0">
        <w:rPr>
          <w:sz w:val="22"/>
          <w:szCs w:val="22"/>
        </w:rPr>
        <w:t xml:space="preserve"> (u menej ako 1 z 10 000 </w:t>
      </w:r>
      <w:r>
        <w:rPr>
          <w:sz w:val="22"/>
          <w:szCs w:val="22"/>
        </w:rPr>
        <w:t>osôb</w:t>
      </w:r>
      <w:r w:rsidRPr="001E55F0">
        <w:rPr>
          <w:sz w:val="22"/>
          <w:szCs w:val="22"/>
        </w:rPr>
        <w:t>) sa zaznamenal</w:t>
      </w:r>
      <w:r>
        <w:rPr>
          <w:sz w:val="22"/>
          <w:szCs w:val="22"/>
        </w:rPr>
        <w:t>a</w:t>
      </w:r>
      <w:r w:rsidRPr="001E55F0">
        <w:rPr>
          <w:sz w:val="22"/>
          <w:szCs w:val="22"/>
        </w:rPr>
        <w:t xml:space="preserve"> alergická reakcia</w:t>
      </w:r>
      <w:r>
        <w:rPr>
          <w:sz w:val="22"/>
          <w:szCs w:val="22"/>
        </w:rPr>
        <w:t xml:space="preserve"> (vyrážka, sčervenanie)</w:t>
      </w:r>
      <w:r w:rsidRPr="001E55F0">
        <w:rPr>
          <w:sz w:val="22"/>
          <w:szCs w:val="22"/>
        </w:rPr>
        <w:t xml:space="preserve"> vrátane angioedému</w:t>
      </w:r>
      <w:r>
        <w:rPr>
          <w:sz w:val="22"/>
          <w:szCs w:val="22"/>
        </w:rPr>
        <w:t xml:space="preserve"> (</w:t>
      </w:r>
      <w:r w:rsidRPr="001E55F0">
        <w:rPr>
          <w:sz w:val="22"/>
          <w:szCs w:val="22"/>
        </w:rPr>
        <w:t>opuch pier, tváre alebo očných viečok</w:t>
      </w:r>
      <w:r>
        <w:rPr>
          <w:sz w:val="22"/>
          <w:szCs w:val="22"/>
        </w:rPr>
        <w:t>)</w:t>
      </w:r>
      <w:r w:rsidRPr="001E55F0">
        <w:rPr>
          <w:sz w:val="22"/>
          <w:szCs w:val="22"/>
        </w:rPr>
        <w:t>. Ak sa vám to stane, prestaňte tento liek používať a ihneď vyhľadajte lekára.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Vedľajšie účinky uvedené nižšie sú zoradené podľa pravdepodobnosti, s akou sa môžu vyskytnúť: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971AAF">
        <w:rPr>
          <w:sz w:val="22"/>
          <w:szCs w:val="22"/>
          <w:u w:val="single"/>
        </w:rPr>
        <w:t>Menej časté</w:t>
      </w:r>
      <w:r w:rsidRPr="00971AAF">
        <w:rPr>
          <w:sz w:val="22"/>
          <w:szCs w:val="22"/>
        </w:rPr>
        <w:t xml:space="preserve"> (</w:t>
      </w:r>
      <w:r w:rsidRPr="001E55F0">
        <w:rPr>
          <w:sz w:val="22"/>
          <w:szCs w:val="22"/>
        </w:rPr>
        <w:t>môžu postihovať menej ako</w:t>
      </w:r>
      <w:r w:rsidRPr="00971AAF">
        <w:rPr>
          <w:sz w:val="22"/>
          <w:szCs w:val="22"/>
        </w:rPr>
        <w:t> 1 </w:t>
      </w:r>
      <w:r w:rsidRPr="001E55F0">
        <w:rPr>
          <w:sz w:val="22"/>
          <w:szCs w:val="22"/>
        </w:rPr>
        <w:t xml:space="preserve">zo 100 </w:t>
      </w:r>
      <w:r>
        <w:rPr>
          <w:sz w:val="22"/>
          <w:szCs w:val="22"/>
        </w:rPr>
        <w:t>osôb</w:t>
      </w:r>
      <w:r w:rsidRPr="00971AAF">
        <w:rPr>
          <w:sz w:val="22"/>
          <w:szCs w:val="22"/>
        </w:rPr>
        <w:t>)</w:t>
      </w:r>
    </w:p>
    <w:p w:rsidR="00202BE8" w:rsidRDefault="00202BE8" w:rsidP="004D3C01">
      <w:pPr>
        <w:numPr>
          <w:ilvl w:val="0"/>
          <w:numId w:val="12"/>
          <w:numberingChange w:id="8" w:author="Unknown" w:date="2016-03-07T10:52:00Z" w:original="-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1E55F0">
        <w:rPr>
          <w:sz w:val="22"/>
          <w:szCs w:val="22"/>
        </w:rPr>
        <w:t>prechodné pálenie alebo pichanie,</w:t>
      </w:r>
    </w:p>
    <w:p w:rsidR="00202BE8" w:rsidRDefault="00202BE8" w:rsidP="004D3C01">
      <w:pPr>
        <w:numPr>
          <w:ilvl w:val="0"/>
          <w:numId w:val="12"/>
          <w:numberingChange w:id="9" w:author="Unknown" w:date="2016-03-07T10:52:00Z" w:original="-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1E55F0">
        <w:rPr>
          <w:snapToGrid w:val="0"/>
          <w:sz w:val="22"/>
          <w:szCs w:val="22"/>
        </w:rPr>
        <w:t>mierny pocit suchosti alebo olupovanie kože,</w:t>
      </w:r>
    </w:p>
    <w:p w:rsidR="00202BE8" w:rsidRDefault="00202BE8" w:rsidP="004D3C01">
      <w:pPr>
        <w:numPr>
          <w:ilvl w:val="0"/>
          <w:numId w:val="12"/>
          <w:numberingChange w:id="10" w:author="Unknown" w:date="2016-03-07T10:52:00Z" w:original="-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1E55F0">
        <w:rPr>
          <w:snapToGrid w:val="0"/>
          <w:sz w:val="22"/>
          <w:szCs w:val="22"/>
        </w:rPr>
        <w:t>svrbenie.</w:t>
      </w:r>
    </w:p>
    <w:p w:rsidR="00202BE8" w:rsidRDefault="00202BE8">
      <w:pPr>
        <w:rPr>
          <w:sz w:val="22"/>
          <w:szCs w:val="22"/>
        </w:rPr>
      </w:pPr>
      <w:r w:rsidRPr="001E55F0">
        <w:rPr>
          <w:sz w:val="22"/>
          <w:szCs w:val="22"/>
        </w:rPr>
        <w:t>Tieto príznaky sú však prechodné a rýchlo odznejú.</w:t>
      </w:r>
    </w:p>
    <w:p w:rsidR="00202BE8" w:rsidRDefault="00202BE8">
      <w:pPr>
        <w:rPr>
          <w:sz w:val="22"/>
          <w:szCs w:val="22"/>
        </w:rPr>
      </w:pPr>
    </w:p>
    <w:p w:rsidR="00202BE8" w:rsidRPr="001E55F0" w:rsidRDefault="00202BE8" w:rsidP="005B1AD8">
      <w:pPr>
        <w:rPr>
          <w:sz w:val="22"/>
          <w:szCs w:val="22"/>
        </w:rPr>
      </w:pPr>
      <w:r w:rsidRPr="00971AAF">
        <w:rPr>
          <w:sz w:val="22"/>
          <w:szCs w:val="22"/>
          <w:u w:val="single"/>
        </w:rPr>
        <w:t>Zriedkavé</w:t>
      </w:r>
      <w:r w:rsidRPr="00971AAF">
        <w:rPr>
          <w:sz w:val="22"/>
          <w:szCs w:val="22"/>
        </w:rPr>
        <w:t xml:space="preserve"> (</w:t>
      </w:r>
      <w:r w:rsidRPr="001E55F0">
        <w:rPr>
          <w:sz w:val="22"/>
          <w:szCs w:val="22"/>
        </w:rPr>
        <w:t>môžu postihovať menej ako</w:t>
      </w:r>
      <w:r w:rsidRPr="00971AAF">
        <w:rPr>
          <w:sz w:val="22"/>
          <w:szCs w:val="22"/>
        </w:rPr>
        <w:t> 1 </w:t>
      </w:r>
      <w:r w:rsidRPr="001E55F0">
        <w:rPr>
          <w:sz w:val="22"/>
          <w:szCs w:val="22"/>
        </w:rPr>
        <w:t>z 1 000</w:t>
      </w:r>
      <w:r w:rsidRPr="00C84A22">
        <w:rPr>
          <w:sz w:val="22"/>
          <w:szCs w:val="22"/>
        </w:rPr>
        <w:t> </w:t>
      </w:r>
      <w:r>
        <w:rPr>
          <w:sz w:val="22"/>
          <w:szCs w:val="22"/>
        </w:rPr>
        <w:t>osôb</w:t>
      </w:r>
      <w:r w:rsidRPr="00971AAF">
        <w:rPr>
          <w:sz w:val="22"/>
          <w:szCs w:val="22"/>
        </w:rPr>
        <w:t>)</w:t>
      </w:r>
    </w:p>
    <w:p w:rsidR="00202BE8" w:rsidRDefault="00202BE8" w:rsidP="004D3C01">
      <w:pPr>
        <w:numPr>
          <w:ilvl w:val="0"/>
          <w:numId w:val="14"/>
          <w:numberingChange w:id="11" w:author="Unknown" w:date="2016-03-07T10:52:00Z" w:original="-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1E55F0">
        <w:rPr>
          <w:sz w:val="22"/>
          <w:szCs w:val="22"/>
        </w:rPr>
        <w:t>začervenanie,</w:t>
      </w:r>
    </w:p>
    <w:p w:rsidR="00202BE8" w:rsidRDefault="00202BE8" w:rsidP="004D3C01">
      <w:pPr>
        <w:numPr>
          <w:ilvl w:val="0"/>
          <w:numId w:val="14"/>
          <w:numberingChange w:id="12" w:author="Unknown" w:date="2016-03-07T10:52:00Z" w:original="-"/>
        </w:numPr>
        <w:tabs>
          <w:tab w:val="clear" w:pos="360"/>
          <w:tab w:val="num" w:pos="540"/>
        </w:tabs>
        <w:spacing w:line="240" w:lineRule="atLeast"/>
        <w:ind w:left="540" w:hanging="540"/>
        <w:rPr>
          <w:sz w:val="22"/>
          <w:szCs w:val="22"/>
        </w:rPr>
      </w:pPr>
      <w:r w:rsidRPr="001E55F0">
        <w:rPr>
          <w:sz w:val="22"/>
          <w:szCs w:val="22"/>
        </w:rPr>
        <w:t>kontaktný zápal kože.</w:t>
      </w:r>
    </w:p>
    <w:p w:rsidR="00202BE8" w:rsidRDefault="00202BE8">
      <w:pPr>
        <w:rPr>
          <w:sz w:val="22"/>
          <w:szCs w:val="22"/>
        </w:rPr>
      </w:pPr>
    </w:p>
    <w:p w:rsidR="00202BE8" w:rsidRDefault="00202BE8">
      <w:pPr>
        <w:numPr>
          <w:ilvl w:val="12"/>
          <w:numId w:val="0"/>
        </w:numPr>
        <w:rPr>
          <w:b/>
          <w:sz w:val="22"/>
          <w:szCs w:val="22"/>
        </w:rPr>
      </w:pPr>
      <w:r w:rsidRPr="00971AAF">
        <w:rPr>
          <w:b/>
          <w:sz w:val="22"/>
          <w:szCs w:val="22"/>
        </w:rPr>
        <w:t>Hlásenie vedľajších účinkov</w:t>
      </w:r>
    </w:p>
    <w:p w:rsidR="00202BE8" w:rsidRDefault="00202BE8">
      <w:pPr>
        <w:numPr>
          <w:ilvl w:val="12"/>
          <w:numId w:val="0"/>
        </w:numPr>
        <w:ind w:right="-2"/>
        <w:rPr>
          <w:sz w:val="22"/>
          <w:szCs w:val="22"/>
        </w:rPr>
      </w:pPr>
      <w:r w:rsidRPr="00971AAF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971AAF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Pr="00971AAF">
          <w:rPr>
            <w:rStyle w:val="Hyperlink"/>
            <w:sz w:val="22"/>
            <w:szCs w:val="22"/>
            <w:highlight w:val="lightGray"/>
          </w:rPr>
          <w:t>Prílohe V</w:t>
        </w:r>
      </w:hyperlink>
      <w:r w:rsidRPr="00971AAF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202BE8" w:rsidRDefault="00202BE8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Body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ab/>
        <w:t>Ako uchovávať Zovirax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Tento liek uchovávajte mimo dohľadu a dosahu detí.</w:t>
      </w:r>
    </w:p>
    <w:p w:rsidR="00202BE8" w:rsidRDefault="00202BE8" w:rsidP="00597BB6">
      <w:pPr>
        <w:rPr>
          <w:sz w:val="22"/>
          <w:szCs w:val="22"/>
        </w:rPr>
      </w:pPr>
    </w:p>
    <w:p w:rsidR="00202BE8" w:rsidRPr="001E55F0" w:rsidRDefault="00202BE8" w:rsidP="00597BB6">
      <w:pPr>
        <w:rPr>
          <w:sz w:val="22"/>
          <w:szCs w:val="22"/>
        </w:rPr>
      </w:pPr>
      <w:r w:rsidRPr="001E55F0">
        <w:rPr>
          <w:sz w:val="22"/>
          <w:szCs w:val="22"/>
        </w:rPr>
        <w:t>Nepoužívajte tento liek po dátume exspirácie, ktorý je uvedený na škatuľke</w:t>
      </w:r>
      <w:r>
        <w:rPr>
          <w:sz w:val="22"/>
          <w:szCs w:val="22"/>
        </w:rPr>
        <w:t xml:space="preserve"> po EXP</w:t>
      </w:r>
      <w:r w:rsidRPr="001E55F0">
        <w:rPr>
          <w:sz w:val="22"/>
          <w:szCs w:val="22"/>
        </w:rPr>
        <w:t>. Dátum exspirácie sa vzťahuje na posledný deň v danom mesiaci.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Uchovávajte pri teplote do 25</w:t>
      </w:r>
      <w:r>
        <w:rPr>
          <w:sz w:val="22"/>
          <w:szCs w:val="22"/>
        </w:rPr>
        <w:t> </w:t>
      </w:r>
      <w:r w:rsidRPr="001E55F0">
        <w:rPr>
          <w:sz w:val="22"/>
          <w:szCs w:val="22"/>
        </w:rPr>
        <w:t>°C.</w:t>
      </w:r>
      <w:r>
        <w:rPr>
          <w:sz w:val="22"/>
          <w:szCs w:val="22"/>
        </w:rPr>
        <w:t xml:space="preserve"> </w:t>
      </w:r>
      <w:r w:rsidRPr="001E55F0">
        <w:rPr>
          <w:sz w:val="22"/>
          <w:szCs w:val="22"/>
        </w:rPr>
        <w:t>Neuchovávajte v chladničke.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rPr>
          <w:sz w:val="22"/>
          <w:szCs w:val="22"/>
        </w:rPr>
      </w:pPr>
      <w:r w:rsidRPr="001E55F0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202BE8" w:rsidRDefault="00202BE8">
      <w:pPr>
        <w:pStyle w:val="Heading3"/>
        <w:keepNext w:val="0"/>
        <w:jc w:val="left"/>
        <w:rPr>
          <w:b w:val="0"/>
        </w:rPr>
      </w:pP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Body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ab/>
        <w:t>Obsah balenia a ďalšie informácie</w:t>
      </w:r>
    </w:p>
    <w:p w:rsidR="00202BE8" w:rsidRPr="001E55F0" w:rsidRDefault="00202BE8" w:rsidP="00B529B9">
      <w:pPr>
        <w:pStyle w:val="BodyText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202BE8" w:rsidRPr="001E55F0" w:rsidRDefault="00202BE8" w:rsidP="00B529B9">
      <w:pPr>
        <w:pStyle w:val="Body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Čo Zovirax obsahuje</w:t>
      </w:r>
    </w:p>
    <w:p w:rsidR="00202BE8" w:rsidRDefault="00202BE8">
      <w:pPr>
        <w:ind w:left="567" w:hanging="567"/>
        <w:rPr>
          <w:sz w:val="22"/>
          <w:szCs w:val="22"/>
        </w:rPr>
      </w:pPr>
      <w:r w:rsidRPr="001E55F0">
        <w:rPr>
          <w:sz w:val="22"/>
          <w:szCs w:val="22"/>
        </w:rPr>
        <w:t>-</w:t>
      </w:r>
      <w:r w:rsidRPr="001E55F0">
        <w:rPr>
          <w:sz w:val="22"/>
          <w:szCs w:val="22"/>
        </w:rPr>
        <w:tab/>
        <w:t>Liečivo je aciklovir</w:t>
      </w:r>
      <w:r>
        <w:rPr>
          <w:sz w:val="22"/>
          <w:szCs w:val="22"/>
        </w:rPr>
        <w:t>. 1</w:t>
      </w:r>
      <w:r w:rsidRPr="001E55F0">
        <w:rPr>
          <w:sz w:val="22"/>
          <w:szCs w:val="22"/>
        </w:rPr>
        <w:t xml:space="preserve"> gram dermálneho krému obsahuje 50 mg acikloviru.</w:t>
      </w:r>
    </w:p>
    <w:p w:rsidR="00202BE8" w:rsidRDefault="00202BE8">
      <w:pPr>
        <w:pStyle w:val="BodyText"/>
        <w:ind w:left="567" w:hanging="567"/>
        <w:jc w:val="left"/>
        <w:rPr>
          <w:rFonts w:ascii="Times New Roman" w:hAnsi="Times New Roman" w:cs="Times New Roman"/>
          <w:sz w:val="22"/>
          <w:szCs w:val="22"/>
        </w:rPr>
      </w:pPr>
      <w:r w:rsidRPr="001E55F0">
        <w:rPr>
          <w:rFonts w:ascii="Times New Roman" w:hAnsi="Times New Roman" w:cs="Times New Roman"/>
          <w:sz w:val="22"/>
          <w:szCs w:val="22"/>
        </w:rPr>
        <w:t>-</w:t>
      </w:r>
      <w:r w:rsidRPr="001E55F0">
        <w:rPr>
          <w:rFonts w:ascii="Times New Roman" w:hAnsi="Times New Roman" w:cs="Times New Roman"/>
          <w:sz w:val="22"/>
          <w:szCs w:val="22"/>
        </w:rPr>
        <w:tab/>
        <w:t>Ďalšie zložky sú propylénglykol, biela vazelína,</w:t>
      </w:r>
      <w:r w:rsidRPr="001E55F0" w:rsidDel="00E64E7A">
        <w:rPr>
          <w:rFonts w:ascii="Times New Roman" w:hAnsi="Times New Roman" w:cs="Times New Roman"/>
          <w:sz w:val="22"/>
          <w:szCs w:val="22"/>
        </w:rPr>
        <w:t xml:space="preserve"> </w:t>
      </w:r>
      <w:r w:rsidRPr="001E55F0">
        <w:rPr>
          <w:rFonts w:ascii="Times New Roman" w:hAnsi="Times New Roman" w:cs="Times New Roman"/>
          <w:sz w:val="22"/>
          <w:szCs w:val="22"/>
        </w:rPr>
        <w:t xml:space="preserve">cetylalkohol a stearylalkohol, tekutý parafín, </w:t>
      </w:r>
      <w:r>
        <w:rPr>
          <w:rFonts w:ascii="Times New Roman" w:hAnsi="Times New Roman" w:cs="Times New Roman"/>
          <w:sz w:val="22"/>
          <w:szCs w:val="22"/>
        </w:rPr>
        <w:t xml:space="preserve">emulgujúci </w:t>
      </w:r>
      <w:r w:rsidRPr="001E55F0">
        <w:rPr>
          <w:rFonts w:ascii="Times New Roman" w:hAnsi="Times New Roman" w:cs="Times New Roman"/>
          <w:sz w:val="22"/>
          <w:szCs w:val="22"/>
        </w:rPr>
        <w:t>monostearoylglycerol, poloxamér 407, nátriumlaurylsulfát, dimetikón 20, čistená voda.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Body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Ako vyzerá Zovirax a obsah balenia</w:t>
      </w:r>
    </w:p>
    <w:p w:rsidR="00202BE8" w:rsidRDefault="00202BE8" w:rsidP="008308BB">
      <w:pPr>
        <w:rPr>
          <w:color w:val="000000"/>
          <w:sz w:val="22"/>
          <w:szCs w:val="22"/>
        </w:rPr>
      </w:pPr>
      <w:r>
        <w:rPr>
          <w:sz w:val="22"/>
          <w:szCs w:val="22"/>
        </w:rPr>
        <w:t>H</w:t>
      </w:r>
      <w:r w:rsidRPr="001E55F0">
        <w:rPr>
          <w:sz w:val="22"/>
          <w:szCs w:val="22"/>
        </w:rPr>
        <w:t>omogénny</w:t>
      </w:r>
      <w:r>
        <w:rPr>
          <w:sz w:val="22"/>
          <w:szCs w:val="22"/>
        </w:rPr>
        <w:t xml:space="preserve"> (rovnorodý)</w:t>
      </w:r>
      <w:r w:rsidRPr="001E55F0">
        <w:rPr>
          <w:sz w:val="22"/>
          <w:szCs w:val="22"/>
        </w:rPr>
        <w:t>, biely alebo takmer biely krém</w:t>
      </w:r>
      <w:r>
        <w:rPr>
          <w:sz w:val="22"/>
          <w:szCs w:val="22"/>
        </w:rPr>
        <w:t xml:space="preserve"> </w:t>
      </w:r>
      <w:r w:rsidRPr="001E55F0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:</w:t>
      </w:r>
    </w:p>
    <w:p w:rsidR="00202BE8" w:rsidRDefault="00202BE8" w:rsidP="004E75E4">
      <w:pPr>
        <w:pStyle w:val="ListParagraph"/>
        <w:numPr>
          <w:ilvl w:val="0"/>
          <w:numId w:val="16"/>
          <w:numberingChange w:id="13" w:author="Unknown" w:date="2016-03-07T10:52:00Z" w:original="-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971AAF">
        <w:rPr>
          <w:color w:val="000000"/>
          <w:sz w:val="22"/>
          <w:szCs w:val="22"/>
        </w:rPr>
        <w:t>zaslepenej</w:t>
      </w:r>
      <w:r w:rsidRPr="00971AAF">
        <w:rPr>
          <w:sz w:val="22"/>
          <w:szCs w:val="22"/>
        </w:rPr>
        <w:t xml:space="preserve"> stlačiteľnej hliníkovej tube s vnútorným ochranným lakom, ktorá je uzatvorená bielym polyetylénovým skrutkovacím uzáverom s prepichovacím hrotom </w:t>
      </w:r>
      <w:r w:rsidRPr="00971AAF">
        <w:rPr>
          <w:sz w:val="22"/>
          <w:szCs w:val="22"/>
          <w:u w:val="single"/>
        </w:rPr>
        <w:t>alebo</w:t>
      </w:r>
    </w:p>
    <w:p w:rsidR="00202BE8" w:rsidRDefault="00202BE8" w:rsidP="004E75E4">
      <w:pPr>
        <w:pStyle w:val="ListParagraph"/>
        <w:numPr>
          <w:ilvl w:val="0"/>
          <w:numId w:val="16"/>
          <w:numberingChange w:id="14" w:author="Unknown" w:date="2016-03-07T10:52:00Z" w:original="-"/>
        </w:numPr>
        <w:tabs>
          <w:tab w:val="clear" w:pos="360"/>
          <w:tab w:val="num" w:pos="540"/>
        </w:tabs>
        <w:ind w:left="540" w:hanging="540"/>
        <w:rPr>
          <w:sz w:val="22"/>
          <w:szCs w:val="22"/>
        </w:rPr>
      </w:pPr>
      <w:r w:rsidRPr="00971AAF">
        <w:rPr>
          <w:sz w:val="22"/>
          <w:szCs w:val="22"/>
        </w:rPr>
        <w:t>polypropylénovom pumpičkovom dispenzeri s bielym polypropylénovým uzáverom.</w:t>
      </w:r>
    </w:p>
    <w:p w:rsidR="00202BE8" w:rsidRDefault="00202BE8" w:rsidP="008308BB">
      <w:pPr>
        <w:rPr>
          <w:sz w:val="22"/>
          <w:szCs w:val="22"/>
        </w:rPr>
      </w:pPr>
    </w:p>
    <w:p w:rsidR="00202BE8" w:rsidRPr="001E55F0" w:rsidRDefault="00202BE8" w:rsidP="008308BB">
      <w:pPr>
        <w:rPr>
          <w:sz w:val="22"/>
          <w:szCs w:val="22"/>
        </w:rPr>
      </w:pPr>
      <w:r w:rsidRPr="001E55F0">
        <w:rPr>
          <w:sz w:val="22"/>
          <w:szCs w:val="22"/>
        </w:rPr>
        <w:t>Veľkosť balenia: 2 g.</w:t>
      </w:r>
    </w:p>
    <w:p w:rsidR="00202BE8" w:rsidRPr="001E55F0" w:rsidRDefault="00202BE8" w:rsidP="008308BB">
      <w:pPr>
        <w:rPr>
          <w:sz w:val="22"/>
          <w:szCs w:val="22"/>
        </w:rPr>
      </w:pPr>
      <w:r w:rsidRPr="00C84A22">
        <w:rPr>
          <w:sz w:val="22"/>
          <w:szCs w:val="22"/>
        </w:rPr>
        <w:t>Na trh nemusia byť uvedené všetky druhy balenia</w:t>
      </w:r>
      <w:r w:rsidRPr="007053E0">
        <w:rPr>
          <w:sz w:val="22"/>
          <w:szCs w:val="22"/>
        </w:rPr>
        <w:t>.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Body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Držiteľ rozhodnutia o registrácii</w:t>
      </w:r>
    </w:p>
    <w:p w:rsidR="00202BE8" w:rsidRPr="00D53BBE" w:rsidRDefault="00202BE8" w:rsidP="006F66EF">
      <w:pPr>
        <w:rPr>
          <w:sz w:val="22"/>
          <w:szCs w:val="22"/>
          <w:lang w:val="cs-CZ"/>
        </w:rPr>
      </w:pPr>
      <w:r w:rsidRPr="00D53BBE">
        <w:rPr>
          <w:sz w:val="22"/>
          <w:szCs w:val="22"/>
          <w:lang w:val="cs-CZ"/>
        </w:rPr>
        <w:t>GlaxoSmithKline Consumer Healthcare Czech Republic s.r.o.</w:t>
      </w:r>
    </w:p>
    <w:p w:rsidR="00202BE8" w:rsidRDefault="00202BE8" w:rsidP="006F66EF">
      <w:pPr>
        <w:rPr>
          <w:sz w:val="22"/>
          <w:szCs w:val="22"/>
          <w:lang w:val="cs-CZ"/>
        </w:rPr>
      </w:pPr>
      <w:r w:rsidRPr="00D53BBE">
        <w:rPr>
          <w:sz w:val="22"/>
          <w:szCs w:val="22"/>
          <w:lang w:val="cs-CZ"/>
        </w:rPr>
        <w:t>Hvězdova 1734/2c</w:t>
      </w:r>
    </w:p>
    <w:p w:rsidR="00202BE8" w:rsidRDefault="00202BE8" w:rsidP="006F66EF">
      <w:pPr>
        <w:rPr>
          <w:sz w:val="22"/>
          <w:szCs w:val="22"/>
          <w:lang w:val="cs-CZ"/>
        </w:rPr>
      </w:pPr>
      <w:r w:rsidRPr="00D53BBE">
        <w:rPr>
          <w:sz w:val="22"/>
          <w:szCs w:val="22"/>
          <w:lang w:val="cs-CZ"/>
        </w:rPr>
        <w:t>140 00 Praha 4</w:t>
      </w:r>
    </w:p>
    <w:p w:rsidR="00202BE8" w:rsidRPr="00D53BBE" w:rsidRDefault="00202BE8" w:rsidP="006F66EF">
      <w:pPr>
        <w:rPr>
          <w:sz w:val="22"/>
          <w:szCs w:val="22"/>
          <w:lang w:val="cs-CZ"/>
        </w:rPr>
      </w:pPr>
      <w:r w:rsidRPr="00D53BBE">
        <w:rPr>
          <w:sz w:val="22"/>
          <w:szCs w:val="22"/>
          <w:lang w:val="cs-CZ"/>
        </w:rPr>
        <w:t xml:space="preserve">Česká republika </w:t>
      </w:r>
    </w:p>
    <w:p w:rsidR="00202BE8" w:rsidRPr="00D53BBE" w:rsidRDefault="00202BE8" w:rsidP="006F66EF">
      <w:pPr>
        <w:rPr>
          <w:lang w:val="cs-CZ"/>
        </w:rPr>
      </w:pPr>
      <w:r w:rsidRPr="00D53BBE">
        <w:rPr>
          <w:sz w:val="22"/>
          <w:szCs w:val="22"/>
          <w:lang w:val="cs-CZ"/>
        </w:rPr>
        <w:t xml:space="preserve">mail: </w:t>
      </w:r>
      <w:hyperlink r:id="rId8" w:history="1">
        <w:r w:rsidRPr="00D53BBE">
          <w:rPr>
            <w:rStyle w:val="Hyperlink"/>
            <w:color w:val="auto"/>
            <w:sz w:val="22"/>
            <w:szCs w:val="22"/>
            <w:lang w:val="cs-CZ"/>
          </w:rPr>
          <w:t>cz.info@gsk.com</w:t>
        </w:r>
      </w:hyperlink>
    </w:p>
    <w:p w:rsidR="00202BE8" w:rsidRDefault="00202BE8" w:rsidP="00673C1B">
      <w:pPr>
        <w:pStyle w:val="Body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202BE8" w:rsidRPr="00267DDD" w:rsidRDefault="00202BE8" w:rsidP="00673C1B">
      <w:pPr>
        <w:pStyle w:val="Body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971AAF">
        <w:rPr>
          <w:rFonts w:ascii="Times New Roman" w:hAnsi="Times New Roman" w:cs="Times New Roman"/>
          <w:b/>
          <w:bCs/>
          <w:sz w:val="22"/>
          <w:szCs w:val="22"/>
        </w:rPr>
        <w:t>Výrobca</w:t>
      </w:r>
    </w:p>
    <w:p w:rsidR="00202BE8" w:rsidRPr="00267DDD" w:rsidRDefault="00202BE8" w:rsidP="00673C1B">
      <w:pPr>
        <w:pStyle w:val="BodyText"/>
        <w:jc w:val="left"/>
        <w:rPr>
          <w:rFonts w:ascii="Times New Roman" w:hAnsi="Times New Roman" w:cs="Times New Roman"/>
          <w:sz w:val="22"/>
          <w:szCs w:val="22"/>
        </w:rPr>
      </w:pPr>
      <w:r w:rsidRPr="00267DDD">
        <w:rPr>
          <w:rFonts w:ascii="Times New Roman" w:hAnsi="Times New Roman" w:cs="Times New Roman"/>
          <w:sz w:val="22"/>
          <w:szCs w:val="22"/>
        </w:rPr>
        <w:t>Glaxo Operations UK Ltd. (Trading as Glaxo Wellcome Operations)</w:t>
      </w:r>
    </w:p>
    <w:p w:rsidR="00202BE8" w:rsidRDefault="00202BE8" w:rsidP="00673C1B">
      <w:pPr>
        <w:pStyle w:val="BodyText"/>
        <w:jc w:val="left"/>
        <w:rPr>
          <w:rFonts w:ascii="Times New Roman" w:hAnsi="Times New Roman" w:cs="Times New Roman"/>
          <w:sz w:val="22"/>
          <w:szCs w:val="22"/>
        </w:rPr>
      </w:pPr>
      <w:r w:rsidRPr="00267DDD">
        <w:rPr>
          <w:rFonts w:ascii="Times New Roman" w:hAnsi="Times New Roman" w:cs="Times New Roman"/>
          <w:sz w:val="22"/>
          <w:szCs w:val="22"/>
        </w:rPr>
        <w:t>Barnard Castle</w:t>
      </w:r>
    </w:p>
    <w:p w:rsidR="00202BE8" w:rsidRDefault="00202BE8" w:rsidP="00673C1B">
      <w:pPr>
        <w:pStyle w:val="BodyText"/>
        <w:jc w:val="left"/>
        <w:rPr>
          <w:rFonts w:ascii="Times New Roman" w:hAnsi="Times New Roman" w:cs="Times New Roman"/>
          <w:sz w:val="22"/>
          <w:szCs w:val="22"/>
        </w:rPr>
      </w:pPr>
      <w:r w:rsidRPr="00267DDD">
        <w:rPr>
          <w:rFonts w:ascii="Times New Roman" w:hAnsi="Times New Roman" w:cs="Times New Roman"/>
          <w:sz w:val="22"/>
          <w:szCs w:val="22"/>
        </w:rPr>
        <w:t>DL12 8DT Durham</w:t>
      </w:r>
    </w:p>
    <w:p w:rsidR="00202BE8" w:rsidRPr="001E55F0" w:rsidRDefault="00202BE8" w:rsidP="00673C1B">
      <w:pPr>
        <w:pStyle w:val="BodyText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397313">
        <w:rPr>
          <w:rFonts w:ascii="Times New Roman" w:hAnsi="Times New Roman" w:cs="Times New Roman"/>
          <w:sz w:val="22"/>
          <w:szCs w:val="22"/>
        </w:rPr>
        <w:t>Spojené kráľovstvo</w:t>
      </w:r>
    </w:p>
    <w:p w:rsidR="00202BE8" w:rsidRPr="001E55F0" w:rsidRDefault="00202BE8" w:rsidP="00B529B9">
      <w:pPr>
        <w:rPr>
          <w:sz w:val="22"/>
          <w:szCs w:val="22"/>
        </w:rPr>
      </w:pPr>
    </w:p>
    <w:p w:rsidR="00202BE8" w:rsidRPr="001E55F0" w:rsidRDefault="00202BE8" w:rsidP="00B529B9">
      <w:pPr>
        <w:pStyle w:val="BodyText"/>
        <w:jc w:val="left"/>
        <w:rPr>
          <w:rFonts w:ascii="Times New Roman" w:hAnsi="Times New Roman" w:cs="Times New Roman"/>
          <w:sz w:val="22"/>
          <w:szCs w:val="22"/>
        </w:rPr>
      </w:pPr>
      <w:r w:rsidRPr="001E55F0">
        <w:rPr>
          <w:rFonts w:ascii="Times New Roman" w:hAnsi="Times New Roman" w:cs="Times New Roman"/>
          <w:b/>
          <w:bCs/>
          <w:sz w:val="22"/>
          <w:szCs w:val="22"/>
        </w:rPr>
        <w:t>Táto písomná informácia bola naposledy aktualizovaná v </w:t>
      </w:r>
      <w:r>
        <w:rPr>
          <w:rFonts w:ascii="Times New Roman" w:hAnsi="Times New Roman" w:cs="Times New Roman"/>
          <w:b/>
          <w:bCs/>
          <w:sz w:val="22"/>
          <w:szCs w:val="22"/>
        </w:rPr>
        <w:t>marci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1E55F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sectPr w:rsidR="00202BE8" w:rsidRPr="001E55F0" w:rsidSect="00C84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E8" w:rsidRDefault="00202BE8">
      <w:r>
        <w:separator/>
      </w:r>
    </w:p>
  </w:endnote>
  <w:endnote w:type="continuationSeparator" w:id="0">
    <w:p w:rsidR="00202BE8" w:rsidRDefault="0020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E8" w:rsidRDefault="00202BE8" w:rsidP="00AC5C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BE8" w:rsidRDefault="00202B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E8" w:rsidRDefault="00202BE8">
    <w:pPr>
      <w:pStyle w:val="Footer"/>
      <w:jc w:val="center"/>
      <w:rPr>
        <w:sz w:val="18"/>
        <w:szCs w:val="18"/>
      </w:rPr>
    </w:pPr>
    <w:r w:rsidRPr="00C84A22">
      <w:rPr>
        <w:sz w:val="18"/>
        <w:szCs w:val="18"/>
      </w:rPr>
      <w:fldChar w:fldCharType="begin"/>
    </w:r>
    <w:r w:rsidRPr="00C84A22">
      <w:rPr>
        <w:sz w:val="18"/>
        <w:szCs w:val="18"/>
      </w:rPr>
      <w:instrText xml:space="preserve"> PAGE   \* MERGEFORMAT </w:instrText>
    </w:r>
    <w:r w:rsidRPr="00C84A22">
      <w:rPr>
        <w:sz w:val="18"/>
        <w:szCs w:val="18"/>
      </w:rPr>
      <w:fldChar w:fldCharType="separate"/>
    </w:r>
    <w:r>
      <w:rPr>
        <w:noProof/>
        <w:sz w:val="18"/>
        <w:szCs w:val="18"/>
      </w:rPr>
      <w:t>- 4 -</w:t>
    </w:r>
    <w:r w:rsidRPr="00C84A22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E8" w:rsidRPr="00C84A22" w:rsidRDefault="00202BE8" w:rsidP="00C84A22">
    <w:pPr>
      <w:pStyle w:val="Footer"/>
      <w:jc w:val="center"/>
      <w:rPr>
        <w:sz w:val="18"/>
        <w:szCs w:val="18"/>
      </w:rPr>
    </w:pPr>
    <w:r w:rsidRPr="00C84A22">
      <w:rPr>
        <w:sz w:val="18"/>
        <w:szCs w:val="18"/>
      </w:rPr>
      <w:fldChar w:fldCharType="begin"/>
    </w:r>
    <w:r w:rsidRPr="00C84A22">
      <w:rPr>
        <w:sz w:val="18"/>
        <w:szCs w:val="18"/>
      </w:rPr>
      <w:instrText>PAGE   \* MERGEFORMAT</w:instrText>
    </w:r>
    <w:r w:rsidRPr="00C84A22">
      <w:rPr>
        <w:sz w:val="18"/>
        <w:szCs w:val="18"/>
      </w:rPr>
      <w:fldChar w:fldCharType="separate"/>
    </w:r>
    <w:r>
      <w:rPr>
        <w:noProof/>
        <w:sz w:val="18"/>
        <w:szCs w:val="18"/>
      </w:rPr>
      <w:t>- 1 -</w:t>
    </w:r>
    <w:r w:rsidRPr="00C84A22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E8" w:rsidRDefault="00202BE8">
      <w:r>
        <w:separator/>
      </w:r>
    </w:p>
  </w:footnote>
  <w:footnote w:type="continuationSeparator" w:id="0">
    <w:p w:rsidR="00202BE8" w:rsidRDefault="00202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E8" w:rsidRDefault="00202B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E8" w:rsidRDefault="00202B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E8" w:rsidRDefault="00202BE8">
    <w:pPr>
      <w:pStyle w:val="Header"/>
    </w:pPr>
    <w:r>
      <w:rPr>
        <w:sz w:val="18"/>
        <w:szCs w:val="18"/>
      </w:rPr>
      <w:t>Schválený text k rozhodnutiu o prevode, ev. č.: 2016/00219-TR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6287"/>
    <w:multiLevelType w:val="singleLevel"/>
    <w:tmpl w:val="080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15465C63"/>
    <w:multiLevelType w:val="hybridMultilevel"/>
    <w:tmpl w:val="FA8A1964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E12B5"/>
    <w:multiLevelType w:val="hybridMultilevel"/>
    <w:tmpl w:val="B09CDEC4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E16A2"/>
    <w:multiLevelType w:val="hybridMultilevel"/>
    <w:tmpl w:val="7EF29F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C5418B"/>
    <w:multiLevelType w:val="multilevel"/>
    <w:tmpl w:val="B09CDEC4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C02E4"/>
    <w:multiLevelType w:val="hybridMultilevel"/>
    <w:tmpl w:val="3B824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2B01D0"/>
    <w:multiLevelType w:val="hybridMultilevel"/>
    <w:tmpl w:val="4A261DDA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6231A"/>
    <w:multiLevelType w:val="hybridMultilevel"/>
    <w:tmpl w:val="E4D6750A"/>
    <w:lvl w:ilvl="0" w:tplc="02608AF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086A20"/>
    <w:multiLevelType w:val="hybridMultilevel"/>
    <w:tmpl w:val="BE0A037A"/>
    <w:lvl w:ilvl="0" w:tplc="0E5C2B8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B8D51F5"/>
    <w:multiLevelType w:val="multilevel"/>
    <w:tmpl w:val="4BB4C8D2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FCB0CB2"/>
    <w:multiLevelType w:val="hybridMultilevel"/>
    <w:tmpl w:val="4BB4C8D2"/>
    <w:lvl w:ilvl="0" w:tplc="02608AF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1B66843"/>
    <w:multiLevelType w:val="hybridMultilevel"/>
    <w:tmpl w:val="2CEA94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34111E"/>
    <w:multiLevelType w:val="hybridMultilevel"/>
    <w:tmpl w:val="D504A0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2E3265"/>
    <w:multiLevelType w:val="multilevel"/>
    <w:tmpl w:val="E4D6750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37AB2"/>
    <w:multiLevelType w:val="hybridMultilevel"/>
    <w:tmpl w:val="223A6F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5F2978"/>
    <w:multiLevelType w:val="hybridMultilevel"/>
    <w:tmpl w:val="28B61E3E"/>
    <w:lvl w:ilvl="0" w:tplc="E8685C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13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567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428"/>
    <w:rsid w:val="00013AFE"/>
    <w:rsid w:val="000264ED"/>
    <w:rsid w:val="00030622"/>
    <w:rsid w:val="000446A6"/>
    <w:rsid w:val="00053D89"/>
    <w:rsid w:val="000576C6"/>
    <w:rsid w:val="00060FD8"/>
    <w:rsid w:val="00062E02"/>
    <w:rsid w:val="00070F5E"/>
    <w:rsid w:val="00073F9B"/>
    <w:rsid w:val="0007613E"/>
    <w:rsid w:val="00084B24"/>
    <w:rsid w:val="00092C9E"/>
    <w:rsid w:val="000A3C34"/>
    <w:rsid w:val="000B1CCF"/>
    <w:rsid w:val="000C0023"/>
    <w:rsid w:val="000C4876"/>
    <w:rsid w:val="000C582C"/>
    <w:rsid w:val="000C5927"/>
    <w:rsid w:val="000F30A4"/>
    <w:rsid w:val="000F7A96"/>
    <w:rsid w:val="00104C0B"/>
    <w:rsid w:val="00110CED"/>
    <w:rsid w:val="001127A2"/>
    <w:rsid w:val="001301B1"/>
    <w:rsid w:val="00156079"/>
    <w:rsid w:val="00156C6A"/>
    <w:rsid w:val="001622A9"/>
    <w:rsid w:val="00197029"/>
    <w:rsid w:val="001C4874"/>
    <w:rsid w:val="001D49F5"/>
    <w:rsid w:val="001E10D7"/>
    <w:rsid w:val="001E2D8E"/>
    <w:rsid w:val="001E55F0"/>
    <w:rsid w:val="001F3105"/>
    <w:rsid w:val="00202BE8"/>
    <w:rsid w:val="00213E68"/>
    <w:rsid w:val="0021591C"/>
    <w:rsid w:val="00227FA4"/>
    <w:rsid w:val="00233246"/>
    <w:rsid w:val="00234DC9"/>
    <w:rsid w:val="002425A2"/>
    <w:rsid w:val="00244219"/>
    <w:rsid w:val="002456B5"/>
    <w:rsid w:val="00257ADF"/>
    <w:rsid w:val="00267354"/>
    <w:rsid w:val="0026735D"/>
    <w:rsid w:val="00267DDD"/>
    <w:rsid w:val="00270E34"/>
    <w:rsid w:val="00271F80"/>
    <w:rsid w:val="002869ED"/>
    <w:rsid w:val="002A2E1D"/>
    <w:rsid w:val="002E4AEC"/>
    <w:rsid w:val="002E6899"/>
    <w:rsid w:val="002E76FD"/>
    <w:rsid w:val="002E7760"/>
    <w:rsid w:val="002E7D15"/>
    <w:rsid w:val="002F06A3"/>
    <w:rsid w:val="002F33F6"/>
    <w:rsid w:val="002F5365"/>
    <w:rsid w:val="002F7346"/>
    <w:rsid w:val="00300366"/>
    <w:rsid w:val="0030530B"/>
    <w:rsid w:val="00310F3B"/>
    <w:rsid w:val="00311B81"/>
    <w:rsid w:val="00314501"/>
    <w:rsid w:val="0031612C"/>
    <w:rsid w:val="00321538"/>
    <w:rsid w:val="00322F10"/>
    <w:rsid w:val="003274C3"/>
    <w:rsid w:val="00327E0D"/>
    <w:rsid w:val="00355AA1"/>
    <w:rsid w:val="00360D58"/>
    <w:rsid w:val="00362183"/>
    <w:rsid w:val="0036642F"/>
    <w:rsid w:val="00371DD7"/>
    <w:rsid w:val="0038018B"/>
    <w:rsid w:val="00395FF7"/>
    <w:rsid w:val="00397313"/>
    <w:rsid w:val="003A377B"/>
    <w:rsid w:val="003A7ADB"/>
    <w:rsid w:val="003B2E88"/>
    <w:rsid w:val="003B33C9"/>
    <w:rsid w:val="003B4193"/>
    <w:rsid w:val="003B4EBF"/>
    <w:rsid w:val="003C276B"/>
    <w:rsid w:val="003C4288"/>
    <w:rsid w:val="003E5181"/>
    <w:rsid w:val="003E6972"/>
    <w:rsid w:val="003E701F"/>
    <w:rsid w:val="003F1FAD"/>
    <w:rsid w:val="003F2878"/>
    <w:rsid w:val="003F2A62"/>
    <w:rsid w:val="00404E73"/>
    <w:rsid w:val="00427E3C"/>
    <w:rsid w:val="00434DF5"/>
    <w:rsid w:val="00451011"/>
    <w:rsid w:val="00471935"/>
    <w:rsid w:val="00477612"/>
    <w:rsid w:val="00477AB0"/>
    <w:rsid w:val="00490A0B"/>
    <w:rsid w:val="00493D64"/>
    <w:rsid w:val="004B5362"/>
    <w:rsid w:val="004C6175"/>
    <w:rsid w:val="004D3C01"/>
    <w:rsid w:val="004D6917"/>
    <w:rsid w:val="004E398A"/>
    <w:rsid w:val="004E75E4"/>
    <w:rsid w:val="004F1747"/>
    <w:rsid w:val="004F3A8E"/>
    <w:rsid w:val="00500843"/>
    <w:rsid w:val="00514579"/>
    <w:rsid w:val="0052248F"/>
    <w:rsid w:val="00552AB4"/>
    <w:rsid w:val="0055418B"/>
    <w:rsid w:val="0057374F"/>
    <w:rsid w:val="00585202"/>
    <w:rsid w:val="00585F1F"/>
    <w:rsid w:val="005928D5"/>
    <w:rsid w:val="00597BB6"/>
    <w:rsid w:val="005A0858"/>
    <w:rsid w:val="005A5D84"/>
    <w:rsid w:val="005B0263"/>
    <w:rsid w:val="005B1AD8"/>
    <w:rsid w:val="005E41BA"/>
    <w:rsid w:val="005F15E5"/>
    <w:rsid w:val="005F358A"/>
    <w:rsid w:val="00602919"/>
    <w:rsid w:val="006153C5"/>
    <w:rsid w:val="006242F3"/>
    <w:rsid w:val="006258C0"/>
    <w:rsid w:val="00630EA3"/>
    <w:rsid w:val="0063243A"/>
    <w:rsid w:val="00637E23"/>
    <w:rsid w:val="00640767"/>
    <w:rsid w:val="00642273"/>
    <w:rsid w:val="00642FF3"/>
    <w:rsid w:val="00650A18"/>
    <w:rsid w:val="00650B5C"/>
    <w:rsid w:val="0066746D"/>
    <w:rsid w:val="0067140F"/>
    <w:rsid w:val="00673C1B"/>
    <w:rsid w:val="00680630"/>
    <w:rsid w:val="006A3FB0"/>
    <w:rsid w:val="006B2861"/>
    <w:rsid w:val="006B38D8"/>
    <w:rsid w:val="006B67FC"/>
    <w:rsid w:val="006B68D0"/>
    <w:rsid w:val="006B79F2"/>
    <w:rsid w:val="006D3046"/>
    <w:rsid w:val="006D4DCA"/>
    <w:rsid w:val="006D7D36"/>
    <w:rsid w:val="006E0B13"/>
    <w:rsid w:val="006E1DAC"/>
    <w:rsid w:val="006E46AE"/>
    <w:rsid w:val="006E778B"/>
    <w:rsid w:val="006F2DB8"/>
    <w:rsid w:val="006F66EF"/>
    <w:rsid w:val="00704042"/>
    <w:rsid w:val="007053E0"/>
    <w:rsid w:val="00705D5B"/>
    <w:rsid w:val="00722AA3"/>
    <w:rsid w:val="00730C1F"/>
    <w:rsid w:val="00740B05"/>
    <w:rsid w:val="00742200"/>
    <w:rsid w:val="00742DB9"/>
    <w:rsid w:val="00751CCB"/>
    <w:rsid w:val="0076252B"/>
    <w:rsid w:val="00763288"/>
    <w:rsid w:val="00775445"/>
    <w:rsid w:val="00780217"/>
    <w:rsid w:val="0078327A"/>
    <w:rsid w:val="007B3E45"/>
    <w:rsid w:val="007D3DAA"/>
    <w:rsid w:val="007D570C"/>
    <w:rsid w:val="007E6428"/>
    <w:rsid w:val="007F0865"/>
    <w:rsid w:val="007F2D35"/>
    <w:rsid w:val="007F5B77"/>
    <w:rsid w:val="00803D66"/>
    <w:rsid w:val="00804D8A"/>
    <w:rsid w:val="00807B49"/>
    <w:rsid w:val="008154F7"/>
    <w:rsid w:val="00823508"/>
    <w:rsid w:val="008308BB"/>
    <w:rsid w:val="00851B6A"/>
    <w:rsid w:val="00857EC6"/>
    <w:rsid w:val="00871FD8"/>
    <w:rsid w:val="00890B0A"/>
    <w:rsid w:val="008934A8"/>
    <w:rsid w:val="008A0201"/>
    <w:rsid w:val="008A0877"/>
    <w:rsid w:val="008A1BE6"/>
    <w:rsid w:val="008A3A85"/>
    <w:rsid w:val="008A4402"/>
    <w:rsid w:val="008B29A7"/>
    <w:rsid w:val="008C4011"/>
    <w:rsid w:val="008C616F"/>
    <w:rsid w:val="008C7962"/>
    <w:rsid w:val="008D280B"/>
    <w:rsid w:val="008D35C9"/>
    <w:rsid w:val="008F0E3E"/>
    <w:rsid w:val="008F2E39"/>
    <w:rsid w:val="00900C50"/>
    <w:rsid w:val="009070C2"/>
    <w:rsid w:val="009077B4"/>
    <w:rsid w:val="009163FD"/>
    <w:rsid w:val="00917286"/>
    <w:rsid w:val="00935D5E"/>
    <w:rsid w:val="0093739B"/>
    <w:rsid w:val="00940DC2"/>
    <w:rsid w:val="00945782"/>
    <w:rsid w:val="009470A3"/>
    <w:rsid w:val="00967C38"/>
    <w:rsid w:val="00967C49"/>
    <w:rsid w:val="00971AAF"/>
    <w:rsid w:val="00973BC0"/>
    <w:rsid w:val="00976095"/>
    <w:rsid w:val="00983498"/>
    <w:rsid w:val="0098550C"/>
    <w:rsid w:val="00987133"/>
    <w:rsid w:val="00997D56"/>
    <w:rsid w:val="009A2B46"/>
    <w:rsid w:val="009B0259"/>
    <w:rsid w:val="009B101B"/>
    <w:rsid w:val="009D1C1D"/>
    <w:rsid w:val="009D740E"/>
    <w:rsid w:val="009F1398"/>
    <w:rsid w:val="009F203C"/>
    <w:rsid w:val="00A05FAF"/>
    <w:rsid w:val="00A15B48"/>
    <w:rsid w:val="00A218C5"/>
    <w:rsid w:val="00A26E80"/>
    <w:rsid w:val="00A36359"/>
    <w:rsid w:val="00A40847"/>
    <w:rsid w:val="00A43D58"/>
    <w:rsid w:val="00A46390"/>
    <w:rsid w:val="00A47B97"/>
    <w:rsid w:val="00A64F99"/>
    <w:rsid w:val="00A74703"/>
    <w:rsid w:val="00A77CC1"/>
    <w:rsid w:val="00A80BCB"/>
    <w:rsid w:val="00A95385"/>
    <w:rsid w:val="00AA39D3"/>
    <w:rsid w:val="00AA679A"/>
    <w:rsid w:val="00AB22B9"/>
    <w:rsid w:val="00AC2165"/>
    <w:rsid w:val="00AC2F97"/>
    <w:rsid w:val="00AC564C"/>
    <w:rsid w:val="00AC5B49"/>
    <w:rsid w:val="00AC5C45"/>
    <w:rsid w:val="00AD26F0"/>
    <w:rsid w:val="00AD2C1C"/>
    <w:rsid w:val="00AE3F55"/>
    <w:rsid w:val="00AF4678"/>
    <w:rsid w:val="00AF67D2"/>
    <w:rsid w:val="00B026AF"/>
    <w:rsid w:val="00B1425E"/>
    <w:rsid w:val="00B20FF3"/>
    <w:rsid w:val="00B444D8"/>
    <w:rsid w:val="00B529B9"/>
    <w:rsid w:val="00B75EA6"/>
    <w:rsid w:val="00BA3492"/>
    <w:rsid w:val="00BA5F79"/>
    <w:rsid w:val="00BA606D"/>
    <w:rsid w:val="00BA62C2"/>
    <w:rsid w:val="00BA64F2"/>
    <w:rsid w:val="00BE457A"/>
    <w:rsid w:val="00BF12AD"/>
    <w:rsid w:val="00C13CB4"/>
    <w:rsid w:val="00C16578"/>
    <w:rsid w:val="00C264FF"/>
    <w:rsid w:val="00C54E95"/>
    <w:rsid w:val="00C56393"/>
    <w:rsid w:val="00C667DF"/>
    <w:rsid w:val="00C66F7D"/>
    <w:rsid w:val="00C84A22"/>
    <w:rsid w:val="00C905A5"/>
    <w:rsid w:val="00C91386"/>
    <w:rsid w:val="00C9408B"/>
    <w:rsid w:val="00CA13B9"/>
    <w:rsid w:val="00CB0343"/>
    <w:rsid w:val="00CB0ABE"/>
    <w:rsid w:val="00CC5FBE"/>
    <w:rsid w:val="00CE5539"/>
    <w:rsid w:val="00CF4A1B"/>
    <w:rsid w:val="00D1686C"/>
    <w:rsid w:val="00D21D50"/>
    <w:rsid w:val="00D22422"/>
    <w:rsid w:val="00D22741"/>
    <w:rsid w:val="00D24789"/>
    <w:rsid w:val="00D33851"/>
    <w:rsid w:val="00D45558"/>
    <w:rsid w:val="00D53BBE"/>
    <w:rsid w:val="00D6130E"/>
    <w:rsid w:val="00D71C29"/>
    <w:rsid w:val="00D91923"/>
    <w:rsid w:val="00D91DB1"/>
    <w:rsid w:val="00DB0D18"/>
    <w:rsid w:val="00DB1D9C"/>
    <w:rsid w:val="00DB64FE"/>
    <w:rsid w:val="00DC11D6"/>
    <w:rsid w:val="00DF3D0E"/>
    <w:rsid w:val="00E052B4"/>
    <w:rsid w:val="00E067FF"/>
    <w:rsid w:val="00E11902"/>
    <w:rsid w:val="00E27CF3"/>
    <w:rsid w:val="00E60D8F"/>
    <w:rsid w:val="00E631DC"/>
    <w:rsid w:val="00E64E7A"/>
    <w:rsid w:val="00E65F4A"/>
    <w:rsid w:val="00E7063D"/>
    <w:rsid w:val="00E7316E"/>
    <w:rsid w:val="00E90DFC"/>
    <w:rsid w:val="00E9738F"/>
    <w:rsid w:val="00E97C34"/>
    <w:rsid w:val="00EB1E9B"/>
    <w:rsid w:val="00F01479"/>
    <w:rsid w:val="00F11540"/>
    <w:rsid w:val="00F35FD5"/>
    <w:rsid w:val="00F47723"/>
    <w:rsid w:val="00F51942"/>
    <w:rsid w:val="00F775E8"/>
    <w:rsid w:val="00F85935"/>
    <w:rsid w:val="00F86E9E"/>
    <w:rsid w:val="00F92500"/>
    <w:rsid w:val="00FB15F8"/>
    <w:rsid w:val="00FC599B"/>
    <w:rsid w:val="00FD104A"/>
    <w:rsid w:val="00FD741A"/>
    <w:rsid w:val="00F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5445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6428"/>
    <w:pPr>
      <w:keepNext/>
      <w:jc w:val="both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6428"/>
    <w:pPr>
      <w:keepNext/>
      <w:jc w:val="both"/>
      <w:outlineLvl w:val="3"/>
    </w:pPr>
    <w:rPr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6428"/>
    <w:pPr>
      <w:keepNext/>
      <w:jc w:val="both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6428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6428"/>
    <w:pPr>
      <w:keepNext/>
      <w:jc w:val="both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5445"/>
    <w:rPr>
      <w:rFonts w:ascii="Cambria" w:eastAsia="SimSun" w:hAnsi="Cambria" w:cs="Times New Roman"/>
      <w:b/>
      <w:bCs/>
      <w:color w:val="365F91"/>
      <w:sz w:val="28"/>
      <w:szCs w:val="28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242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242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2242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22422"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22422"/>
    <w:rPr>
      <w:rFonts w:ascii="Calibri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E6428"/>
    <w:pPr>
      <w:jc w:val="both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242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E64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24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E642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4776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7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7761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7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7612"/>
    <w:rPr>
      <w:b/>
      <w:bCs/>
    </w:rPr>
  </w:style>
  <w:style w:type="paragraph" w:styleId="Revision">
    <w:name w:val="Revision"/>
    <w:hidden/>
    <w:uiPriority w:val="99"/>
    <w:semiHidden/>
    <w:rsid w:val="0047761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77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4DF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D74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41A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F12AD"/>
    <w:pPr>
      <w:ind w:left="720"/>
      <w:contextualSpacing/>
    </w:pPr>
  </w:style>
  <w:style w:type="paragraph" w:customStyle="1" w:styleId="Default">
    <w:name w:val="Default"/>
    <w:uiPriority w:val="99"/>
    <w:rsid w:val="001E10D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.info@gs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1474</Words>
  <Characters>8406</Characters>
  <Application>Microsoft Office Outlook</Application>
  <DocSecurity>0</DocSecurity>
  <Lines>0</Lines>
  <Paragraphs>0</Paragraphs>
  <ScaleCrop>false</ScaleCrop>
  <Company>GlaxoSmithKline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mxm4225</dc:creator>
  <cp:keywords/>
  <dc:description/>
  <cp:lastModifiedBy>sevcekova</cp:lastModifiedBy>
  <cp:revision>3</cp:revision>
  <cp:lastPrinted>2016-01-19T08:04:00Z</cp:lastPrinted>
  <dcterms:created xsi:type="dcterms:W3CDTF">2016-03-07T09:52:00Z</dcterms:created>
  <dcterms:modified xsi:type="dcterms:W3CDTF">2016-03-07T09:52:00Z</dcterms:modified>
</cp:coreProperties>
</file>