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FF" w:rsidRPr="00574BD4" w:rsidRDefault="00252CFF" w:rsidP="006356AA">
      <w:pPr>
        <w:pStyle w:val="Footer"/>
        <w:tabs>
          <w:tab w:val="clear" w:pos="4153"/>
          <w:tab w:val="clear" w:pos="8306"/>
        </w:tabs>
        <w:suppressAutoHyphens w:val="0"/>
        <w:rPr>
          <w:sz w:val="22"/>
          <w:szCs w:val="22"/>
          <w:lang w:val="sk-SK" w:eastAsia="en-US"/>
        </w:rPr>
      </w:pPr>
    </w:p>
    <w:p w:rsidR="00252CFF" w:rsidRDefault="00252CFF" w:rsidP="00CE5A08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</w:t>
      </w:r>
      <w:r w:rsidRPr="00574BD4">
        <w:rPr>
          <w:b/>
          <w:sz w:val="22"/>
          <w:szCs w:val="22"/>
          <w:lang w:val="sk-SK"/>
        </w:rPr>
        <w:t xml:space="preserve">ísomná informácia pre </w:t>
      </w:r>
      <w:r>
        <w:rPr>
          <w:b/>
          <w:sz w:val="22"/>
          <w:szCs w:val="22"/>
          <w:lang w:val="sk-SK"/>
        </w:rPr>
        <w:t>používateľa</w:t>
      </w:r>
    </w:p>
    <w:p w:rsidR="00252CFF" w:rsidRPr="00574BD4" w:rsidRDefault="00252CFF" w:rsidP="006356AA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jc w:val="center"/>
        <w:outlineLvl w:val="0"/>
        <w:rPr>
          <w:b/>
          <w:bCs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Panzytrat 10 000</w:t>
      </w:r>
      <w:r w:rsidRPr="00574BD4">
        <w:rPr>
          <w:b/>
          <w:bCs/>
          <w:sz w:val="22"/>
          <w:szCs w:val="22"/>
          <w:lang w:val="sk-SK"/>
        </w:rPr>
        <w:t> </w:t>
      </w:r>
    </w:p>
    <w:p w:rsidR="00252CFF" w:rsidRDefault="00252CFF" w:rsidP="00BC3464">
      <w:pPr>
        <w:jc w:val="center"/>
        <w:outlineLvl w:val="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k</w:t>
      </w:r>
      <w:r w:rsidRPr="00574BD4">
        <w:rPr>
          <w:bCs/>
          <w:sz w:val="22"/>
          <w:szCs w:val="22"/>
          <w:lang w:val="sk-SK"/>
        </w:rPr>
        <w:t>apsuly</w:t>
      </w:r>
    </w:p>
    <w:p w:rsidR="00252CFF" w:rsidRPr="00574BD4" w:rsidRDefault="00252CFF" w:rsidP="002F7D1D">
      <w:pPr>
        <w:rPr>
          <w:sz w:val="22"/>
          <w:szCs w:val="22"/>
          <w:lang w:val="sk-SK"/>
        </w:rPr>
      </w:pPr>
    </w:p>
    <w:p w:rsidR="00252CFF" w:rsidRDefault="00252CFF" w:rsidP="00BC3464">
      <w:pPr>
        <w:jc w:val="center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574BD4">
        <w:rPr>
          <w:sz w:val="22"/>
          <w:szCs w:val="22"/>
          <w:lang w:val="sk-SK"/>
        </w:rPr>
        <w:t>an</w:t>
      </w:r>
      <w:r>
        <w:rPr>
          <w:sz w:val="22"/>
          <w:szCs w:val="22"/>
          <w:lang w:val="sk-SK"/>
        </w:rPr>
        <w:t>k</w:t>
      </w:r>
      <w:r w:rsidRPr="00574BD4">
        <w:rPr>
          <w:sz w:val="22"/>
          <w:szCs w:val="22"/>
          <w:lang w:val="sk-SK"/>
        </w:rPr>
        <w:t>reat</w:t>
      </w:r>
      <w:r>
        <w:rPr>
          <w:sz w:val="22"/>
          <w:szCs w:val="22"/>
          <w:lang w:val="sk-SK"/>
        </w:rPr>
        <w:t>ín</w:t>
      </w:r>
    </w:p>
    <w:p w:rsidR="00252CFF" w:rsidRPr="00574BD4" w:rsidRDefault="00252CFF" w:rsidP="00B3028D">
      <w:pPr>
        <w:jc w:val="center"/>
        <w:rPr>
          <w:sz w:val="22"/>
          <w:szCs w:val="22"/>
          <w:lang w:val="sk-SK"/>
        </w:rPr>
      </w:pPr>
    </w:p>
    <w:p w:rsidR="00252CFF" w:rsidRPr="00957153" w:rsidRDefault="00252CFF" w:rsidP="00614AB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57153">
        <w:rPr>
          <w:b/>
          <w:noProof/>
          <w:sz w:val="22"/>
          <w:szCs w:val="22"/>
        </w:rPr>
        <w:t>Pozorne si prečítajte</w:t>
      </w:r>
      <w:r w:rsidRPr="00957153">
        <w:rPr>
          <w:noProof/>
          <w:sz w:val="22"/>
          <w:szCs w:val="22"/>
        </w:rPr>
        <w:t xml:space="preserve"> </w:t>
      </w:r>
      <w:r w:rsidRPr="00957153">
        <w:rPr>
          <w:b/>
          <w:noProof/>
          <w:sz w:val="22"/>
          <w:szCs w:val="22"/>
        </w:rPr>
        <w:t>celú písomnú informáciu predtým, ako začnete užívať</w:t>
      </w:r>
      <w:r w:rsidRPr="00957153">
        <w:rPr>
          <w:b/>
          <w:i/>
          <w:noProof/>
          <w:sz w:val="22"/>
          <w:szCs w:val="22"/>
        </w:rPr>
        <w:t xml:space="preserve"> </w:t>
      </w:r>
      <w:r w:rsidRPr="00957153">
        <w:rPr>
          <w:b/>
          <w:noProof/>
          <w:sz w:val="22"/>
          <w:szCs w:val="22"/>
        </w:rPr>
        <w:t>tento liek, pretože obsahuje pre vás dôležité informácie.</w:t>
      </w:r>
    </w:p>
    <w:p w:rsidR="00252CFF" w:rsidRPr="00957153" w:rsidRDefault="00252CFF" w:rsidP="00614ABB">
      <w:pPr>
        <w:rPr>
          <w:b/>
          <w:i/>
          <w:noProof/>
          <w:sz w:val="22"/>
          <w:szCs w:val="22"/>
        </w:rPr>
      </w:pPr>
      <w:r w:rsidRPr="00957153">
        <w:rPr>
          <w:noProof/>
          <w:sz w:val="22"/>
          <w:szCs w:val="22"/>
        </w:rPr>
        <w:t>Vždy užívajte tento liek presne tak, ako je to uvedené v tejto informácii alebo ako vám povedal  váš lekár alebo lekárnik alebo zdravotná sestra</w:t>
      </w:r>
      <w:r w:rsidRPr="00957153">
        <w:rPr>
          <w:bCs/>
          <w:iCs/>
          <w:noProof/>
          <w:sz w:val="22"/>
          <w:szCs w:val="22"/>
        </w:rPr>
        <w:t>.</w:t>
      </w:r>
    </w:p>
    <w:p w:rsidR="00252CFF" w:rsidRPr="00957153" w:rsidRDefault="00252CFF" w:rsidP="00035A52">
      <w:pPr>
        <w:numPr>
          <w:ilvl w:val="0"/>
          <w:numId w:val="5"/>
          <w:numberingChange w:id="0" w:author="Unknown" w:date="2016-12-09T15:46:00Z" w:original="-"/>
        </w:numPr>
        <w:ind w:left="567" w:right="-2" w:hanging="567"/>
        <w:rPr>
          <w:noProof/>
          <w:sz w:val="22"/>
          <w:szCs w:val="22"/>
        </w:rPr>
      </w:pPr>
      <w:r w:rsidRPr="00957153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252CFF" w:rsidRPr="00957153" w:rsidRDefault="00252CFF" w:rsidP="00035A52">
      <w:pPr>
        <w:numPr>
          <w:ilvl w:val="0"/>
          <w:numId w:val="5"/>
          <w:numberingChange w:id="1" w:author="Unknown" w:date="2016-12-09T15:46:00Z" w:original="-"/>
        </w:numPr>
        <w:ind w:left="567" w:right="-2" w:hanging="567"/>
        <w:rPr>
          <w:noProof/>
          <w:sz w:val="22"/>
          <w:szCs w:val="22"/>
        </w:rPr>
      </w:pPr>
      <w:r w:rsidRPr="00957153">
        <w:rPr>
          <w:noProof/>
          <w:sz w:val="22"/>
          <w:szCs w:val="22"/>
        </w:rPr>
        <w:t>Ak potrebujete ďalšie informácie alebo radu, obráťte sa na svojho lekárnika.</w:t>
      </w:r>
    </w:p>
    <w:p w:rsidR="00252CFF" w:rsidRPr="00957153" w:rsidRDefault="00252CFF" w:rsidP="00035A52">
      <w:pPr>
        <w:ind w:left="567" w:hanging="567"/>
        <w:rPr>
          <w:noProof/>
          <w:sz w:val="22"/>
          <w:szCs w:val="22"/>
        </w:rPr>
      </w:pPr>
      <w:r w:rsidRPr="00957153">
        <w:rPr>
          <w:noProof/>
          <w:sz w:val="22"/>
          <w:szCs w:val="22"/>
        </w:rPr>
        <w:t>-</w:t>
      </w:r>
      <w:r w:rsidRPr="00957153">
        <w:rPr>
          <w:noProof/>
          <w:sz w:val="22"/>
          <w:szCs w:val="22"/>
        </w:rPr>
        <w:tab/>
        <w:t xml:space="preserve">Ak sa u vás vyskytne akýkoľvek vedľajší účinok, obráťte sa na svojho lekára alebo lekárnika </w:t>
      </w:r>
      <w:r w:rsidRPr="00957153">
        <w:rPr>
          <w:sz w:val="22"/>
          <w:szCs w:val="22"/>
        </w:rPr>
        <w:t xml:space="preserve">alebo </w:t>
      </w:r>
      <w:r w:rsidRPr="00957153">
        <w:rPr>
          <w:noProof/>
          <w:sz w:val="22"/>
          <w:szCs w:val="22"/>
        </w:rPr>
        <w:t>zdravotnú sestru. To sa týka aj akýchkoľvek vedľajších účinkov</w:t>
      </w:r>
      <w:r w:rsidRPr="00957153">
        <w:rPr>
          <w:sz w:val="22"/>
          <w:szCs w:val="22"/>
        </w:rPr>
        <w:t>,</w:t>
      </w:r>
      <w:r w:rsidRPr="00957153">
        <w:rPr>
          <w:noProof/>
          <w:sz w:val="22"/>
          <w:szCs w:val="22"/>
        </w:rPr>
        <w:t xml:space="preserve"> ktoré nie sú uvedené v tejto písomnej informácii. Pozri časť 4.</w:t>
      </w:r>
    </w:p>
    <w:p w:rsidR="00252CFF" w:rsidRPr="00957153" w:rsidRDefault="00252CFF" w:rsidP="00035A52">
      <w:pPr>
        <w:numPr>
          <w:ilvl w:val="0"/>
          <w:numId w:val="5"/>
          <w:numberingChange w:id="2" w:author="Unknown" w:date="2016-12-09T15:46:00Z" w:original="-"/>
        </w:numPr>
        <w:ind w:left="567" w:right="-2" w:hanging="567"/>
        <w:rPr>
          <w:b/>
          <w:noProof/>
          <w:sz w:val="22"/>
          <w:szCs w:val="22"/>
        </w:rPr>
      </w:pPr>
      <w:r w:rsidRPr="00957153">
        <w:rPr>
          <w:noProof/>
          <w:sz w:val="22"/>
          <w:szCs w:val="22"/>
        </w:rPr>
        <w:t xml:space="preserve">Ak sa do 5 dní </w:t>
      </w:r>
      <w:r w:rsidRPr="00957153">
        <w:rPr>
          <w:sz w:val="22"/>
          <w:szCs w:val="22"/>
        </w:rPr>
        <w:t xml:space="preserve">nebudete cítiť lepšie </w:t>
      </w:r>
      <w:r w:rsidRPr="00957153">
        <w:rPr>
          <w:noProof/>
          <w:sz w:val="22"/>
          <w:szCs w:val="22"/>
        </w:rPr>
        <w:t xml:space="preserve">alebo sa </w:t>
      </w:r>
      <w:r w:rsidRPr="00957153">
        <w:rPr>
          <w:sz w:val="22"/>
          <w:szCs w:val="22"/>
        </w:rPr>
        <w:t>budete cítiť horšie</w:t>
      </w:r>
      <w:r w:rsidRPr="00957153">
        <w:rPr>
          <w:noProof/>
          <w:sz w:val="22"/>
          <w:szCs w:val="22"/>
        </w:rPr>
        <w:t>, musíte sa obrátiť na lekára.</w:t>
      </w:r>
    </w:p>
    <w:p w:rsidR="00252CFF" w:rsidRPr="00574BD4" w:rsidRDefault="00252CFF" w:rsidP="006B2384">
      <w:pPr>
        <w:tabs>
          <w:tab w:val="left" w:pos="709"/>
        </w:tabs>
        <w:ind w:right="-199"/>
        <w:rPr>
          <w:sz w:val="22"/>
          <w:szCs w:val="22"/>
          <w:lang w:val="sk-SK"/>
        </w:rPr>
      </w:pPr>
    </w:p>
    <w:p w:rsidR="00252CFF" w:rsidRPr="00574BD4" w:rsidRDefault="00252CFF" w:rsidP="00BC3464">
      <w:pPr>
        <w:tabs>
          <w:tab w:val="left" w:pos="0"/>
        </w:tabs>
        <w:ind w:right="-199"/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V tejto písomnej informácii</w:t>
      </w:r>
      <w:r>
        <w:rPr>
          <w:b/>
          <w:sz w:val="22"/>
          <w:szCs w:val="22"/>
          <w:lang w:val="sk-SK"/>
        </w:rPr>
        <w:t xml:space="preserve"> </w:t>
      </w:r>
      <w:r w:rsidRPr="00574BD4">
        <w:rPr>
          <w:b/>
          <w:sz w:val="22"/>
          <w:szCs w:val="22"/>
          <w:lang w:val="sk-SK"/>
        </w:rPr>
        <w:t>sa dozviete:</w:t>
      </w:r>
    </w:p>
    <w:p w:rsidR="00252CFF" w:rsidRPr="00574BD4" w:rsidRDefault="00252CFF" w:rsidP="00CC4FC5">
      <w:pPr>
        <w:numPr>
          <w:ilvl w:val="0"/>
          <w:numId w:val="2"/>
          <w:numberingChange w:id="3" w:author="Unknown" w:date="2016-12-09T15:46:00Z" w:original="%1:1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Čo je Panzytrat 10 000 a na čo sa užíva</w:t>
      </w:r>
    </w:p>
    <w:p w:rsidR="00252CFF" w:rsidRPr="00574BD4" w:rsidRDefault="00252CFF" w:rsidP="00CC4FC5">
      <w:pPr>
        <w:numPr>
          <w:ilvl w:val="0"/>
          <w:numId w:val="2"/>
          <w:numberingChange w:id="4" w:author="Unknown" w:date="2016-12-09T15:46:00Z" w:original="%1:2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Čo potrebujete vedieť skôr, ako užijete Panzytrat 10 000</w:t>
      </w:r>
    </w:p>
    <w:p w:rsidR="00252CFF" w:rsidRPr="00574BD4" w:rsidRDefault="00252CFF" w:rsidP="00CC4FC5">
      <w:pPr>
        <w:numPr>
          <w:ilvl w:val="0"/>
          <w:numId w:val="2"/>
          <w:numberingChange w:id="5" w:author="Unknown" w:date="2016-12-09T15:46:00Z" w:original="%1:3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Ako užívať Panzytrat 10 000</w:t>
      </w:r>
    </w:p>
    <w:p w:rsidR="00252CFF" w:rsidRPr="00574BD4" w:rsidRDefault="00252CFF" w:rsidP="00CC4FC5">
      <w:pPr>
        <w:numPr>
          <w:ilvl w:val="0"/>
          <w:numId w:val="2"/>
          <w:numberingChange w:id="6" w:author="Unknown" w:date="2016-12-09T15:46:00Z" w:original="%1:4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Možné vedľajšie účinky</w:t>
      </w:r>
    </w:p>
    <w:p w:rsidR="00252CFF" w:rsidRDefault="00252CFF" w:rsidP="00CC4FC5">
      <w:pPr>
        <w:numPr>
          <w:ilvl w:val="0"/>
          <w:numId w:val="2"/>
          <w:numberingChange w:id="7" w:author="Unknown" w:date="2016-12-09T15:46:00Z" w:original="%1:5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Ako uchovávať Panzytrat 10</w:t>
      </w:r>
      <w:r>
        <w:rPr>
          <w:sz w:val="22"/>
          <w:szCs w:val="22"/>
          <w:lang w:val="sk-SK"/>
        </w:rPr>
        <w:t> </w:t>
      </w:r>
      <w:r w:rsidRPr="00574BD4">
        <w:rPr>
          <w:sz w:val="22"/>
          <w:szCs w:val="22"/>
          <w:lang w:val="sk-SK"/>
        </w:rPr>
        <w:t>000</w:t>
      </w:r>
    </w:p>
    <w:p w:rsidR="00252CFF" w:rsidRPr="00574BD4" w:rsidRDefault="00252CFF" w:rsidP="00CC4FC5">
      <w:pPr>
        <w:numPr>
          <w:ilvl w:val="0"/>
          <w:numId w:val="2"/>
          <w:numberingChange w:id="8" w:author="Unknown" w:date="2016-12-09T15:46:00Z" w:original="%1:6:0:."/>
        </w:numPr>
        <w:tabs>
          <w:tab w:val="left" w:pos="0"/>
        </w:tabs>
        <w:overflowPunct w:val="0"/>
        <w:autoSpaceDE w:val="0"/>
        <w:autoSpaceDN w:val="0"/>
        <w:adjustRightInd w:val="0"/>
        <w:ind w:left="567" w:right="-199" w:hanging="567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Obsah balenia a ďalšie informácie</w:t>
      </w:r>
    </w:p>
    <w:p w:rsidR="00252CFF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33546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335464">
        <w:rPr>
          <w:b/>
          <w:sz w:val="22"/>
          <w:szCs w:val="22"/>
          <w:lang w:val="sk-SK"/>
        </w:rPr>
        <w:t>1.</w:t>
      </w:r>
      <w:r w:rsidRPr="00335464">
        <w:rPr>
          <w:b/>
          <w:sz w:val="22"/>
          <w:szCs w:val="22"/>
          <w:lang w:val="sk-SK"/>
        </w:rPr>
        <w:tab/>
        <w:t xml:space="preserve">Čo je Panzytrat </w:t>
      </w:r>
      <w:r>
        <w:rPr>
          <w:b/>
          <w:sz w:val="22"/>
          <w:szCs w:val="22"/>
          <w:lang w:val="sk-SK"/>
        </w:rPr>
        <w:t xml:space="preserve">10 000 </w:t>
      </w:r>
      <w:r w:rsidRPr="00335464">
        <w:rPr>
          <w:b/>
          <w:sz w:val="22"/>
          <w:szCs w:val="22"/>
          <w:lang w:val="sk-SK"/>
        </w:rPr>
        <w:t xml:space="preserve">a na </w:t>
      </w:r>
      <w:r>
        <w:rPr>
          <w:b/>
          <w:sz w:val="22"/>
          <w:szCs w:val="22"/>
          <w:lang w:val="sk-SK"/>
        </w:rPr>
        <w:t>čo sa po</w:t>
      </w:r>
      <w:r w:rsidRPr="00335464">
        <w:rPr>
          <w:b/>
          <w:sz w:val="22"/>
          <w:szCs w:val="22"/>
          <w:lang w:val="sk-SK"/>
        </w:rPr>
        <w:t>užíva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Čo je Panzytrat 10</w:t>
      </w:r>
      <w:r>
        <w:rPr>
          <w:b/>
          <w:sz w:val="22"/>
          <w:szCs w:val="22"/>
          <w:lang w:val="sk-SK"/>
        </w:rPr>
        <w:t> </w:t>
      </w:r>
      <w:r w:rsidRPr="00574BD4">
        <w:rPr>
          <w:b/>
          <w:sz w:val="22"/>
          <w:szCs w:val="22"/>
          <w:lang w:val="sk-SK"/>
        </w:rPr>
        <w:t>000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Panzytrat 10 000 patrí do skupiny liekov s obsahom pankreatických enzýmov. Pankreatické enzýmy patria k tráviacim enzýmom pankreasu. Týmito enzýmami sú najmä lipáza, amyláza a proteáza. Lipáza štiepi tuky v potravinách, amyláza štiepi škrob a proteáza štiepi</w:t>
      </w:r>
      <w:r>
        <w:rPr>
          <w:sz w:val="22"/>
          <w:szCs w:val="22"/>
          <w:lang w:val="sk-SK"/>
        </w:rPr>
        <w:t xml:space="preserve"> bielkoviny</w:t>
      </w:r>
      <w:r w:rsidRPr="00574BD4">
        <w:rPr>
          <w:sz w:val="22"/>
          <w:szCs w:val="22"/>
          <w:lang w:val="sk-SK"/>
        </w:rPr>
        <w:t xml:space="preserve">. 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Enzýmy sú spracované do gastrorezistentných mikrotabliet uložených v kapsuliach. Gastrorezistentný znamená, že enzýmy sa neuvoľňujú v</w:t>
      </w:r>
      <w:r>
        <w:rPr>
          <w:sz w:val="22"/>
          <w:szCs w:val="22"/>
          <w:lang w:val="sk-SK"/>
        </w:rPr>
        <w:t> </w:t>
      </w:r>
      <w:r w:rsidRPr="00574BD4">
        <w:rPr>
          <w:sz w:val="22"/>
          <w:szCs w:val="22"/>
          <w:lang w:val="sk-SK"/>
        </w:rPr>
        <w:t>žalúdku</w:t>
      </w:r>
      <w:r>
        <w:rPr>
          <w:sz w:val="22"/>
          <w:szCs w:val="22"/>
          <w:lang w:val="sk-SK"/>
        </w:rPr>
        <w:t>,</w:t>
      </w:r>
      <w:r w:rsidRPr="00574BD4">
        <w:rPr>
          <w:sz w:val="22"/>
          <w:szCs w:val="22"/>
          <w:lang w:val="sk-SK"/>
        </w:rPr>
        <w:t xml:space="preserve"> ale v čreve, čo zlepšuje účinok enzýmov.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Na čo sa Panzytrat 10 000 užíva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Panzytrat 10 000 sa užíva vtedy, ak pankreas (podžalúdková žľaza) vôbec nepracuje alebo jeho funkcia je znížená. Môže to byť dôsledok:</w:t>
      </w:r>
    </w:p>
    <w:p w:rsidR="00252CFF" w:rsidRDefault="00252CFF" w:rsidP="00CE5A08">
      <w:pPr>
        <w:numPr>
          <w:ilvl w:val="0"/>
          <w:numId w:val="4"/>
          <w:numberingChange w:id="9" w:author="Unknown" w:date="2016-12-09T15:46:00Z" w:original="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dlhodobého zápalu pankreasu alebo stav po akútnom zápale pankreasu;</w:t>
      </w:r>
    </w:p>
    <w:p w:rsidR="00252CFF" w:rsidRPr="00574BD4" w:rsidRDefault="00252CFF" w:rsidP="00CC4FC5">
      <w:pPr>
        <w:numPr>
          <w:ilvl w:val="0"/>
          <w:numId w:val="4"/>
          <w:numberingChange w:id="10" w:author="Unknown" w:date="2016-12-09T15:46:00Z" w:original="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upchatia pankreatického vývodu a/alebo žlčníka, napr. kvôli nádoru;</w:t>
      </w:r>
    </w:p>
    <w:p w:rsidR="00252CFF" w:rsidRPr="00574BD4" w:rsidRDefault="00252CFF" w:rsidP="00CC4FC5">
      <w:pPr>
        <w:numPr>
          <w:ilvl w:val="0"/>
          <w:numId w:val="4"/>
          <w:numberingChange w:id="11" w:author="Unknown" w:date="2016-12-09T15:46:00Z" w:original="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cystickej fibrózy, mnohoorgánové genetické ochorenie, ktoré postihuje predovšetkým pľúca a tráviaci systém;</w:t>
      </w:r>
    </w:p>
    <w:p w:rsidR="00252CFF" w:rsidRPr="00574BD4" w:rsidRDefault="00252CFF" w:rsidP="00CC4FC5">
      <w:pPr>
        <w:numPr>
          <w:ilvl w:val="0"/>
          <w:numId w:val="4"/>
          <w:numberingChange w:id="12" w:author="Unknown" w:date="2016-12-09T15:46:00Z" w:original="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odstránenia pankreasu;</w:t>
      </w:r>
    </w:p>
    <w:p w:rsidR="00252CFF" w:rsidRPr="00574BD4" w:rsidRDefault="00252CFF" w:rsidP="00CC4FC5">
      <w:pPr>
        <w:numPr>
          <w:ilvl w:val="0"/>
          <w:numId w:val="4"/>
          <w:numberingChange w:id="13" w:author="Unknown" w:date="2016-12-09T15:46:00Z" w:original="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chirurgického zákroku na žlčových cestách, žalúdku alebo tenkom čreve;</w:t>
      </w:r>
    </w:p>
    <w:p w:rsidR="00252CFF" w:rsidRPr="00574BD4" w:rsidRDefault="00252CFF" w:rsidP="00CC4FC5">
      <w:pPr>
        <w:numPr>
          <w:ilvl w:val="0"/>
          <w:numId w:val="4"/>
          <w:numberingChange w:id="14" w:author="Unknown" w:date="2016-12-09T15:46:00Z" w:original="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tráviacich problémov spôsobených chybami v stravovaní.</w:t>
      </w:r>
    </w:p>
    <w:p w:rsidR="00252CFF" w:rsidRPr="00574BD4" w:rsidRDefault="00252CFF" w:rsidP="006B2384">
      <w:pPr>
        <w:ind w:left="765"/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Panzytrat 10 000 je vhodný pre dospelých, dospievajúcich aj deti.</w:t>
      </w:r>
    </w:p>
    <w:p w:rsidR="00252CFF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</w:p>
    <w:p w:rsidR="00252CFF" w:rsidRPr="0033546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335464">
        <w:rPr>
          <w:b/>
          <w:sz w:val="22"/>
          <w:szCs w:val="22"/>
          <w:lang w:val="sk-SK"/>
        </w:rPr>
        <w:t>2.</w:t>
      </w:r>
      <w:r w:rsidRPr="00335464">
        <w:rPr>
          <w:b/>
          <w:sz w:val="22"/>
          <w:szCs w:val="22"/>
          <w:lang w:val="sk-SK"/>
        </w:rPr>
        <w:tab/>
        <w:t>Čo</w:t>
      </w:r>
      <w:r>
        <w:rPr>
          <w:b/>
          <w:sz w:val="22"/>
          <w:szCs w:val="22"/>
          <w:lang w:val="sk-SK"/>
        </w:rPr>
        <w:t xml:space="preserve"> potrebujete vedieť skôr, ako </w:t>
      </w:r>
      <w:r w:rsidRPr="00335464">
        <w:rPr>
          <w:b/>
          <w:sz w:val="22"/>
          <w:szCs w:val="22"/>
          <w:lang w:val="sk-SK"/>
        </w:rPr>
        <w:t>užijete Panzytrat</w:t>
      </w:r>
      <w:r>
        <w:rPr>
          <w:b/>
          <w:sz w:val="22"/>
          <w:szCs w:val="22"/>
          <w:lang w:val="sk-SK"/>
        </w:rPr>
        <w:t xml:space="preserve"> 10 000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Neužívajte Panzytrat 10</w:t>
      </w:r>
      <w:r>
        <w:rPr>
          <w:b/>
          <w:sz w:val="22"/>
          <w:szCs w:val="22"/>
          <w:lang w:val="sk-SK"/>
        </w:rPr>
        <w:t> </w:t>
      </w:r>
      <w:r w:rsidRPr="00574BD4">
        <w:rPr>
          <w:b/>
          <w:sz w:val="22"/>
          <w:szCs w:val="22"/>
          <w:lang w:val="sk-SK"/>
        </w:rPr>
        <w:t>000</w:t>
      </w:r>
    </w:p>
    <w:p w:rsidR="00252CFF" w:rsidRDefault="00252CFF" w:rsidP="00CC4FC5">
      <w:pPr>
        <w:numPr>
          <w:ilvl w:val="0"/>
          <w:numId w:val="1"/>
          <w:numberingChange w:id="15" w:author="Unknown" w:date="2016-12-09T15:46:00Z" w:original="-"/>
        </w:numPr>
        <w:ind w:left="567" w:hanging="567"/>
        <w:jc w:val="both"/>
        <w:rPr>
          <w:szCs w:val="22"/>
        </w:rPr>
      </w:pPr>
      <w:r w:rsidRPr="00574BD4">
        <w:rPr>
          <w:sz w:val="22"/>
          <w:szCs w:val="22"/>
          <w:lang w:val="sk-SK"/>
        </w:rPr>
        <w:t xml:space="preserve">keď ste alergický (precitlivený) na bravčové bielkoviny alebo na ktorúkoľvek z ďalších zložiek </w:t>
      </w:r>
    </w:p>
    <w:p w:rsidR="00252CFF" w:rsidRPr="002F7D1D" w:rsidRDefault="00252CFF" w:rsidP="00077D83">
      <w:pPr>
        <w:numPr>
          <w:ilvl w:val="12"/>
          <w:numId w:val="0"/>
        </w:numPr>
        <w:ind w:left="567"/>
        <w:jc w:val="both"/>
        <w:rPr>
          <w:sz w:val="22"/>
          <w:szCs w:val="22"/>
        </w:rPr>
      </w:pPr>
      <w:r w:rsidRPr="002F7D1D">
        <w:rPr>
          <w:sz w:val="22"/>
          <w:szCs w:val="22"/>
        </w:rPr>
        <w:t xml:space="preserve">tohto lieku </w:t>
      </w:r>
      <w:r w:rsidRPr="002F7D1D">
        <w:rPr>
          <w:bCs/>
          <w:sz w:val="22"/>
          <w:szCs w:val="22"/>
        </w:rPr>
        <w:t>(uvedených v časti 6. Obsah balenia a ďalšie informácie</w:t>
      </w:r>
      <w:r>
        <w:rPr>
          <w:bCs/>
          <w:sz w:val="22"/>
          <w:szCs w:val="22"/>
        </w:rPr>
        <w:t>).</w:t>
      </w:r>
    </w:p>
    <w:p w:rsidR="00252CFF" w:rsidRPr="00574BD4" w:rsidRDefault="00252CFF" w:rsidP="00CC4FC5">
      <w:pPr>
        <w:numPr>
          <w:ilvl w:val="0"/>
          <w:numId w:val="1"/>
          <w:numberingChange w:id="16" w:author="Unknown" w:date="2016-12-09T15:46:00Z" w:original="-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Pankreatín obsiahnutý v Panzytrate 10 000 je z bravčového pankreasu. Ak ste alergický na bravčové mäso, môžete byť alergický aj na Panzytrat 10 000,</w:t>
      </w:r>
    </w:p>
    <w:p w:rsidR="00252CFF" w:rsidRPr="00574BD4" w:rsidRDefault="00252CFF" w:rsidP="00CC4FC5">
      <w:pPr>
        <w:numPr>
          <w:ilvl w:val="0"/>
          <w:numId w:val="1"/>
          <w:numberingChange w:id="17" w:author="Unknown" w:date="2016-12-09T15:46:00Z" w:original="-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keď máte akútny zápal pankreasu (akútna pankreatitída),</w:t>
      </w:r>
    </w:p>
    <w:p w:rsidR="00252CFF" w:rsidRPr="00574BD4" w:rsidRDefault="00252CFF" w:rsidP="00CC4FC5">
      <w:pPr>
        <w:numPr>
          <w:ilvl w:val="0"/>
          <w:numId w:val="1"/>
          <w:numberingChange w:id="18" w:author="Unknown" w:date="2016-12-09T15:46:00Z" w:original="-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keď máte náhlu príhodu pri dlhodobom zápale pankreasu (chronická pankreatitída).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Default="00252CFF" w:rsidP="00BC3464">
      <w:pPr>
        <w:outlineLvl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Upozornenia a opatrenia</w:t>
      </w:r>
    </w:p>
    <w:p w:rsidR="00252CFF" w:rsidRPr="000E17EA" w:rsidRDefault="00252CFF" w:rsidP="006B2384">
      <w:pPr>
        <w:rPr>
          <w:sz w:val="22"/>
          <w:szCs w:val="22"/>
          <w:lang w:val="sk-SK"/>
        </w:rPr>
      </w:pPr>
      <w:r w:rsidRPr="000E17EA">
        <w:rPr>
          <w:sz w:val="22"/>
          <w:szCs w:val="22"/>
          <w:lang w:val="sk-SK"/>
        </w:rPr>
        <w:t xml:space="preserve">Obráťte sa na svojho lekára alebo lekárnika </w:t>
      </w:r>
      <w:r>
        <w:rPr>
          <w:sz w:val="22"/>
          <w:szCs w:val="22"/>
          <w:lang w:val="sk-SK"/>
        </w:rPr>
        <w:t>predtým, než začnete užívať Panzytrat 10 000:</w:t>
      </w:r>
    </w:p>
    <w:p w:rsidR="00252CFF" w:rsidRDefault="00252CFF" w:rsidP="00CE5A08">
      <w:pPr>
        <w:numPr>
          <w:ilvl w:val="0"/>
          <w:numId w:val="1"/>
          <w:numberingChange w:id="19" w:author="Unknown" w:date="2016-12-09T15:46:00Z" w:original="-"/>
        </w:numPr>
        <w:ind w:left="567" w:hanging="567"/>
        <w:rPr>
          <w:sz w:val="22"/>
          <w:szCs w:val="22"/>
          <w:u w:val="single"/>
          <w:lang w:val="sk-SK"/>
        </w:rPr>
      </w:pPr>
      <w:r w:rsidRPr="00574BD4">
        <w:rPr>
          <w:sz w:val="22"/>
          <w:szCs w:val="22"/>
          <w:u w:val="single"/>
          <w:lang w:val="sk-SK"/>
        </w:rPr>
        <w:t>ak máte cystickú fibrózu (zápalové ochorenie),</w:t>
      </w:r>
      <w:r w:rsidRPr="00574BD4">
        <w:rPr>
          <w:sz w:val="22"/>
          <w:szCs w:val="22"/>
          <w:lang w:val="sk-SK"/>
        </w:rPr>
        <w:t xml:space="preserve"> ktorá bola liečená vysokými dávkami Panzytratu 10 000. V špecifických prípadoch to môže vyústiť k zúženiam v hrubom čreve. Deti trpiace cystickou fibrózou sú na toto obzvlášť citlivé. 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Iné lieky a Panzytrat 10 000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Ak užívate alebo ste v poslednom čase užívali, </w:t>
      </w:r>
      <w:r>
        <w:rPr>
          <w:sz w:val="22"/>
          <w:szCs w:val="22"/>
          <w:lang w:val="sk-SK"/>
        </w:rPr>
        <w:t>resp. budete užívať ďalšie lieky, povedzte</w:t>
      </w:r>
      <w:r w:rsidRPr="00574BD4">
        <w:rPr>
          <w:sz w:val="22"/>
          <w:szCs w:val="22"/>
          <w:lang w:val="sk-SK"/>
        </w:rPr>
        <w:t xml:space="preserve"> to svojmu lekárovi alebo lekárnikovi. 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Je možné, že vitamín </w:t>
      </w:r>
      <w:r w:rsidRPr="00574BD4">
        <w:rPr>
          <w:b/>
          <w:sz w:val="22"/>
          <w:szCs w:val="22"/>
          <w:lang w:val="sk-SK"/>
        </w:rPr>
        <w:t>B11</w:t>
      </w:r>
      <w:r w:rsidRPr="00574BD4">
        <w:rPr>
          <w:sz w:val="22"/>
          <w:szCs w:val="22"/>
          <w:lang w:val="sk-SK"/>
        </w:rPr>
        <w:t xml:space="preserve"> (kyselina listová) sa nevstrebáva dobre, keď sa užíva v kombinácii s pankreatickými hormónmi. Možno budete potrebovať ešte zvlášť kyselinu listovú. 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Tehotenstvo a dojčenie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Panzytrat 10 000 sa môže užívať počas tehotenstva a dojčenia. Pokiaľ je známe, neexistuje riziko pre plod a dieťa. Avšak odporúča sa dodržiavať presne stanovené dávkovanie. Ak užívate počas tehotenstva vitamín </w:t>
      </w:r>
      <w:r w:rsidRPr="00574BD4">
        <w:rPr>
          <w:b/>
          <w:sz w:val="22"/>
          <w:szCs w:val="22"/>
          <w:lang w:val="sk-SK"/>
        </w:rPr>
        <w:t>B11</w:t>
      </w:r>
      <w:r w:rsidRPr="00574BD4">
        <w:rPr>
          <w:sz w:val="22"/>
          <w:szCs w:val="22"/>
          <w:lang w:val="sk-SK"/>
        </w:rPr>
        <w:t xml:space="preserve"> (kyselinu listovú), možno budete potrebovať vyššie dávky kyseliny listovej (pozri časť 2 </w:t>
      </w:r>
      <w:r>
        <w:rPr>
          <w:sz w:val="22"/>
          <w:szCs w:val="22"/>
          <w:lang w:val="sk-SK"/>
        </w:rPr>
        <w:t>Iné lieky a Panzytrat 10 000</w:t>
      </w:r>
      <w:r w:rsidRPr="00574BD4">
        <w:rPr>
          <w:sz w:val="22"/>
          <w:szCs w:val="22"/>
          <w:lang w:val="sk-SK"/>
        </w:rPr>
        <w:t xml:space="preserve">). V takomto prípade sa poraďte so svojím lekárom. 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Vedenie vozidla a obsluha strojov</w:t>
      </w: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Panzytrat 10 000 nemá vplyv na schopnosť viesť vozidlá a obsluhovať stroje.</w:t>
      </w:r>
    </w:p>
    <w:p w:rsidR="00252CFF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Default="00252CFF" w:rsidP="00BC3464">
      <w:pPr>
        <w:outlineLvl w:val="0"/>
        <w:rPr>
          <w:sz w:val="22"/>
          <w:szCs w:val="22"/>
          <w:lang w:val="sk-SK"/>
        </w:rPr>
      </w:pPr>
      <w:r w:rsidRPr="00CC4BD2">
        <w:rPr>
          <w:b/>
          <w:sz w:val="22"/>
          <w:szCs w:val="22"/>
          <w:lang w:val="sk-SK"/>
        </w:rPr>
        <w:t>3.</w:t>
      </w:r>
      <w:r w:rsidRPr="00CC4BD2">
        <w:rPr>
          <w:b/>
          <w:sz w:val="22"/>
          <w:szCs w:val="22"/>
          <w:lang w:val="sk-SK"/>
        </w:rPr>
        <w:tab/>
        <w:t>Ako užívať Panzytrat 10 000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EA049E" w:rsidRDefault="00252CFF" w:rsidP="000E17E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A049E">
        <w:rPr>
          <w:sz w:val="22"/>
          <w:szCs w:val="22"/>
          <w:lang w:val="sk-SK"/>
        </w:rPr>
        <w:t xml:space="preserve">Vždy užívajte </w:t>
      </w:r>
      <w:r>
        <w:rPr>
          <w:sz w:val="22"/>
          <w:szCs w:val="22"/>
          <w:lang w:val="sk-SK"/>
        </w:rPr>
        <w:t> tento liek</w:t>
      </w:r>
      <w:r w:rsidRPr="00EA049E">
        <w:rPr>
          <w:sz w:val="22"/>
          <w:szCs w:val="22"/>
          <w:lang w:val="sk-SK"/>
        </w:rPr>
        <w:t xml:space="preserve"> presne tak, ako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 xml:space="preserve">ám povedal </w:t>
      </w:r>
      <w:r>
        <w:rPr>
          <w:sz w:val="22"/>
          <w:szCs w:val="22"/>
          <w:lang w:val="sk-SK"/>
        </w:rPr>
        <w:t>v</w:t>
      </w:r>
      <w:r w:rsidRPr="00EA049E">
        <w:rPr>
          <w:sz w:val="22"/>
          <w:szCs w:val="22"/>
          <w:lang w:val="sk-SK"/>
        </w:rPr>
        <w:t xml:space="preserve">áš lekár. Ak si nie ste niečím istý, overte si to u svojho lekára alebo lekárnika. </w:t>
      </w:r>
    </w:p>
    <w:p w:rsidR="00252CFF" w:rsidRPr="00EA049E" w:rsidRDefault="00252CFF" w:rsidP="00CC7288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Dávkovanie</w:t>
      </w:r>
    </w:p>
    <w:p w:rsidR="00252CFF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Dávka závisí na závažnosti príznakov.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Priemerná dávka Panzytratu 10 000 pre deti je 500 – 4 000 j.* lipázy na gram prijatého tuku.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Odporúčaná dávka pre dospelých je 20 000 – 75 000 j. lipázy na jedlo (2 – 7 kapsúl Panzytratu 10 000) a 10 000 – 25 000 j. lipázy na ľahšie jedlo (1 – 2 kapsuly Panzytratu 10 000), hoci aj vyššie dávky môžu byť povolené.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j. = jednotka podľa Európskeho liekopisu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Spôsob podania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Panzytrat 10 000 užívajte spolu s jedlom, ktoré je rovnomerne rozložené počas celého dňa s dostatočným množstvom tekutín (napr. ovocné šťavy). 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Ak máte problémy s prehĺtaním kapsuly, je možné aby ste si ju otvorili a mikrotablety vo vnútri kapsuly zamiešali do jedla. 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Nežujte kapsuly alebo mikrotablety.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Dlhodobé užívanie Panzytratu 10 000 je možné.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Ak užijete viac Panzytratu 10 000, ako máte</w:t>
      </w: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Ak zaznamenáte akékoľvek nežiaduce reakcie, vyhľadajte svojho lekára.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E34EA8">
      <w:pPr>
        <w:outlineLvl w:val="0"/>
        <w:rPr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 xml:space="preserve">Ak zabudnete užiť Panzytrat 10 </w:t>
      </w:r>
      <w:r>
        <w:rPr>
          <w:b/>
          <w:sz w:val="22"/>
          <w:szCs w:val="22"/>
          <w:lang w:val="sk-SK"/>
        </w:rPr>
        <w:t> </w:t>
      </w:r>
      <w:r w:rsidRPr="00574BD4">
        <w:rPr>
          <w:b/>
          <w:sz w:val="22"/>
          <w:szCs w:val="22"/>
          <w:lang w:val="sk-SK"/>
        </w:rPr>
        <w:t>000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Panzytrat 10 000 môžete užiť ešte do pol hodiny po jedle. Ak ste zabudli užiť Panzytrat 10 000, môžete po jedle bez enzýmov pociťovať nepokoj v žalúdku. </w:t>
      </w:r>
    </w:p>
    <w:p w:rsidR="00252CFF" w:rsidRPr="00574BD4" w:rsidDel="006C25A5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Neužívajte dvojnásobnú dávku, aby ste nahradili vynechanú dávku.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Ak prestanete užívať Panzytrat 10 000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Ak náhle prestanete užívať Panzytrat 10 000, príznaky sa môžu opäť objaviť.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Ak spozorujete príznaky, ktoré môžu viesť k ukončeniu liečby, prosím, navštívte svojho ošetrujúceho lekára.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Ak máte ďalšie otázky týkajúce sa použitia tohto lieku, opýtajte sa svojho lekár</w:t>
      </w:r>
      <w:r>
        <w:rPr>
          <w:sz w:val="22"/>
          <w:szCs w:val="22"/>
          <w:lang w:val="sk-SK"/>
        </w:rPr>
        <w:t>a alebo lekárnika</w:t>
      </w:r>
      <w:r w:rsidRPr="00574BD4">
        <w:rPr>
          <w:sz w:val="22"/>
          <w:szCs w:val="22"/>
          <w:lang w:val="sk-SK"/>
        </w:rPr>
        <w:t>.</w:t>
      </w:r>
    </w:p>
    <w:p w:rsidR="00252CFF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CC4BD2" w:rsidRDefault="00252CFF" w:rsidP="00BC3464">
      <w:pPr>
        <w:outlineLvl w:val="0"/>
        <w:rPr>
          <w:b/>
          <w:sz w:val="22"/>
          <w:szCs w:val="22"/>
          <w:lang w:val="sk-SK"/>
        </w:rPr>
      </w:pPr>
      <w:r w:rsidRPr="00CC4BD2">
        <w:rPr>
          <w:b/>
          <w:sz w:val="22"/>
          <w:szCs w:val="22"/>
          <w:lang w:val="sk-SK"/>
        </w:rPr>
        <w:t>4.</w:t>
      </w:r>
      <w:r w:rsidRPr="00CC4BD2">
        <w:rPr>
          <w:b/>
          <w:sz w:val="22"/>
          <w:szCs w:val="22"/>
          <w:lang w:val="sk-SK"/>
        </w:rPr>
        <w:tab/>
        <w:t>Možné vedľajšie účinky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Tak ako všetky lieky, aj </w:t>
      </w:r>
      <w:r>
        <w:rPr>
          <w:sz w:val="22"/>
          <w:szCs w:val="22"/>
          <w:lang w:val="sk-SK"/>
        </w:rPr>
        <w:t> tento liek</w:t>
      </w:r>
      <w:r w:rsidRPr="00574BD4">
        <w:rPr>
          <w:sz w:val="22"/>
          <w:szCs w:val="22"/>
          <w:lang w:val="sk-SK"/>
        </w:rPr>
        <w:t xml:space="preserve"> môže spôsobovať vedľajšie účinky, hoci sa neprejavia u každého.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Tieto môžu zahŕňať:</w:t>
      </w:r>
    </w:p>
    <w:p w:rsidR="00252CFF" w:rsidRPr="00574BD4" w:rsidRDefault="00252CFF" w:rsidP="009C6FCB">
      <w:pPr>
        <w:numPr>
          <w:ilvl w:val="0"/>
          <w:numId w:val="1"/>
          <w:numberingChange w:id="20" w:author="Unknown" w:date="2016-12-09T15:46:00Z" w:original="-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alergické reakcie ako kožná vyrážka, tlak na hrudi. V takomto prípade ukončite liečbu a vyhľadajte svojho lekára,</w:t>
      </w:r>
    </w:p>
    <w:p w:rsidR="00252CFF" w:rsidRPr="00574BD4" w:rsidRDefault="00252CFF" w:rsidP="009C6FCB">
      <w:pPr>
        <w:numPr>
          <w:ilvl w:val="0"/>
          <w:numId w:val="1"/>
          <w:numberingChange w:id="21" w:author="Unknown" w:date="2016-12-09T15:46:00Z" w:original="-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strata chuti do jedla, vysoká hladina kyseliny močovej v krvi,</w:t>
      </w:r>
    </w:p>
    <w:p w:rsidR="00252CFF" w:rsidRPr="00574BD4" w:rsidRDefault="00252CFF" w:rsidP="009C6FCB">
      <w:pPr>
        <w:numPr>
          <w:ilvl w:val="0"/>
          <w:numId w:val="1"/>
          <w:numberingChange w:id="22" w:author="Unknown" w:date="2016-12-09T15:46:00Z" w:original="-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bolesť brucha, zápcha, hnačka, plynatosť, pálenie záhy, nezvyčajné črevné sťahy, nevoľnosť, fibrotizujúca kolonopatia (</w:t>
      </w:r>
      <w:r>
        <w:rPr>
          <w:sz w:val="22"/>
          <w:szCs w:val="22"/>
          <w:lang w:val="sk-SK"/>
        </w:rPr>
        <w:t>nepriechodnosť</w:t>
      </w:r>
      <w:r w:rsidRPr="00574BD4">
        <w:rPr>
          <w:sz w:val="22"/>
          <w:szCs w:val="22"/>
          <w:lang w:val="sk-SK"/>
        </w:rPr>
        <w:t xml:space="preserve"> čreva) a vracanie,</w:t>
      </w:r>
    </w:p>
    <w:p w:rsidR="00252CFF" w:rsidRPr="00574BD4" w:rsidRDefault="00252CFF" w:rsidP="009C6FCB">
      <w:pPr>
        <w:numPr>
          <w:ilvl w:val="0"/>
          <w:numId w:val="1"/>
          <w:numberingChange w:id="23" w:author="Unknown" w:date="2016-12-09T15:46:00Z" w:original="-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vyrážka, svrbenie,</w:t>
      </w:r>
    </w:p>
    <w:p w:rsidR="00252CFF" w:rsidRPr="00574BD4" w:rsidRDefault="00252CFF" w:rsidP="009C6FCB">
      <w:pPr>
        <w:numPr>
          <w:ilvl w:val="0"/>
          <w:numId w:val="1"/>
          <w:numberingChange w:id="24" w:author="Unknown" w:date="2016-12-09T15:46:00Z" w:original="-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prítomnosť veľkého množstva kyseliny močovej v moči.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CE5A08" w:rsidRDefault="00252CFF" w:rsidP="006C25A5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CE5A08">
        <w:rPr>
          <w:b/>
          <w:noProof/>
          <w:sz w:val="22"/>
          <w:szCs w:val="22"/>
        </w:rPr>
        <w:t>Hlásenie vedľajších účinkov</w:t>
      </w:r>
    </w:p>
    <w:p w:rsidR="00252CFF" w:rsidRPr="00CE5A08" w:rsidRDefault="00252CFF" w:rsidP="006C25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E5A08">
        <w:rPr>
          <w:noProof/>
          <w:sz w:val="22"/>
          <w:szCs w:val="22"/>
        </w:rPr>
        <w:t>Ak sa u</w:t>
      </w:r>
      <w:r w:rsidRPr="00FE2D6B">
        <w:rPr>
          <w:noProof/>
          <w:sz w:val="22"/>
          <w:szCs w:val="22"/>
        </w:rPr>
        <w:t> </w:t>
      </w:r>
      <w:r w:rsidRPr="00CE5A08">
        <w:rPr>
          <w:noProof/>
          <w:sz w:val="22"/>
          <w:szCs w:val="22"/>
        </w:rPr>
        <w:t>vás vyskytne akýkoľvek vedľajší účinok, obráťte sa na svojho lekára alebo lekárnika alebo zdravotnú sestru. To sa týka aj akýchkoľvek vedľajších účinkov, ktoré nie sú uvedené v</w:t>
      </w:r>
      <w:r w:rsidRPr="00FE2D6B">
        <w:rPr>
          <w:noProof/>
          <w:sz w:val="22"/>
          <w:szCs w:val="22"/>
        </w:rPr>
        <w:t> </w:t>
      </w:r>
      <w:r w:rsidRPr="00CE5A08">
        <w:rPr>
          <w:noProof/>
          <w:sz w:val="22"/>
          <w:szCs w:val="22"/>
        </w:rPr>
        <w:t xml:space="preserve">tejto písomnej informácii. Vedľajšie účinky môžete hlásiť aj priamo </w:t>
      </w:r>
      <w:r>
        <w:rPr>
          <w:noProof/>
          <w:sz w:val="22"/>
          <w:szCs w:val="22"/>
        </w:rPr>
        <w:t xml:space="preserve">na </w:t>
      </w:r>
      <w:r w:rsidRPr="00CE5A08">
        <w:rPr>
          <w:noProof/>
          <w:sz w:val="22"/>
          <w:szCs w:val="22"/>
          <w:highlight w:val="lightGray"/>
        </w:rPr>
        <w:t xml:space="preserve">národné </w:t>
      </w:r>
      <w:r>
        <w:rPr>
          <w:noProof/>
          <w:sz w:val="22"/>
          <w:szCs w:val="22"/>
          <w:highlight w:val="lightGray"/>
        </w:rPr>
        <w:t>centrum</w:t>
      </w:r>
      <w:r w:rsidRPr="00CE5A08">
        <w:rPr>
          <w:noProof/>
          <w:sz w:val="22"/>
          <w:szCs w:val="22"/>
          <w:highlight w:val="lightGray"/>
        </w:rPr>
        <w:t xml:space="preserve"> hlásenia uvedené v</w:t>
      </w:r>
      <w:r w:rsidRPr="00ED445A">
        <w:rPr>
          <w:noProof/>
          <w:sz w:val="22"/>
          <w:szCs w:val="22"/>
          <w:highlight w:val="lightGray"/>
        </w:rPr>
        <w:t> </w:t>
      </w:r>
      <w:hyperlink r:id="rId7" w:history="1">
        <w:r w:rsidRPr="00CE5A08">
          <w:rPr>
            <w:rStyle w:val="Hyperlink"/>
            <w:noProof/>
            <w:sz w:val="22"/>
            <w:szCs w:val="22"/>
            <w:highlight w:val="lightGray"/>
          </w:rPr>
          <w:t>Prílohe V</w:t>
        </w:r>
      </w:hyperlink>
      <w:r w:rsidRPr="00CE5A08">
        <w:rPr>
          <w:noProof/>
          <w:sz w:val="22"/>
          <w:szCs w:val="22"/>
        </w:rPr>
        <w:t>.</w:t>
      </w:r>
      <w:r w:rsidRPr="00CE5A08">
        <w:rPr>
          <w:sz w:val="22"/>
          <w:szCs w:val="22"/>
        </w:rPr>
        <w:t xml:space="preserve"> </w:t>
      </w:r>
      <w:r w:rsidRPr="00CE5A08">
        <w:rPr>
          <w:noProof/>
          <w:sz w:val="22"/>
          <w:szCs w:val="22"/>
        </w:rPr>
        <w:t>Hlásením vedľajších účinkov môžete prispieť k</w:t>
      </w:r>
      <w:r w:rsidRPr="00FE2D6B">
        <w:rPr>
          <w:noProof/>
          <w:sz w:val="22"/>
          <w:szCs w:val="22"/>
        </w:rPr>
        <w:t> </w:t>
      </w:r>
      <w:r w:rsidRPr="00CE5A08">
        <w:rPr>
          <w:noProof/>
          <w:sz w:val="22"/>
          <w:szCs w:val="22"/>
        </w:rPr>
        <w:t>získaniu ďalších informácií o</w:t>
      </w:r>
      <w:r w:rsidRPr="00FE2D6B">
        <w:rPr>
          <w:noProof/>
          <w:sz w:val="22"/>
          <w:szCs w:val="22"/>
        </w:rPr>
        <w:t> </w:t>
      </w:r>
      <w:r w:rsidRPr="00CE5A08">
        <w:rPr>
          <w:noProof/>
          <w:sz w:val="22"/>
          <w:szCs w:val="22"/>
        </w:rPr>
        <w:t>bezpečnosti tohto lieku</w:t>
      </w:r>
      <w:r w:rsidRPr="00CE5A08">
        <w:rPr>
          <w:sz w:val="22"/>
          <w:szCs w:val="22"/>
        </w:rPr>
        <w:t>.</w:t>
      </w:r>
    </w:p>
    <w:p w:rsidR="00252CFF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CC4BD2" w:rsidRDefault="00252CFF" w:rsidP="00BC3464">
      <w:pPr>
        <w:outlineLvl w:val="0"/>
        <w:rPr>
          <w:b/>
          <w:sz w:val="22"/>
          <w:szCs w:val="22"/>
          <w:lang w:val="sk-SK"/>
        </w:rPr>
      </w:pPr>
      <w:r w:rsidRPr="00CC4BD2">
        <w:rPr>
          <w:b/>
          <w:sz w:val="22"/>
          <w:szCs w:val="22"/>
          <w:lang w:val="sk-SK"/>
        </w:rPr>
        <w:t>5.</w:t>
      </w:r>
      <w:r w:rsidRPr="00CC4BD2">
        <w:rPr>
          <w:b/>
          <w:sz w:val="22"/>
          <w:szCs w:val="22"/>
          <w:lang w:val="sk-SK"/>
        </w:rPr>
        <w:tab/>
        <w:t>Ako uchovávať Panzytrat 10 000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u</w:t>
      </w:r>
      <w:r w:rsidRPr="00574BD4">
        <w:rPr>
          <w:sz w:val="22"/>
          <w:szCs w:val="22"/>
          <w:lang w:val="sk-SK"/>
        </w:rPr>
        <w:t xml:space="preserve">chovávajte mimo </w:t>
      </w:r>
      <w:r>
        <w:rPr>
          <w:sz w:val="22"/>
          <w:szCs w:val="22"/>
          <w:lang w:val="sk-SK"/>
        </w:rPr>
        <w:t>dohľadu</w:t>
      </w:r>
      <w:r w:rsidRPr="00574BD4">
        <w:rPr>
          <w:sz w:val="22"/>
          <w:szCs w:val="22"/>
          <w:lang w:val="sk-SK"/>
        </w:rPr>
        <w:t xml:space="preserve"> a </w:t>
      </w:r>
      <w:r>
        <w:rPr>
          <w:sz w:val="22"/>
          <w:szCs w:val="22"/>
          <w:lang w:val="sk-SK"/>
        </w:rPr>
        <w:t>dosahu</w:t>
      </w:r>
      <w:r w:rsidRPr="00574BD4">
        <w:rPr>
          <w:sz w:val="22"/>
          <w:szCs w:val="22"/>
          <w:lang w:val="sk-SK"/>
        </w:rPr>
        <w:t xml:space="preserve"> detí.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Nepoužívajte </w:t>
      </w:r>
      <w:r>
        <w:rPr>
          <w:sz w:val="22"/>
          <w:szCs w:val="22"/>
          <w:lang w:val="sk-SK"/>
        </w:rPr>
        <w:t> tento liek</w:t>
      </w:r>
      <w:r w:rsidRPr="00574BD4">
        <w:rPr>
          <w:sz w:val="22"/>
          <w:szCs w:val="22"/>
          <w:lang w:val="sk-SK"/>
        </w:rPr>
        <w:t xml:space="preserve"> po dátume exspirácie, ktorý je uvedený na škatuľke po EXP. Dátum exspirácie sa vzťahuje na posledný deň v mesiaci.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Po otvorení spotrebujte Panzytrat 10 000 do 3 mesiacov a uchovávajte ho v originálnom balení.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574BD4">
          <w:rPr>
            <w:sz w:val="22"/>
            <w:szCs w:val="22"/>
            <w:lang w:val="sk-SK"/>
          </w:rPr>
          <w:t>25 °C</w:t>
        </w:r>
      </w:smartTag>
      <w:r w:rsidRPr="00574BD4">
        <w:rPr>
          <w:sz w:val="22"/>
          <w:szCs w:val="22"/>
          <w:lang w:val="sk-SK"/>
        </w:rPr>
        <w:t>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6B238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Nevyhadzujte l</w:t>
      </w:r>
      <w:r w:rsidRPr="00574BD4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:rsidR="00252CFF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023EB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023EB">
        <w:rPr>
          <w:b/>
          <w:sz w:val="22"/>
          <w:szCs w:val="22"/>
          <w:lang w:val="sk-SK"/>
        </w:rPr>
        <w:t>6.</w:t>
      </w:r>
      <w:r w:rsidRPr="005023EB">
        <w:rPr>
          <w:b/>
          <w:sz w:val="22"/>
          <w:szCs w:val="22"/>
          <w:lang w:val="sk-SK"/>
        </w:rPr>
        <w:tab/>
        <w:t>Obsah balenia a ďalšie informácie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Čo Panzytrat 10 000 obsahuje</w:t>
      </w:r>
    </w:p>
    <w:p w:rsidR="00252CFF" w:rsidRDefault="00252CFF" w:rsidP="00CE5A08">
      <w:pPr>
        <w:numPr>
          <w:ilvl w:val="0"/>
          <w:numId w:val="6"/>
          <w:numberingChange w:id="25" w:author="Unknown" w:date="2016-12-09T15:46:00Z" w:original="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Liečivo je</w:t>
      </w:r>
      <w:r>
        <w:rPr>
          <w:sz w:val="22"/>
          <w:szCs w:val="22"/>
          <w:lang w:val="sk-SK"/>
        </w:rPr>
        <w:t xml:space="preserve">: </w:t>
      </w:r>
      <w:r w:rsidRPr="00574BD4">
        <w:rPr>
          <w:sz w:val="22"/>
          <w:szCs w:val="22"/>
          <w:lang w:val="sk-SK"/>
        </w:rPr>
        <w:t xml:space="preserve"> pankreatín. Panzytrat 10 000 obsahuje 10 000 j. lipázy, 9 000 j. amylázy a 500 j. proteázy. </w:t>
      </w:r>
    </w:p>
    <w:p w:rsidR="00252CFF" w:rsidRDefault="00252CFF" w:rsidP="00567AC3">
      <w:pPr>
        <w:numPr>
          <w:ilvl w:val="0"/>
          <w:numId w:val="6"/>
          <w:numberingChange w:id="26" w:author="Unknown" w:date="2016-12-09T15:46:00Z" w:original=""/>
        </w:numPr>
        <w:ind w:left="567" w:hanging="567"/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Ďalšie zložky sú</w:t>
      </w:r>
      <w:r>
        <w:rPr>
          <w:sz w:val="22"/>
          <w:szCs w:val="22"/>
          <w:lang w:val="sk-SK"/>
        </w:rPr>
        <w:t>:</w:t>
      </w:r>
      <w:r w:rsidRPr="00574BD4">
        <w:rPr>
          <w:sz w:val="22"/>
          <w:szCs w:val="22"/>
          <w:lang w:val="sk-SK"/>
        </w:rPr>
        <w:t xml:space="preserve"> mikrokryštalická celulóza, krospovidón, koloidný oxid kremičitý bezvodý, magnéziumstearát, kopolymér kyseliny metakrylovej, trietylcitrát, mastenec, simetikón, montanglykolový vosk, želatína, nátriumlaurylsulfát, oxid železitý červený a</w:t>
      </w:r>
      <w:r>
        <w:rPr>
          <w:sz w:val="22"/>
          <w:szCs w:val="22"/>
          <w:lang w:val="sk-SK"/>
        </w:rPr>
        <w:t> </w:t>
      </w:r>
      <w:r w:rsidRPr="00574BD4">
        <w:rPr>
          <w:sz w:val="22"/>
          <w:szCs w:val="22"/>
          <w:lang w:val="sk-SK"/>
        </w:rPr>
        <w:t>čierny</w:t>
      </w:r>
      <w:r>
        <w:rPr>
          <w:sz w:val="22"/>
          <w:szCs w:val="22"/>
          <w:lang w:val="sk-SK"/>
        </w:rPr>
        <w:t xml:space="preserve"> E 172</w:t>
      </w:r>
      <w:r w:rsidRPr="00574BD4">
        <w:rPr>
          <w:sz w:val="22"/>
          <w:szCs w:val="22"/>
          <w:lang w:val="sk-SK"/>
        </w:rPr>
        <w:t>, oxid titaničitý</w:t>
      </w:r>
      <w:r>
        <w:rPr>
          <w:sz w:val="22"/>
          <w:szCs w:val="22"/>
          <w:lang w:val="sk-SK"/>
        </w:rPr>
        <w:t xml:space="preserve"> E 171</w:t>
      </w:r>
      <w:r w:rsidRPr="00574BD4">
        <w:rPr>
          <w:sz w:val="22"/>
          <w:szCs w:val="22"/>
          <w:lang w:val="sk-SK"/>
        </w:rPr>
        <w:t>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>Ako vyzerá Panzytrat 10 000 a obsah balenia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 xml:space="preserve">Panzytrat 10 000 sú hnedé </w:t>
      </w:r>
      <w:r>
        <w:rPr>
          <w:sz w:val="22"/>
          <w:szCs w:val="22"/>
          <w:lang w:val="sk-SK"/>
        </w:rPr>
        <w:t>priehľadné</w:t>
      </w:r>
      <w:r w:rsidRPr="00574BD4">
        <w:rPr>
          <w:sz w:val="22"/>
          <w:szCs w:val="22"/>
          <w:lang w:val="sk-SK"/>
        </w:rPr>
        <w:t xml:space="preserve"> kapsul</w:t>
      </w:r>
      <w:r>
        <w:rPr>
          <w:sz w:val="22"/>
          <w:szCs w:val="22"/>
          <w:lang w:val="sk-SK"/>
        </w:rPr>
        <w:t>y</w:t>
      </w:r>
      <w:r w:rsidRPr="00574BD4">
        <w:rPr>
          <w:sz w:val="22"/>
          <w:szCs w:val="22"/>
          <w:lang w:val="sk-SK"/>
        </w:rPr>
        <w:t xml:space="preserve"> s obsahom bielo-šedých gastrorezistentných mikrotabliet.</w:t>
      </w:r>
    </w:p>
    <w:p w:rsidR="00252CFF" w:rsidRPr="00574BD4" w:rsidRDefault="00252CFF" w:rsidP="006B2384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Panzytrat 10 0000 je dostupný vo fľaškách s 20, 50 a 100 kapsulami.</w:t>
      </w:r>
    </w:p>
    <w:p w:rsidR="00252CFF" w:rsidRPr="00574BD4" w:rsidRDefault="00252CFF" w:rsidP="00806449">
      <w:pPr>
        <w:rPr>
          <w:sz w:val="22"/>
          <w:szCs w:val="22"/>
          <w:lang w:val="sk-SK"/>
        </w:rPr>
      </w:pPr>
      <w:r w:rsidRPr="00574BD4">
        <w:rPr>
          <w:sz w:val="22"/>
          <w:szCs w:val="22"/>
          <w:lang w:val="sk-SK"/>
        </w:rPr>
        <w:t>Nie všetky veľkosti balenia musia byť uvedené na trh.</w:t>
      </w:r>
    </w:p>
    <w:p w:rsidR="00252CFF" w:rsidRPr="00574BD4" w:rsidRDefault="00252CFF" w:rsidP="00806449">
      <w:pPr>
        <w:rPr>
          <w:sz w:val="22"/>
          <w:szCs w:val="22"/>
          <w:lang w:val="sk-SK"/>
        </w:rPr>
      </w:pPr>
    </w:p>
    <w:p w:rsidR="00252CFF" w:rsidRDefault="00252CFF" w:rsidP="00BC3464">
      <w:pPr>
        <w:outlineLvl w:val="0"/>
        <w:rPr>
          <w:b/>
          <w:noProof/>
          <w:sz w:val="22"/>
          <w:szCs w:val="22"/>
          <w:lang w:val="sk-SK"/>
        </w:rPr>
      </w:pPr>
      <w:r w:rsidRPr="00574BD4">
        <w:rPr>
          <w:b/>
          <w:sz w:val="22"/>
          <w:szCs w:val="22"/>
        </w:rPr>
        <w:t>Držiteľ rozhodnutia o registrácii</w:t>
      </w:r>
      <w:r>
        <w:rPr>
          <w:b/>
          <w:sz w:val="22"/>
          <w:szCs w:val="22"/>
        </w:rPr>
        <w:t xml:space="preserve"> a </w:t>
      </w:r>
      <w:r>
        <w:rPr>
          <w:b/>
          <w:noProof/>
          <w:sz w:val="22"/>
          <w:szCs w:val="22"/>
          <w:lang w:val="sk-SK"/>
        </w:rPr>
        <w:t>v</w:t>
      </w:r>
      <w:r w:rsidRPr="00485591">
        <w:rPr>
          <w:b/>
          <w:noProof/>
          <w:sz w:val="22"/>
          <w:szCs w:val="22"/>
          <w:lang w:val="sk-SK"/>
        </w:rPr>
        <w:t>ýrobca</w:t>
      </w:r>
    </w:p>
    <w:p w:rsidR="00252CFF" w:rsidRDefault="00252CFF" w:rsidP="00BC3464">
      <w:pPr>
        <w:outlineLvl w:val="0"/>
        <w:rPr>
          <w:b/>
          <w:noProof/>
          <w:sz w:val="22"/>
          <w:szCs w:val="22"/>
          <w:lang w:val="sk-SK"/>
        </w:rPr>
      </w:pPr>
    </w:p>
    <w:p w:rsidR="00252CFF" w:rsidRPr="00673FF4" w:rsidRDefault="00252CFF" w:rsidP="00BC3464">
      <w:pPr>
        <w:outlineLvl w:val="0"/>
        <w:rPr>
          <w:sz w:val="22"/>
          <w:szCs w:val="22"/>
          <w:u w:val="single"/>
        </w:rPr>
      </w:pPr>
      <w:r w:rsidRPr="00673FF4">
        <w:rPr>
          <w:sz w:val="22"/>
          <w:szCs w:val="22"/>
          <w:u w:val="single"/>
        </w:rPr>
        <w:t>Držiteľ rozhodnutia o registrácii</w:t>
      </w:r>
    </w:p>
    <w:p w:rsidR="00252CFF" w:rsidRPr="00A32F08" w:rsidRDefault="00252CFF" w:rsidP="00E34EA8">
      <w:pPr>
        <w:ind w:right="-71"/>
        <w:rPr>
          <w:sz w:val="22"/>
          <w:szCs w:val="22"/>
        </w:rPr>
      </w:pPr>
      <w:r w:rsidRPr="00651CCF">
        <w:rPr>
          <w:sz w:val="22"/>
          <w:szCs w:val="22"/>
          <w:u w:color="FF0000"/>
        </w:rPr>
        <w:t>All</w:t>
      </w:r>
      <w:r w:rsidRPr="00651CCF">
        <w:rPr>
          <w:spacing w:val="1"/>
          <w:sz w:val="22"/>
          <w:szCs w:val="22"/>
          <w:u w:color="FF0000"/>
        </w:rPr>
        <w:t>e</w:t>
      </w:r>
      <w:r w:rsidRPr="00651CCF">
        <w:rPr>
          <w:sz w:val="22"/>
          <w:szCs w:val="22"/>
          <w:u w:color="FF0000"/>
        </w:rPr>
        <w:t>rgan</w:t>
      </w:r>
      <w:r w:rsidRPr="00651CCF">
        <w:rPr>
          <w:spacing w:val="-5"/>
          <w:sz w:val="22"/>
          <w:szCs w:val="22"/>
          <w:u w:color="FF0000"/>
        </w:rPr>
        <w:t xml:space="preserve"> </w:t>
      </w:r>
      <w:r w:rsidRPr="00651CCF">
        <w:rPr>
          <w:sz w:val="22"/>
          <w:szCs w:val="22"/>
          <w:u w:color="FF0000"/>
        </w:rPr>
        <w:t>Phar</w:t>
      </w:r>
      <w:r w:rsidRPr="00651CCF">
        <w:rPr>
          <w:spacing w:val="-1"/>
          <w:sz w:val="22"/>
          <w:szCs w:val="22"/>
          <w:u w:color="FF0000"/>
        </w:rPr>
        <w:t>m</w:t>
      </w:r>
      <w:r w:rsidRPr="00651CCF">
        <w:rPr>
          <w:spacing w:val="1"/>
          <w:sz w:val="22"/>
          <w:szCs w:val="22"/>
          <w:u w:color="FF0000"/>
        </w:rPr>
        <w:t>ace</w:t>
      </w:r>
      <w:r w:rsidRPr="00651CCF">
        <w:rPr>
          <w:sz w:val="22"/>
          <w:szCs w:val="22"/>
          <w:u w:color="FF0000"/>
        </w:rPr>
        <w:t>utic</w:t>
      </w:r>
      <w:r w:rsidRPr="00651CCF">
        <w:rPr>
          <w:spacing w:val="1"/>
          <w:sz w:val="22"/>
          <w:szCs w:val="22"/>
          <w:u w:color="FF0000"/>
        </w:rPr>
        <w:t>a</w:t>
      </w:r>
      <w:r w:rsidRPr="00651CCF">
        <w:rPr>
          <w:sz w:val="22"/>
          <w:szCs w:val="22"/>
          <w:u w:color="FF0000"/>
        </w:rPr>
        <w:t>ls</w:t>
      </w:r>
      <w:r w:rsidRPr="00651CCF">
        <w:rPr>
          <w:spacing w:val="-9"/>
          <w:sz w:val="22"/>
          <w:szCs w:val="22"/>
          <w:u w:color="FF0000"/>
        </w:rPr>
        <w:t xml:space="preserve"> </w:t>
      </w:r>
      <w:r w:rsidRPr="00651CCF">
        <w:rPr>
          <w:spacing w:val="-1"/>
          <w:sz w:val="22"/>
          <w:szCs w:val="22"/>
          <w:u w:color="FF0000"/>
        </w:rPr>
        <w:t>I</w:t>
      </w:r>
      <w:r w:rsidRPr="00651CCF">
        <w:rPr>
          <w:sz w:val="22"/>
          <w:szCs w:val="22"/>
          <w:u w:color="FF0000"/>
        </w:rPr>
        <w:t>ntern</w:t>
      </w:r>
      <w:r w:rsidRPr="00651CCF">
        <w:rPr>
          <w:spacing w:val="1"/>
          <w:sz w:val="22"/>
          <w:szCs w:val="22"/>
          <w:u w:color="FF0000"/>
        </w:rPr>
        <w:t>a</w:t>
      </w:r>
      <w:r w:rsidRPr="00651CCF">
        <w:rPr>
          <w:sz w:val="22"/>
          <w:szCs w:val="22"/>
          <w:u w:color="FF0000"/>
        </w:rPr>
        <w:t>tio</w:t>
      </w:r>
      <w:r w:rsidRPr="00651CCF">
        <w:rPr>
          <w:spacing w:val="-1"/>
          <w:sz w:val="22"/>
          <w:szCs w:val="22"/>
          <w:u w:color="FF0000"/>
        </w:rPr>
        <w:t>n</w:t>
      </w:r>
      <w:r w:rsidRPr="00651CCF">
        <w:rPr>
          <w:spacing w:val="1"/>
          <w:sz w:val="22"/>
          <w:szCs w:val="22"/>
          <w:u w:color="FF0000"/>
        </w:rPr>
        <w:t>a</w:t>
      </w:r>
      <w:r w:rsidRPr="00651CCF">
        <w:rPr>
          <w:sz w:val="22"/>
          <w:szCs w:val="22"/>
          <w:u w:color="FF0000"/>
        </w:rPr>
        <w:t>l</w:t>
      </w:r>
      <w:r w:rsidRPr="00651CCF">
        <w:rPr>
          <w:spacing w:val="-9"/>
          <w:sz w:val="22"/>
          <w:szCs w:val="22"/>
          <w:u w:color="FF0000"/>
        </w:rPr>
        <w:t xml:space="preserve"> </w:t>
      </w:r>
      <w:r w:rsidRPr="00651CCF">
        <w:rPr>
          <w:sz w:val="22"/>
          <w:szCs w:val="22"/>
          <w:u w:color="FF0000"/>
        </w:rPr>
        <w:t>L</w:t>
      </w:r>
      <w:r w:rsidRPr="00651CCF">
        <w:rPr>
          <w:spacing w:val="1"/>
          <w:sz w:val="22"/>
          <w:szCs w:val="22"/>
          <w:u w:color="FF0000"/>
        </w:rPr>
        <w:t>i</w:t>
      </w:r>
      <w:r w:rsidRPr="00651CCF">
        <w:rPr>
          <w:spacing w:val="-1"/>
          <w:sz w:val="22"/>
          <w:szCs w:val="22"/>
          <w:u w:color="FF0000"/>
        </w:rPr>
        <w:t>m</w:t>
      </w:r>
      <w:r w:rsidRPr="00651CCF">
        <w:rPr>
          <w:sz w:val="22"/>
          <w:szCs w:val="22"/>
          <w:u w:color="FF0000"/>
        </w:rPr>
        <w:t>it</w:t>
      </w:r>
      <w:r w:rsidRPr="00651CCF">
        <w:rPr>
          <w:spacing w:val="1"/>
          <w:sz w:val="22"/>
          <w:szCs w:val="22"/>
          <w:u w:color="FF0000"/>
        </w:rPr>
        <w:t>e</w:t>
      </w:r>
      <w:r w:rsidRPr="00651CCF">
        <w:rPr>
          <w:sz w:val="22"/>
          <w:szCs w:val="22"/>
          <w:u w:color="FF0000"/>
        </w:rPr>
        <w:t>d</w:t>
      </w:r>
    </w:p>
    <w:p w:rsidR="00252CFF" w:rsidRPr="00A32F08" w:rsidRDefault="00252CFF" w:rsidP="00E34EA8">
      <w:pPr>
        <w:ind w:right="-20"/>
        <w:rPr>
          <w:sz w:val="22"/>
          <w:szCs w:val="22"/>
        </w:rPr>
      </w:pPr>
      <w:r w:rsidRPr="00651CCF">
        <w:rPr>
          <w:sz w:val="22"/>
          <w:szCs w:val="22"/>
          <w:u w:color="FF0000"/>
        </w:rPr>
        <w:t>Clon</w:t>
      </w:r>
      <w:r w:rsidRPr="00651CCF">
        <w:rPr>
          <w:spacing w:val="1"/>
          <w:sz w:val="22"/>
          <w:szCs w:val="22"/>
          <w:u w:color="FF0000"/>
        </w:rPr>
        <w:t>s</w:t>
      </w:r>
      <w:r w:rsidRPr="00651CCF">
        <w:rPr>
          <w:sz w:val="22"/>
          <w:szCs w:val="22"/>
          <w:u w:color="FF0000"/>
        </w:rPr>
        <w:t>haugh</w:t>
      </w:r>
      <w:r w:rsidRPr="00651CCF">
        <w:rPr>
          <w:spacing w:val="-9"/>
          <w:sz w:val="22"/>
          <w:szCs w:val="22"/>
          <w:u w:color="FF0000"/>
        </w:rPr>
        <w:t xml:space="preserve"> </w:t>
      </w:r>
      <w:r w:rsidRPr="00651CCF">
        <w:rPr>
          <w:spacing w:val="1"/>
          <w:sz w:val="22"/>
          <w:szCs w:val="22"/>
          <w:u w:color="FF0000"/>
        </w:rPr>
        <w:t>I</w:t>
      </w:r>
      <w:r w:rsidRPr="00651CCF">
        <w:rPr>
          <w:sz w:val="22"/>
          <w:szCs w:val="22"/>
          <w:u w:color="FF0000"/>
        </w:rPr>
        <w:t>ndustrial</w:t>
      </w:r>
      <w:r w:rsidRPr="00651CCF">
        <w:rPr>
          <w:spacing w:val="-6"/>
          <w:sz w:val="22"/>
          <w:szCs w:val="22"/>
          <w:u w:color="FF0000"/>
        </w:rPr>
        <w:t xml:space="preserve"> </w:t>
      </w:r>
      <w:r w:rsidRPr="00651CCF">
        <w:rPr>
          <w:sz w:val="22"/>
          <w:szCs w:val="22"/>
          <w:u w:color="FF0000"/>
        </w:rPr>
        <w:t>Est</w:t>
      </w:r>
      <w:r w:rsidRPr="00651CCF">
        <w:rPr>
          <w:spacing w:val="1"/>
          <w:sz w:val="22"/>
          <w:szCs w:val="22"/>
          <w:u w:color="FF0000"/>
        </w:rPr>
        <w:t>a</w:t>
      </w:r>
      <w:r w:rsidRPr="00651CCF">
        <w:rPr>
          <w:sz w:val="22"/>
          <w:szCs w:val="22"/>
          <w:u w:color="FF0000"/>
        </w:rPr>
        <w:t>te</w:t>
      </w:r>
    </w:p>
    <w:p w:rsidR="00252CFF" w:rsidRPr="00A32F08" w:rsidRDefault="00252CFF" w:rsidP="00E34EA8">
      <w:pPr>
        <w:spacing w:line="206" w:lineRule="exact"/>
        <w:ind w:right="-20"/>
        <w:rPr>
          <w:sz w:val="22"/>
          <w:szCs w:val="22"/>
        </w:rPr>
      </w:pPr>
      <w:r w:rsidRPr="00651CCF">
        <w:rPr>
          <w:sz w:val="22"/>
          <w:szCs w:val="22"/>
          <w:u w:color="FF0000"/>
        </w:rPr>
        <w:t>Coolock</w:t>
      </w:r>
    </w:p>
    <w:p w:rsidR="00252CFF" w:rsidRPr="00A32F08" w:rsidRDefault="00252CFF" w:rsidP="00E34EA8">
      <w:pPr>
        <w:ind w:right="-20"/>
        <w:rPr>
          <w:sz w:val="22"/>
          <w:szCs w:val="22"/>
        </w:rPr>
      </w:pPr>
      <w:r w:rsidRPr="00651CCF">
        <w:rPr>
          <w:sz w:val="22"/>
          <w:szCs w:val="22"/>
          <w:u w:color="FF0000"/>
        </w:rPr>
        <w:t>Dublin</w:t>
      </w:r>
      <w:r w:rsidRPr="00651CCF">
        <w:rPr>
          <w:spacing w:val="-4"/>
          <w:sz w:val="22"/>
          <w:szCs w:val="22"/>
          <w:u w:color="FF0000"/>
        </w:rPr>
        <w:t xml:space="preserve"> </w:t>
      </w:r>
      <w:r w:rsidRPr="00651CCF">
        <w:rPr>
          <w:sz w:val="22"/>
          <w:szCs w:val="22"/>
          <w:u w:color="FF0000"/>
        </w:rPr>
        <w:t>17</w:t>
      </w:r>
    </w:p>
    <w:p w:rsidR="00252CFF" w:rsidRPr="00A32F08" w:rsidRDefault="00252CFF" w:rsidP="006356AA">
      <w:pPr>
        <w:rPr>
          <w:sz w:val="22"/>
          <w:szCs w:val="22"/>
          <w:lang w:val="sk-SK"/>
        </w:rPr>
      </w:pPr>
      <w:r w:rsidRPr="00651CCF">
        <w:rPr>
          <w:sz w:val="22"/>
          <w:szCs w:val="22"/>
          <w:u w:color="FF0000"/>
        </w:rPr>
        <w:t>Írsko</w:t>
      </w:r>
    </w:p>
    <w:p w:rsidR="00252CFF" w:rsidRPr="00574BD4" w:rsidRDefault="00252CFF" w:rsidP="006356AA">
      <w:pPr>
        <w:rPr>
          <w:sz w:val="22"/>
          <w:szCs w:val="22"/>
          <w:lang w:val="sk-SK"/>
        </w:rPr>
      </w:pPr>
    </w:p>
    <w:p w:rsidR="00252CFF" w:rsidRPr="00673FF4" w:rsidRDefault="00252CFF" w:rsidP="007D64A7">
      <w:pPr>
        <w:autoSpaceDE w:val="0"/>
        <w:autoSpaceDN w:val="0"/>
        <w:adjustRightInd w:val="0"/>
        <w:spacing w:line="240" w:lineRule="atLeast"/>
        <w:rPr>
          <w:noProof/>
          <w:sz w:val="22"/>
          <w:szCs w:val="22"/>
          <w:u w:val="single"/>
          <w:lang w:val="sk-SK"/>
        </w:rPr>
      </w:pPr>
      <w:r w:rsidRPr="00673FF4">
        <w:rPr>
          <w:noProof/>
          <w:sz w:val="22"/>
          <w:szCs w:val="22"/>
          <w:u w:val="single"/>
          <w:lang w:val="sk-SK"/>
        </w:rPr>
        <w:t>Výrobca</w:t>
      </w:r>
    </w:p>
    <w:p w:rsidR="00252CFF" w:rsidRPr="007B2CEA" w:rsidRDefault="00252CFF" w:rsidP="00C80C69">
      <w:pPr>
        <w:autoSpaceDE w:val="0"/>
        <w:autoSpaceDN w:val="0"/>
        <w:adjustRightInd w:val="0"/>
        <w:spacing w:line="240" w:lineRule="atLeast"/>
        <w:rPr>
          <w:sz w:val="22"/>
          <w:szCs w:val="22"/>
          <w:lang w:val="sk-SK"/>
        </w:rPr>
      </w:pPr>
      <w:r w:rsidRPr="007B2CEA">
        <w:rPr>
          <w:sz w:val="22"/>
          <w:szCs w:val="22"/>
          <w:lang w:val="sk-SK"/>
        </w:rPr>
        <w:t>Nordmark Arzneimittel GmbH &amp; Co. KG</w:t>
      </w:r>
    </w:p>
    <w:p w:rsidR="00252CFF" w:rsidRDefault="00252CFF" w:rsidP="00C80C69">
      <w:pPr>
        <w:autoSpaceDE w:val="0"/>
        <w:autoSpaceDN w:val="0"/>
        <w:adjustRightInd w:val="0"/>
        <w:spacing w:line="240" w:lineRule="atLeast"/>
        <w:rPr>
          <w:sz w:val="22"/>
          <w:szCs w:val="22"/>
          <w:lang w:val="sk-SK"/>
        </w:rPr>
      </w:pPr>
      <w:r w:rsidRPr="00C80C69">
        <w:rPr>
          <w:sz w:val="22"/>
          <w:szCs w:val="22"/>
          <w:lang w:val="sk-SK"/>
        </w:rPr>
        <w:t>Pinnauallee 4</w:t>
      </w:r>
    </w:p>
    <w:p w:rsidR="00252CFF" w:rsidRDefault="00252CFF" w:rsidP="00C80C69">
      <w:pPr>
        <w:autoSpaceDE w:val="0"/>
        <w:autoSpaceDN w:val="0"/>
        <w:adjustRightInd w:val="0"/>
        <w:spacing w:line="240" w:lineRule="atLeast"/>
        <w:rPr>
          <w:sz w:val="22"/>
          <w:szCs w:val="22"/>
          <w:lang w:val="sk-SK"/>
        </w:rPr>
      </w:pPr>
      <w:r w:rsidRPr="00C80C69">
        <w:rPr>
          <w:sz w:val="22"/>
          <w:szCs w:val="22"/>
          <w:lang w:val="sk-SK"/>
        </w:rPr>
        <w:t>25436 Uetersen</w:t>
      </w:r>
      <w:bookmarkStart w:id="27" w:name="_GoBack"/>
      <w:bookmarkEnd w:id="27"/>
    </w:p>
    <w:p w:rsidR="00252CFF" w:rsidRDefault="00252CFF" w:rsidP="00C80C69">
      <w:pPr>
        <w:autoSpaceDE w:val="0"/>
        <w:autoSpaceDN w:val="0"/>
        <w:adjustRightInd w:val="0"/>
        <w:spacing w:line="24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Nemecko</w:t>
      </w:r>
    </w:p>
    <w:p w:rsidR="00252CFF" w:rsidRDefault="00252CFF" w:rsidP="00C80C69">
      <w:pPr>
        <w:autoSpaceDE w:val="0"/>
        <w:autoSpaceDN w:val="0"/>
        <w:adjustRightInd w:val="0"/>
        <w:spacing w:line="240" w:lineRule="atLeast"/>
        <w:rPr>
          <w:noProof/>
          <w:sz w:val="22"/>
          <w:szCs w:val="22"/>
          <w:lang w:val="sk-SK"/>
        </w:rPr>
      </w:pPr>
    </w:p>
    <w:p w:rsidR="00252CFF" w:rsidRPr="00A32F08" w:rsidRDefault="00252CFF" w:rsidP="00FC2058">
      <w:pPr>
        <w:spacing w:before="36"/>
        <w:ind w:right="-20"/>
        <w:rPr>
          <w:sz w:val="22"/>
          <w:szCs w:val="22"/>
        </w:rPr>
      </w:pPr>
      <w:r>
        <w:rPr>
          <w:noProof/>
          <w:lang w:val="sk-SK" w:eastAsia="sk-SK"/>
        </w:rPr>
        <w:pict>
          <v:group id="_x0000_s1026" style="position:absolute;margin-left:46.4pt;margin-top:-8.55pt;width:.1pt;height:62.25pt;z-index:-251658240;mso-position-horizontal-relative:page" coordorigin="928,-171" coordsize="2,1245">
            <v:shape id="_x0000_s1027" style="position:absolute;left:928;top:-171;width:2;height:1245" coordorigin="928,-171" coordsize="0,1245" path="m928,-171r,1245e" filled="f" strokeweight=".7pt">
              <v:path arrowok="t"/>
            </v:shape>
            <w10:wrap anchorx="page"/>
          </v:group>
        </w:pict>
      </w:r>
      <w:r w:rsidRPr="00651CCF">
        <w:rPr>
          <w:b/>
          <w:bCs/>
          <w:spacing w:val="1"/>
          <w:sz w:val="22"/>
          <w:szCs w:val="22"/>
        </w:rPr>
        <w:t>M</w:t>
      </w:r>
      <w:r w:rsidRPr="00651CCF">
        <w:rPr>
          <w:b/>
          <w:bCs/>
          <w:sz w:val="22"/>
          <w:szCs w:val="22"/>
        </w:rPr>
        <w:t>i</w:t>
      </w:r>
      <w:r w:rsidRPr="00651CCF">
        <w:rPr>
          <w:b/>
          <w:bCs/>
          <w:spacing w:val="1"/>
          <w:sz w:val="22"/>
          <w:szCs w:val="22"/>
        </w:rPr>
        <w:t>e</w:t>
      </w:r>
      <w:r w:rsidRPr="00651CCF">
        <w:rPr>
          <w:b/>
          <w:bCs/>
          <w:sz w:val="22"/>
          <w:szCs w:val="22"/>
        </w:rPr>
        <w:t>st</w:t>
      </w:r>
      <w:r w:rsidRPr="00651CCF">
        <w:rPr>
          <w:b/>
          <w:bCs/>
          <w:spacing w:val="-1"/>
          <w:sz w:val="22"/>
          <w:szCs w:val="22"/>
        </w:rPr>
        <w:t>n</w:t>
      </w:r>
      <w:r w:rsidRPr="00651CCF">
        <w:rPr>
          <w:b/>
          <w:bCs/>
          <w:sz w:val="22"/>
          <w:szCs w:val="22"/>
        </w:rPr>
        <w:t xml:space="preserve">y </w:t>
      </w:r>
      <w:r w:rsidRPr="00651CCF">
        <w:rPr>
          <w:b/>
          <w:bCs/>
          <w:spacing w:val="-2"/>
          <w:sz w:val="22"/>
          <w:szCs w:val="22"/>
        </w:rPr>
        <w:t>z</w:t>
      </w:r>
      <w:r w:rsidRPr="00651CCF">
        <w:rPr>
          <w:b/>
          <w:bCs/>
          <w:sz w:val="22"/>
          <w:szCs w:val="22"/>
        </w:rPr>
        <w:t>ás</w:t>
      </w:r>
      <w:r w:rsidRPr="00651CCF">
        <w:rPr>
          <w:b/>
          <w:bCs/>
          <w:spacing w:val="1"/>
          <w:sz w:val="22"/>
          <w:szCs w:val="22"/>
        </w:rPr>
        <w:t>t</w:t>
      </w:r>
      <w:r w:rsidRPr="00651CCF">
        <w:rPr>
          <w:b/>
          <w:bCs/>
          <w:sz w:val="22"/>
          <w:szCs w:val="22"/>
        </w:rPr>
        <w:t>u</w:t>
      </w:r>
      <w:r w:rsidRPr="00651CCF">
        <w:rPr>
          <w:b/>
          <w:bCs/>
          <w:spacing w:val="-1"/>
          <w:sz w:val="22"/>
          <w:szCs w:val="22"/>
        </w:rPr>
        <w:t>p</w:t>
      </w:r>
      <w:r w:rsidRPr="00651CCF">
        <w:rPr>
          <w:b/>
          <w:bCs/>
          <w:spacing w:val="1"/>
          <w:sz w:val="22"/>
          <w:szCs w:val="22"/>
        </w:rPr>
        <w:t>c</w:t>
      </w:r>
      <w:r w:rsidRPr="00651CCF">
        <w:rPr>
          <w:b/>
          <w:bCs/>
          <w:sz w:val="22"/>
          <w:szCs w:val="22"/>
        </w:rPr>
        <w:t>a</w:t>
      </w:r>
    </w:p>
    <w:p w:rsidR="00252CFF" w:rsidRPr="00A32F08" w:rsidRDefault="00252CFF" w:rsidP="00FC2058">
      <w:pPr>
        <w:spacing w:line="202" w:lineRule="exact"/>
        <w:ind w:right="-20"/>
        <w:rPr>
          <w:sz w:val="22"/>
          <w:szCs w:val="22"/>
        </w:rPr>
      </w:pPr>
      <w:r w:rsidRPr="00651CCF">
        <w:rPr>
          <w:sz w:val="22"/>
          <w:szCs w:val="22"/>
          <w:u w:color="FF0000"/>
        </w:rPr>
        <w:t>All</w:t>
      </w:r>
      <w:r w:rsidRPr="00651CCF">
        <w:rPr>
          <w:spacing w:val="1"/>
          <w:sz w:val="22"/>
          <w:szCs w:val="22"/>
          <w:u w:color="FF0000"/>
        </w:rPr>
        <w:t>e</w:t>
      </w:r>
      <w:r w:rsidRPr="00651CCF">
        <w:rPr>
          <w:sz w:val="22"/>
          <w:szCs w:val="22"/>
          <w:u w:color="FF0000"/>
        </w:rPr>
        <w:t>rgan</w:t>
      </w:r>
      <w:r w:rsidRPr="00651CCF">
        <w:rPr>
          <w:spacing w:val="-5"/>
          <w:sz w:val="22"/>
          <w:szCs w:val="22"/>
          <w:u w:color="FF0000"/>
        </w:rPr>
        <w:t xml:space="preserve"> </w:t>
      </w:r>
      <w:r w:rsidRPr="00651CCF">
        <w:rPr>
          <w:sz w:val="22"/>
          <w:szCs w:val="22"/>
          <w:u w:color="FF0000"/>
        </w:rPr>
        <w:t>SK s.r.o.</w:t>
      </w:r>
    </w:p>
    <w:p w:rsidR="00252CFF" w:rsidRPr="00651CCF" w:rsidRDefault="00252CFF" w:rsidP="00651CCF">
      <w:pPr>
        <w:ind w:right="-20"/>
        <w:rPr>
          <w:sz w:val="22"/>
          <w:szCs w:val="22"/>
        </w:rPr>
      </w:pPr>
      <w:r w:rsidRPr="00651CCF">
        <w:rPr>
          <w:sz w:val="22"/>
          <w:szCs w:val="22"/>
        </w:rPr>
        <w:t>T</w:t>
      </w:r>
      <w:r w:rsidRPr="00651CCF">
        <w:rPr>
          <w:spacing w:val="1"/>
          <w:sz w:val="22"/>
          <w:szCs w:val="22"/>
        </w:rPr>
        <w:t>e</w:t>
      </w:r>
      <w:r w:rsidRPr="00651CCF">
        <w:rPr>
          <w:sz w:val="22"/>
          <w:szCs w:val="22"/>
        </w:rPr>
        <w:t>l:</w:t>
      </w:r>
      <w:r w:rsidRPr="00651CCF">
        <w:rPr>
          <w:spacing w:val="-4"/>
          <w:sz w:val="22"/>
          <w:szCs w:val="22"/>
        </w:rPr>
        <w:t xml:space="preserve"> </w:t>
      </w:r>
      <w:r w:rsidRPr="00651CCF">
        <w:rPr>
          <w:spacing w:val="1"/>
          <w:sz w:val="22"/>
          <w:szCs w:val="22"/>
        </w:rPr>
        <w:t>+</w:t>
      </w:r>
      <w:r w:rsidRPr="00651CCF">
        <w:rPr>
          <w:sz w:val="22"/>
          <w:szCs w:val="22"/>
        </w:rPr>
        <w:t>4</w:t>
      </w:r>
      <w:r w:rsidRPr="00651CCF">
        <w:rPr>
          <w:spacing w:val="-1"/>
          <w:sz w:val="22"/>
          <w:szCs w:val="22"/>
        </w:rPr>
        <w:t>2</w:t>
      </w:r>
      <w:r w:rsidRPr="00651CCF">
        <w:rPr>
          <w:sz w:val="22"/>
          <w:szCs w:val="22"/>
        </w:rPr>
        <w:t>1 800 221</w:t>
      </w:r>
      <w:r>
        <w:rPr>
          <w:spacing w:val="1"/>
          <w:sz w:val="22"/>
          <w:szCs w:val="22"/>
        </w:rPr>
        <w:t> </w:t>
      </w:r>
      <w:r w:rsidRPr="00651CCF">
        <w:rPr>
          <w:sz w:val="22"/>
          <w:szCs w:val="22"/>
        </w:rPr>
        <w:t>223</w:t>
      </w:r>
    </w:p>
    <w:p w:rsidR="00252CFF" w:rsidRDefault="00252CFF" w:rsidP="006356AA">
      <w:pPr>
        <w:rPr>
          <w:sz w:val="22"/>
          <w:szCs w:val="22"/>
          <w:lang w:val="sk-SK"/>
        </w:rPr>
      </w:pPr>
    </w:p>
    <w:p w:rsidR="00252CFF" w:rsidRPr="00574BD4" w:rsidRDefault="00252CFF" w:rsidP="006356AA">
      <w:pPr>
        <w:rPr>
          <w:sz w:val="22"/>
          <w:szCs w:val="22"/>
          <w:lang w:val="sk-SK"/>
        </w:rPr>
      </w:pPr>
    </w:p>
    <w:p w:rsidR="00252CFF" w:rsidRPr="00574BD4" w:rsidRDefault="00252CFF" w:rsidP="00BC3464">
      <w:pPr>
        <w:outlineLvl w:val="0"/>
        <w:rPr>
          <w:b/>
          <w:sz w:val="22"/>
          <w:szCs w:val="22"/>
          <w:lang w:val="sk-SK"/>
        </w:rPr>
      </w:pPr>
      <w:r w:rsidRPr="00574BD4">
        <w:rPr>
          <w:b/>
          <w:sz w:val="22"/>
          <w:szCs w:val="22"/>
          <w:lang w:val="sk-SK"/>
        </w:rPr>
        <w:t xml:space="preserve">Táto písomná informácia bola </w:t>
      </w:r>
      <w:r>
        <w:rPr>
          <w:b/>
          <w:sz w:val="22"/>
          <w:szCs w:val="22"/>
          <w:lang w:val="sk-SK"/>
        </w:rPr>
        <w:t>naposledy aktualizovaná</w:t>
      </w:r>
      <w:r w:rsidRPr="00574BD4">
        <w:rPr>
          <w:b/>
          <w:sz w:val="22"/>
          <w:szCs w:val="22"/>
          <w:lang w:val="sk-SK"/>
        </w:rPr>
        <w:t xml:space="preserve"> v</w:t>
      </w:r>
      <w:r>
        <w:rPr>
          <w:b/>
          <w:sz w:val="22"/>
          <w:szCs w:val="22"/>
          <w:lang w:val="sk-SK"/>
        </w:rPr>
        <w:t> decembri 2016.</w:t>
      </w:r>
    </w:p>
    <w:p w:rsidR="00252CFF" w:rsidRPr="00574BD4" w:rsidRDefault="00252CFF" w:rsidP="006356AA">
      <w:pPr>
        <w:rPr>
          <w:sz w:val="22"/>
          <w:szCs w:val="22"/>
          <w:lang w:val="sk-SK"/>
        </w:rPr>
      </w:pPr>
    </w:p>
    <w:sectPr w:rsidR="00252CFF" w:rsidRPr="00574BD4" w:rsidSect="003B5F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21" w:right="1304" w:bottom="1021" w:left="1304" w:header="680" w:footer="68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CFF" w:rsidRDefault="00252CFF">
      <w:r>
        <w:separator/>
      </w:r>
    </w:p>
  </w:endnote>
  <w:endnote w:type="continuationSeparator" w:id="0">
    <w:p w:rsidR="00252CFF" w:rsidRDefault="0025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FF" w:rsidRDefault="00252C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2CFF" w:rsidRDefault="00252C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FF" w:rsidRPr="00567AC3" w:rsidRDefault="00252CFF" w:rsidP="00567AC3">
    <w:pPr>
      <w:pStyle w:val="Footer"/>
      <w:jc w:val="center"/>
      <w:rPr>
        <w:sz w:val="18"/>
        <w:szCs w:val="18"/>
      </w:rPr>
    </w:pPr>
    <w:r w:rsidRPr="00567AC3">
      <w:rPr>
        <w:sz w:val="18"/>
        <w:szCs w:val="18"/>
      </w:rPr>
      <w:fldChar w:fldCharType="begin"/>
    </w:r>
    <w:r w:rsidRPr="00567AC3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567AC3">
      <w:rPr>
        <w:sz w:val="18"/>
        <w:szCs w:val="18"/>
      </w:rPr>
      <w:instrText>* MERGEFORMAT</w:instrText>
    </w:r>
    <w:r w:rsidRPr="00567AC3">
      <w:rPr>
        <w:sz w:val="18"/>
        <w:szCs w:val="18"/>
      </w:rPr>
      <w:fldChar w:fldCharType="separate"/>
    </w:r>
    <w:r w:rsidRPr="00673FF4">
      <w:rPr>
        <w:noProof/>
        <w:sz w:val="18"/>
        <w:szCs w:val="18"/>
        <w:lang w:val="sk-SK"/>
      </w:rPr>
      <w:t>4</w:t>
    </w:r>
    <w:r w:rsidRPr="00567AC3">
      <w:rPr>
        <w:sz w:val="18"/>
        <w:szCs w:val="18"/>
      </w:rPr>
      <w:fldChar w:fldCharType="end"/>
    </w:r>
  </w:p>
  <w:p w:rsidR="00252CFF" w:rsidRDefault="00252C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FF" w:rsidRPr="00567AC3" w:rsidRDefault="00252CFF" w:rsidP="00567AC3">
    <w:pPr>
      <w:pStyle w:val="Footer"/>
      <w:jc w:val="center"/>
      <w:rPr>
        <w:sz w:val="18"/>
        <w:szCs w:val="18"/>
      </w:rPr>
    </w:pPr>
    <w:r w:rsidRPr="00567AC3">
      <w:rPr>
        <w:sz w:val="18"/>
        <w:szCs w:val="18"/>
      </w:rPr>
      <w:fldChar w:fldCharType="begin"/>
    </w:r>
    <w:r w:rsidRPr="00567AC3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567AC3">
      <w:rPr>
        <w:sz w:val="18"/>
        <w:szCs w:val="18"/>
      </w:rPr>
      <w:instrText>* MERGEFORMAT</w:instrText>
    </w:r>
    <w:r w:rsidRPr="00567AC3">
      <w:rPr>
        <w:sz w:val="18"/>
        <w:szCs w:val="18"/>
      </w:rPr>
      <w:fldChar w:fldCharType="separate"/>
    </w:r>
    <w:r w:rsidRPr="00673FF4">
      <w:rPr>
        <w:noProof/>
        <w:sz w:val="18"/>
        <w:szCs w:val="18"/>
        <w:lang w:val="sk-SK"/>
      </w:rPr>
      <w:t>1</w:t>
    </w:r>
    <w:r w:rsidRPr="00567AC3">
      <w:rPr>
        <w:sz w:val="18"/>
        <w:szCs w:val="18"/>
      </w:rPr>
      <w:fldChar w:fldCharType="end"/>
    </w:r>
  </w:p>
  <w:p w:rsidR="00252CFF" w:rsidRDefault="00252C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CFF" w:rsidRDefault="00252CFF">
      <w:r>
        <w:separator/>
      </w:r>
    </w:p>
  </w:footnote>
  <w:footnote w:type="continuationSeparator" w:id="0">
    <w:p w:rsidR="00252CFF" w:rsidRDefault="00252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FF" w:rsidRPr="00574BD4" w:rsidRDefault="00252CFF" w:rsidP="00F028ED">
    <w:pPr>
      <w:pStyle w:val="Footer"/>
      <w:tabs>
        <w:tab w:val="clear" w:pos="4153"/>
        <w:tab w:val="clear" w:pos="8306"/>
      </w:tabs>
      <w:suppressAutoHyphens w:val="0"/>
      <w:rPr>
        <w:sz w:val="22"/>
        <w:szCs w:val="22"/>
        <w:lang w:val="sk-SK" w:eastAsia="en-US"/>
      </w:rPr>
    </w:pPr>
  </w:p>
  <w:p w:rsidR="00252CFF" w:rsidRDefault="00252C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CFF" w:rsidRDefault="00252CFF" w:rsidP="002779FC">
    <w:pPr>
      <w:pStyle w:val="Header"/>
      <w:rPr>
        <w:sz w:val="18"/>
        <w:szCs w:val="18"/>
      </w:rPr>
    </w:pPr>
    <w:r>
      <w:rPr>
        <w:sz w:val="18"/>
        <w:szCs w:val="18"/>
      </w:rPr>
      <w:t>Schválený text k rozhodnutiu o prevode, ev. č.: 2016/04451-TR</w:t>
    </w:r>
  </w:p>
  <w:p w:rsidR="00252CFF" w:rsidRDefault="00252C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15375A"/>
    <w:multiLevelType w:val="hybridMultilevel"/>
    <w:tmpl w:val="B83436E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420E62"/>
    <w:multiLevelType w:val="hybridMultilevel"/>
    <w:tmpl w:val="DCFE89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7D5436"/>
    <w:multiLevelType w:val="hybridMultilevel"/>
    <w:tmpl w:val="BBAE82AC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D3148"/>
    <w:multiLevelType w:val="hybridMultilevel"/>
    <w:tmpl w:val="886C3D08"/>
    <w:lvl w:ilvl="0" w:tplc="D032B3F8"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B2A5F"/>
    <w:multiLevelType w:val="hybridMultilevel"/>
    <w:tmpl w:val="91FE44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327"/>
    <w:rsid w:val="000007AD"/>
    <w:rsid w:val="00021F5E"/>
    <w:rsid w:val="00035A52"/>
    <w:rsid w:val="00043928"/>
    <w:rsid w:val="00051257"/>
    <w:rsid w:val="00063232"/>
    <w:rsid w:val="00072006"/>
    <w:rsid w:val="000730FA"/>
    <w:rsid w:val="00077D83"/>
    <w:rsid w:val="000A3A09"/>
    <w:rsid w:val="000B55BE"/>
    <w:rsid w:val="000C08E1"/>
    <w:rsid w:val="000D3687"/>
    <w:rsid w:val="000D4D51"/>
    <w:rsid w:val="000E15F4"/>
    <w:rsid w:val="000E17EA"/>
    <w:rsid w:val="00103BF7"/>
    <w:rsid w:val="0010467C"/>
    <w:rsid w:val="0010548A"/>
    <w:rsid w:val="00113092"/>
    <w:rsid w:val="00114B57"/>
    <w:rsid w:val="00136D31"/>
    <w:rsid w:val="00144FBA"/>
    <w:rsid w:val="001479B3"/>
    <w:rsid w:val="00151C3D"/>
    <w:rsid w:val="001528CB"/>
    <w:rsid w:val="00153C93"/>
    <w:rsid w:val="00155289"/>
    <w:rsid w:val="001824F2"/>
    <w:rsid w:val="001870BF"/>
    <w:rsid w:val="00192B75"/>
    <w:rsid w:val="001B3A90"/>
    <w:rsid w:val="001B5B37"/>
    <w:rsid w:val="001C5AD2"/>
    <w:rsid w:val="001D5904"/>
    <w:rsid w:val="001E4525"/>
    <w:rsid w:val="001E7DC6"/>
    <w:rsid w:val="001F2D70"/>
    <w:rsid w:val="00200705"/>
    <w:rsid w:val="00207E2E"/>
    <w:rsid w:val="002249F1"/>
    <w:rsid w:val="00233F54"/>
    <w:rsid w:val="00243C65"/>
    <w:rsid w:val="00252CFF"/>
    <w:rsid w:val="002546A1"/>
    <w:rsid w:val="002654D3"/>
    <w:rsid w:val="002779FC"/>
    <w:rsid w:val="0028719F"/>
    <w:rsid w:val="002A7F12"/>
    <w:rsid w:val="002B1C29"/>
    <w:rsid w:val="002B628C"/>
    <w:rsid w:val="002B68E3"/>
    <w:rsid w:val="002C2C55"/>
    <w:rsid w:val="002D40A2"/>
    <w:rsid w:val="002D7CD9"/>
    <w:rsid w:val="002F5024"/>
    <w:rsid w:val="002F7D1D"/>
    <w:rsid w:val="003007E2"/>
    <w:rsid w:val="00302E63"/>
    <w:rsid w:val="003069C6"/>
    <w:rsid w:val="0031676B"/>
    <w:rsid w:val="00322DB6"/>
    <w:rsid w:val="00325900"/>
    <w:rsid w:val="00331A48"/>
    <w:rsid w:val="00335464"/>
    <w:rsid w:val="003532FC"/>
    <w:rsid w:val="00355E21"/>
    <w:rsid w:val="0035721D"/>
    <w:rsid w:val="00361CD7"/>
    <w:rsid w:val="00366BF8"/>
    <w:rsid w:val="00376A14"/>
    <w:rsid w:val="00385ADF"/>
    <w:rsid w:val="00386377"/>
    <w:rsid w:val="00391685"/>
    <w:rsid w:val="003A1CDD"/>
    <w:rsid w:val="003A2B70"/>
    <w:rsid w:val="003B5FAD"/>
    <w:rsid w:val="003C3DA9"/>
    <w:rsid w:val="003C5155"/>
    <w:rsid w:val="003D0A19"/>
    <w:rsid w:val="003D2E87"/>
    <w:rsid w:val="003D582F"/>
    <w:rsid w:val="003E1A25"/>
    <w:rsid w:val="003E2284"/>
    <w:rsid w:val="003E2D75"/>
    <w:rsid w:val="00413ED0"/>
    <w:rsid w:val="00422413"/>
    <w:rsid w:val="00422C00"/>
    <w:rsid w:val="00426C56"/>
    <w:rsid w:val="00445460"/>
    <w:rsid w:val="00451D7E"/>
    <w:rsid w:val="00452AE9"/>
    <w:rsid w:val="0045718B"/>
    <w:rsid w:val="00460ED1"/>
    <w:rsid w:val="00461330"/>
    <w:rsid w:val="0046173A"/>
    <w:rsid w:val="00467E9B"/>
    <w:rsid w:val="00475588"/>
    <w:rsid w:val="004820A6"/>
    <w:rsid w:val="00482388"/>
    <w:rsid w:val="00485591"/>
    <w:rsid w:val="004864E3"/>
    <w:rsid w:val="00490FCD"/>
    <w:rsid w:val="004C0A83"/>
    <w:rsid w:val="004D1B43"/>
    <w:rsid w:val="004E0320"/>
    <w:rsid w:val="004F2AB2"/>
    <w:rsid w:val="004F47CC"/>
    <w:rsid w:val="004F53BE"/>
    <w:rsid w:val="005023EB"/>
    <w:rsid w:val="0050337C"/>
    <w:rsid w:val="0052258E"/>
    <w:rsid w:val="00531B5A"/>
    <w:rsid w:val="005631D9"/>
    <w:rsid w:val="00567AC3"/>
    <w:rsid w:val="00574B92"/>
    <w:rsid w:val="00574BD4"/>
    <w:rsid w:val="00577762"/>
    <w:rsid w:val="00590AC7"/>
    <w:rsid w:val="005A1CEA"/>
    <w:rsid w:val="005B133A"/>
    <w:rsid w:val="005C6624"/>
    <w:rsid w:val="005E1717"/>
    <w:rsid w:val="006142F0"/>
    <w:rsid w:val="00614441"/>
    <w:rsid w:val="00614ABB"/>
    <w:rsid w:val="006243B2"/>
    <w:rsid w:val="006308C0"/>
    <w:rsid w:val="006356AA"/>
    <w:rsid w:val="00651CCF"/>
    <w:rsid w:val="00653BBA"/>
    <w:rsid w:val="00656851"/>
    <w:rsid w:val="00657F92"/>
    <w:rsid w:val="00662F99"/>
    <w:rsid w:val="00670694"/>
    <w:rsid w:val="006723B6"/>
    <w:rsid w:val="00672EE2"/>
    <w:rsid w:val="00673FF4"/>
    <w:rsid w:val="00675B58"/>
    <w:rsid w:val="0069304D"/>
    <w:rsid w:val="006B2384"/>
    <w:rsid w:val="006B4C4C"/>
    <w:rsid w:val="006B6396"/>
    <w:rsid w:val="006C25A5"/>
    <w:rsid w:val="006D5611"/>
    <w:rsid w:val="006E0080"/>
    <w:rsid w:val="006E2521"/>
    <w:rsid w:val="00700757"/>
    <w:rsid w:val="00701327"/>
    <w:rsid w:val="00712B15"/>
    <w:rsid w:val="0072200F"/>
    <w:rsid w:val="00736BA7"/>
    <w:rsid w:val="0076478D"/>
    <w:rsid w:val="00771DEF"/>
    <w:rsid w:val="007722E8"/>
    <w:rsid w:val="00775DC2"/>
    <w:rsid w:val="00776089"/>
    <w:rsid w:val="0078787A"/>
    <w:rsid w:val="00787BAE"/>
    <w:rsid w:val="007A4476"/>
    <w:rsid w:val="007B18EC"/>
    <w:rsid w:val="007B2CEA"/>
    <w:rsid w:val="007D64A7"/>
    <w:rsid w:val="00802917"/>
    <w:rsid w:val="00806449"/>
    <w:rsid w:val="00813DB2"/>
    <w:rsid w:val="00815DE3"/>
    <w:rsid w:val="00824126"/>
    <w:rsid w:val="0083159C"/>
    <w:rsid w:val="00844C6E"/>
    <w:rsid w:val="00864C43"/>
    <w:rsid w:val="00866E95"/>
    <w:rsid w:val="00877618"/>
    <w:rsid w:val="008916BE"/>
    <w:rsid w:val="008A25EF"/>
    <w:rsid w:val="008A61E0"/>
    <w:rsid w:val="008B03C3"/>
    <w:rsid w:val="008B37B2"/>
    <w:rsid w:val="0092010F"/>
    <w:rsid w:val="0093032F"/>
    <w:rsid w:val="00932901"/>
    <w:rsid w:val="00941D75"/>
    <w:rsid w:val="009554C8"/>
    <w:rsid w:val="00957153"/>
    <w:rsid w:val="00971F7A"/>
    <w:rsid w:val="00974A90"/>
    <w:rsid w:val="009A3842"/>
    <w:rsid w:val="009A7226"/>
    <w:rsid w:val="009B39F5"/>
    <w:rsid w:val="009B501A"/>
    <w:rsid w:val="009B5CB0"/>
    <w:rsid w:val="009C060C"/>
    <w:rsid w:val="009C3375"/>
    <w:rsid w:val="009C6FCB"/>
    <w:rsid w:val="009F52EB"/>
    <w:rsid w:val="00A13911"/>
    <w:rsid w:val="00A13EC0"/>
    <w:rsid w:val="00A32F08"/>
    <w:rsid w:val="00A403B2"/>
    <w:rsid w:val="00A4069E"/>
    <w:rsid w:val="00A664A8"/>
    <w:rsid w:val="00A75FED"/>
    <w:rsid w:val="00A8158F"/>
    <w:rsid w:val="00A839DF"/>
    <w:rsid w:val="00A90042"/>
    <w:rsid w:val="00A953E6"/>
    <w:rsid w:val="00AB467B"/>
    <w:rsid w:val="00AB7E6A"/>
    <w:rsid w:val="00AC2009"/>
    <w:rsid w:val="00AD1432"/>
    <w:rsid w:val="00AD7576"/>
    <w:rsid w:val="00AF0DF1"/>
    <w:rsid w:val="00B111B6"/>
    <w:rsid w:val="00B12296"/>
    <w:rsid w:val="00B13F68"/>
    <w:rsid w:val="00B15EEE"/>
    <w:rsid w:val="00B2255B"/>
    <w:rsid w:val="00B25593"/>
    <w:rsid w:val="00B3028D"/>
    <w:rsid w:val="00B46F7F"/>
    <w:rsid w:val="00B50AEE"/>
    <w:rsid w:val="00B64FE8"/>
    <w:rsid w:val="00B768EF"/>
    <w:rsid w:val="00B778D4"/>
    <w:rsid w:val="00B8602A"/>
    <w:rsid w:val="00BA0321"/>
    <w:rsid w:val="00BA47A5"/>
    <w:rsid w:val="00BB3721"/>
    <w:rsid w:val="00BC230A"/>
    <w:rsid w:val="00BC3464"/>
    <w:rsid w:val="00BD7009"/>
    <w:rsid w:val="00BE0138"/>
    <w:rsid w:val="00C10565"/>
    <w:rsid w:val="00C6289E"/>
    <w:rsid w:val="00C63EC2"/>
    <w:rsid w:val="00C6445A"/>
    <w:rsid w:val="00C64AD0"/>
    <w:rsid w:val="00C743B1"/>
    <w:rsid w:val="00C7569B"/>
    <w:rsid w:val="00C80C69"/>
    <w:rsid w:val="00C82590"/>
    <w:rsid w:val="00C96525"/>
    <w:rsid w:val="00CA5CF1"/>
    <w:rsid w:val="00CA7FFD"/>
    <w:rsid w:val="00CB03DC"/>
    <w:rsid w:val="00CC4BD2"/>
    <w:rsid w:val="00CC4FC5"/>
    <w:rsid w:val="00CC7288"/>
    <w:rsid w:val="00CD3578"/>
    <w:rsid w:val="00CD438E"/>
    <w:rsid w:val="00CD463C"/>
    <w:rsid w:val="00CD62FF"/>
    <w:rsid w:val="00CE079E"/>
    <w:rsid w:val="00CE1AB7"/>
    <w:rsid w:val="00CE228C"/>
    <w:rsid w:val="00CE2BD0"/>
    <w:rsid w:val="00CE5A08"/>
    <w:rsid w:val="00CE7CB9"/>
    <w:rsid w:val="00D21173"/>
    <w:rsid w:val="00D22442"/>
    <w:rsid w:val="00D22584"/>
    <w:rsid w:val="00D52291"/>
    <w:rsid w:val="00D545DE"/>
    <w:rsid w:val="00D54B2F"/>
    <w:rsid w:val="00D663A0"/>
    <w:rsid w:val="00D71CD2"/>
    <w:rsid w:val="00D74B06"/>
    <w:rsid w:val="00D833C6"/>
    <w:rsid w:val="00D97E07"/>
    <w:rsid w:val="00DC68CE"/>
    <w:rsid w:val="00DD15C2"/>
    <w:rsid w:val="00DF2B85"/>
    <w:rsid w:val="00E14C85"/>
    <w:rsid w:val="00E238FD"/>
    <w:rsid w:val="00E34EA8"/>
    <w:rsid w:val="00E420CF"/>
    <w:rsid w:val="00E4577F"/>
    <w:rsid w:val="00E629B0"/>
    <w:rsid w:val="00E82D17"/>
    <w:rsid w:val="00EA049E"/>
    <w:rsid w:val="00EA5DAF"/>
    <w:rsid w:val="00EB0222"/>
    <w:rsid w:val="00ED445A"/>
    <w:rsid w:val="00ED5053"/>
    <w:rsid w:val="00EF37FB"/>
    <w:rsid w:val="00F028ED"/>
    <w:rsid w:val="00F20C27"/>
    <w:rsid w:val="00F51EB9"/>
    <w:rsid w:val="00F55CC2"/>
    <w:rsid w:val="00F76491"/>
    <w:rsid w:val="00FA3533"/>
    <w:rsid w:val="00FB38AE"/>
    <w:rsid w:val="00FB4C0F"/>
    <w:rsid w:val="00FC2058"/>
    <w:rsid w:val="00FC4D03"/>
    <w:rsid w:val="00FD4F5C"/>
    <w:rsid w:val="00FE2D6B"/>
    <w:rsid w:val="00FE4EFF"/>
    <w:rsid w:val="00FE57B1"/>
    <w:rsid w:val="00FF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B1"/>
    <w:rPr>
      <w:sz w:val="20"/>
      <w:szCs w:val="20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57B1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57B1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57B1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2E87"/>
    <w:rPr>
      <w:rFonts w:ascii="Cambria" w:hAnsi="Cambria" w:cs="Times New Roman"/>
      <w:b/>
      <w:kern w:val="32"/>
      <w:sz w:val="32"/>
      <w:lang w:val="cs-CZ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2E87"/>
    <w:rPr>
      <w:rFonts w:ascii="Cambria" w:hAnsi="Cambria" w:cs="Times New Roman"/>
      <w:b/>
      <w:i/>
      <w:sz w:val="28"/>
      <w:lang w:val="cs-CZ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2E87"/>
    <w:rPr>
      <w:rFonts w:ascii="Cambria" w:hAnsi="Cambria" w:cs="Times New Roman"/>
      <w:b/>
      <w:sz w:val="26"/>
      <w:lang w:val="cs-CZ" w:eastAsia="en-US"/>
    </w:rPr>
  </w:style>
  <w:style w:type="paragraph" w:styleId="BodyText">
    <w:name w:val="Body Text"/>
    <w:basedOn w:val="Normal"/>
    <w:link w:val="BodyTextChar"/>
    <w:uiPriority w:val="99"/>
    <w:rsid w:val="00FE57B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2E87"/>
    <w:rPr>
      <w:rFonts w:cs="Times New Roman"/>
      <w:sz w:val="20"/>
      <w:lang w:val="cs-CZ" w:eastAsia="en-US"/>
    </w:rPr>
  </w:style>
  <w:style w:type="paragraph" w:styleId="Footer">
    <w:name w:val="footer"/>
    <w:basedOn w:val="Normal"/>
    <w:link w:val="FooterChar"/>
    <w:uiPriority w:val="99"/>
    <w:rsid w:val="00FE57B1"/>
    <w:pPr>
      <w:tabs>
        <w:tab w:val="center" w:pos="4153"/>
        <w:tab w:val="right" w:pos="8306"/>
      </w:tabs>
      <w:suppressAutoHyphens/>
    </w:pPr>
    <w:rPr>
      <w:lang w:val="en-AU"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28ED"/>
    <w:rPr>
      <w:rFonts w:cs="Times New Roman"/>
      <w:lang w:val="en-AU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FE57B1"/>
    <w:pPr>
      <w:suppressAutoHyphens/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2E87"/>
    <w:rPr>
      <w:rFonts w:ascii="Cambria" w:hAnsi="Cambria" w:cs="Times New Roman"/>
      <w:sz w:val="24"/>
      <w:lang w:val="cs-CZ" w:eastAsia="en-US"/>
    </w:rPr>
  </w:style>
  <w:style w:type="character" w:styleId="PageNumber">
    <w:name w:val="page number"/>
    <w:basedOn w:val="DefaultParagraphFont"/>
    <w:uiPriority w:val="99"/>
    <w:rsid w:val="00FE57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6356AA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356AA"/>
    <w:rPr>
      <w:rFonts w:ascii="Tahoma" w:hAnsi="Tahoma" w:cs="Times New Roman"/>
      <w:sz w:val="16"/>
      <w:lang w:val="cs-CZ" w:eastAsia="en-US"/>
    </w:rPr>
  </w:style>
  <w:style w:type="character" w:styleId="CommentReference">
    <w:name w:val="annotation reference"/>
    <w:basedOn w:val="DefaultParagraphFont"/>
    <w:uiPriority w:val="99"/>
    <w:rsid w:val="00AD143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D1432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D1432"/>
    <w:rPr>
      <w:rFonts w:cs="Times New Roman"/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D143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D1432"/>
    <w:rPr>
      <w:b/>
    </w:rPr>
  </w:style>
  <w:style w:type="paragraph" w:customStyle="1" w:styleId="Revzia1">
    <w:name w:val="Revízia1"/>
    <w:hidden/>
    <w:uiPriority w:val="99"/>
    <w:semiHidden/>
    <w:rsid w:val="00AD1432"/>
    <w:rPr>
      <w:sz w:val="20"/>
      <w:szCs w:val="20"/>
      <w:lang w:val="cs-CZ" w:eastAsia="en-US"/>
    </w:rPr>
  </w:style>
  <w:style w:type="paragraph" w:styleId="Header">
    <w:name w:val="header"/>
    <w:basedOn w:val="Normal"/>
    <w:link w:val="HeaderChar"/>
    <w:uiPriority w:val="99"/>
    <w:rsid w:val="00B64F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FE8"/>
    <w:rPr>
      <w:rFonts w:cs="Times New Roman"/>
      <w:lang w:val="cs-CZ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C3464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D2E87"/>
    <w:rPr>
      <w:rFonts w:cs="Times New Roman"/>
      <w:sz w:val="2"/>
      <w:lang w:val="cs-CZ" w:eastAsia="en-US"/>
    </w:rPr>
  </w:style>
  <w:style w:type="character" w:styleId="Hyperlink">
    <w:name w:val="Hyperlink"/>
    <w:basedOn w:val="DefaultParagraphFont"/>
    <w:uiPriority w:val="99"/>
    <w:rsid w:val="006C25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2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40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141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2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14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1D1D1"/>
                                    <w:right w:val="none" w:sz="0" w:space="0" w:color="auto"/>
                                  </w:divBdr>
                                  <w:divsChild>
                                    <w:div w:id="111702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02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2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1248</Words>
  <Characters>7118</Characters>
  <Application>Microsoft Office Outlook</Application>
  <DocSecurity>0</DocSecurity>
  <Lines>0</Lines>
  <Paragraphs>0</Paragraphs>
  <ScaleCrop>false</ScaleCrop>
  <Company>Axcan Pharma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subject/>
  <dc:creator>S. Čierňavová</dc:creator>
  <cp:keywords/>
  <dc:description/>
  <cp:lastModifiedBy>marianna.forgacova</cp:lastModifiedBy>
  <cp:revision>7</cp:revision>
  <cp:lastPrinted>2016-12-09T14:46:00Z</cp:lastPrinted>
  <dcterms:created xsi:type="dcterms:W3CDTF">2016-10-24T11:00:00Z</dcterms:created>
  <dcterms:modified xsi:type="dcterms:W3CDTF">2016-12-09T14:46:00Z</dcterms:modified>
</cp:coreProperties>
</file>