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76" w:rsidRPr="00B35BE9" w:rsidRDefault="00030576" w:rsidP="00E478BC">
      <w:pPr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Schválený text k rozhodnutiu o zmene, ev. č.: 2013/00927</w:t>
      </w:r>
    </w:p>
    <w:p w:rsidR="00030576" w:rsidRDefault="00030576">
      <w:pPr>
        <w:pStyle w:val="EUHeading1"/>
        <w:jc w:val="center"/>
        <w:rPr>
          <w:szCs w:val="22"/>
        </w:rPr>
      </w:pPr>
    </w:p>
    <w:p w:rsidR="00030576" w:rsidRPr="00697C6C" w:rsidRDefault="00030576" w:rsidP="00697C6C">
      <w:pPr>
        <w:pStyle w:val="EUNormalafterheader"/>
        <w:rPr>
          <w:lang w:eastAsia="cs-CZ"/>
        </w:rPr>
      </w:pPr>
      <w:bookmarkStart w:id="0" w:name="_GoBack"/>
      <w:bookmarkEnd w:id="0"/>
    </w:p>
    <w:p w:rsidR="00030576" w:rsidRPr="001252AA" w:rsidRDefault="00030576">
      <w:pPr>
        <w:pStyle w:val="EUHeading1"/>
        <w:jc w:val="center"/>
        <w:rPr>
          <w:szCs w:val="22"/>
        </w:rPr>
      </w:pPr>
      <w:r w:rsidRPr="001252AA">
        <w:rPr>
          <w:szCs w:val="22"/>
        </w:rPr>
        <w:t>SÚHRN CHARAKTERISTICKÝCH VLASTNOSTÍ LIEKU</w:t>
      </w:r>
    </w:p>
    <w:p w:rsidR="00030576" w:rsidRPr="001252AA" w:rsidRDefault="00030576">
      <w:pPr>
        <w:pStyle w:val="EUHeading1"/>
        <w:jc w:val="center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1.</w:t>
      </w:r>
      <w:r w:rsidRPr="001252AA">
        <w:rPr>
          <w:szCs w:val="22"/>
        </w:rPr>
        <w:tab/>
        <w:t>Názov Lieku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b/>
          <w:bCs/>
          <w:szCs w:val="22"/>
        </w:rPr>
      </w:pPr>
      <w:r w:rsidRPr="001252AA">
        <w:rPr>
          <w:b/>
          <w:bCs/>
          <w:szCs w:val="22"/>
        </w:rPr>
        <w:t>Calgel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2.</w:t>
      </w:r>
      <w:r w:rsidRPr="001252AA">
        <w:rPr>
          <w:szCs w:val="22"/>
        </w:rPr>
        <w:tab/>
        <w:t>Kvalitatívne a kvantitatívne zloženie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tabs>
          <w:tab w:val="left" w:pos="3780"/>
        </w:tabs>
        <w:jc w:val="both"/>
        <w:rPr>
          <w:szCs w:val="22"/>
        </w:rPr>
      </w:pPr>
      <w:smartTag w:uri="urn:schemas-microsoft-com:office:smarttags" w:element="metricconverter">
        <w:smartTagPr>
          <w:attr w:name="ProductID" w:val="1ﾠg"/>
        </w:smartTagPr>
        <w:r w:rsidRPr="001252AA">
          <w:rPr>
            <w:szCs w:val="22"/>
          </w:rPr>
          <w:t>1 g</w:t>
        </w:r>
      </w:smartTag>
      <w:r w:rsidRPr="001252AA">
        <w:rPr>
          <w:szCs w:val="22"/>
        </w:rPr>
        <w:t xml:space="preserve"> zubného gélu C</w:t>
      </w:r>
      <w:r>
        <w:rPr>
          <w:szCs w:val="22"/>
        </w:rPr>
        <w:t>algel</w:t>
      </w:r>
      <w:r w:rsidRPr="001252AA">
        <w:rPr>
          <w:szCs w:val="22"/>
        </w:rPr>
        <w:t xml:space="preserve"> obsahuje: </w:t>
      </w:r>
    </w:p>
    <w:p w:rsidR="00030576" w:rsidRPr="001252AA" w:rsidRDefault="00030576">
      <w:pPr>
        <w:pStyle w:val="EUNormal"/>
        <w:tabs>
          <w:tab w:val="left" w:pos="3780"/>
        </w:tabs>
        <w:jc w:val="both"/>
        <w:rPr>
          <w:szCs w:val="22"/>
        </w:rPr>
      </w:pPr>
      <w:r w:rsidRPr="001252AA">
        <w:rPr>
          <w:szCs w:val="22"/>
        </w:rPr>
        <w:t>lidocaini hydrochloridum monohydricum 3,3 mg,</w:t>
      </w:r>
    </w:p>
    <w:p w:rsidR="00030576" w:rsidRPr="001252AA" w:rsidRDefault="00030576">
      <w:pPr>
        <w:pStyle w:val="EUNormal"/>
        <w:tabs>
          <w:tab w:val="clear" w:pos="567"/>
          <w:tab w:val="left" w:pos="3780"/>
        </w:tabs>
        <w:jc w:val="both"/>
        <w:rPr>
          <w:szCs w:val="22"/>
        </w:rPr>
      </w:pPr>
      <w:r w:rsidRPr="001252AA">
        <w:rPr>
          <w:szCs w:val="22"/>
        </w:rPr>
        <w:t>cetylpyridinii chloridum monohydricum 1,0 mg.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08237E">
        <w:rPr>
          <w:szCs w:val="22"/>
        </w:rPr>
        <w:t>Úplný zoznam pomocných látok</w:t>
      </w:r>
      <w:r w:rsidRPr="001252AA">
        <w:rPr>
          <w:szCs w:val="22"/>
        </w:rPr>
        <w:t>, pozri časť 6.1.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3.</w:t>
      </w:r>
      <w:r w:rsidRPr="001252AA">
        <w:rPr>
          <w:szCs w:val="22"/>
        </w:rPr>
        <w:tab/>
        <w:t>Lieková forma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Zubný gél.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Opis lieku: žltohnedý gél s charakteristickou vôňou, homogénneho vzhľadu.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4.</w:t>
      </w:r>
      <w:r w:rsidRPr="001252AA">
        <w:rPr>
          <w:szCs w:val="22"/>
        </w:rPr>
        <w:tab/>
        <w:t>Klinické údaje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4.1</w:t>
      </w:r>
      <w:r w:rsidRPr="001252AA">
        <w:rPr>
          <w:szCs w:val="22"/>
        </w:rPr>
        <w:tab/>
        <w:t>Terapeutické indikácie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>
        <w:rPr>
          <w:szCs w:val="22"/>
        </w:rPr>
        <w:t>Liek</w:t>
      </w:r>
      <w:r w:rsidRPr="001252AA">
        <w:rPr>
          <w:szCs w:val="22"/>
        </w:rPr>
        <w:t xml:space="preserve"> je určený na </w:t>
      </w:r>
      <w:r w:rsidRPr="0008237E">
        <w:rPr>
          <w:szCs w:val="22"/>
        </w:rPr>
        <w:t>používanie</w:t>
      </w:r>
      <w:r w:rsidRPr="001252AA">
        <w:rPr>
          <w:szCs w:val="22"/>
        </w:rPr>
        <w:t xml:space="preserve"> pri prerezávaní zubov</w:t>
      </w:r>
      <w:r>
        <w:rPr>
          <w:szCs w:val="22"/>
        </w:rPr>
        <w:t>.</w:t>
      </w:r>
      <w:r w:rsidRPr="001252AA">
        <w:rPr>
          <w:szCs w:val="22"/>
        </w:rPr>
        <w:t xml:space="preserve"> </w:t>
      </w:r>
      <w:r w:rsidRPr="0008237E">
        <w:rPr>
          <w:szCs w:val="22"/>
        </w:rPr>
        <w:t>Pomáh</w:t>
      </w:r>
      <w:r>
        <w:rPr>
          <w:szCs w:val="22"/>
        </w:rPr>
        <w:t>a</w:t>
      </w:r>
      <w:r w:rsidRPr="0008237E">
        <w:rPr>
          <w:szCs w:val="22"/>
        </w:rPr>
        <w:t xml:space="preserve"> zm</w:t>
      </w:r>
      <w:r>
        <w:rPr>
          <w:szCs w:val="22"/>
        </w:rPr>
        <w:t>ie</w:t>
      </w:r>
      <w:r w:rsidRPr="0008237E">
        <w:rPr>
          <w:szCs w:val="22"/>
        </w:rPr>
        <w:t>rni</w:t>
      </w:r>
      <w:r>
        <w:rPr>
          <w:szCs w:val="22"/>
        </w:rPr>
        <w:t>ť</w:t>
      </w:r>
      <w:r w:rsidRPr="0008237E">
        <w:rPr>
          <w:szCs w:val="22"/>
        </w:rPr>
        <w:t xml:space="preserve"> bolesti </w:t>
      </w:r>
      <w:r>
        <w:rPr>
          <w:szCs w:val="22"/>
        </w:rPr>
        <w:t>s</w:t>
      </w:r>
      <w:r w:rsidRPr="0008237E">
        <w:rPr>
          <w:szCs w:val="22"/>
        </w:rPr>
        <w:t>p</w:t>
      </w:r>
      <w:r>
        <w:rPr>
          <w:szCs w:val="22"/>
        </w:rPr>
        <w:t>ô</w:t>
      </w:r>
      <w:r w:rsidRPr="0008237E">
        <w:rPr>
          <w:szCs w:val="22"/>
        </w:rPr>
        <w:t>sobené pr</w:t>
      </w:r>
      <w:r>
        <w:rPr>
          <w:szCs w:val="22"/>
        </w:rPr>
        <w:t>er</w:t>
      </w:r>
      <w:r w:rsidRPr="0008237E">
        <w:rPr>
          <w:szCs w:val="22"/>
        </w:rPr>
        <w:t>ezáv</w:t>
      </w:r>
      <w:r>
        <w:rPr>
          <w:szCs w:val="22"/>
        </w:rPr>
        <w:t>a</w:t>
      </w:r>
      <w:r w:rsidRPr="0008237E">
        <w:rPr>
          <w:szCs w:val="22"/>
        </w:rPr>
        <w:t>ním zub</w:t>
      </w:r>
      <w:r>
        <w:rPr>
          <w:szCs w:val="22"/>
        </w:rPr>
        <w:t>ov</w:t>
      </w:r>
      <w:r w:rsidRPr="0008237E">
        <w:rPr>
          <w:szCs w:val="22"/>
        </w:rPr>
        <w:t xml:space="preserve"> a </w:t>
      </w:r>
      <w:r>
        <w:rPr>
          <w:szCs w:val="22"/>
        </w:rPr>
        <w:t>upokojiť</w:t>
      </w:r>
      <w:r w:rsidRPr="0008237E">
        <w:rPr>
          <w:szCs w:val="22"/>
        </w:rPr>
        <w:t xml:space="preserve"> </w:t>
      </w:r>
      <w:r>
        <w:rPr>
          <w:szCs w:val="22"/>
        </w:rPr>
        <w:t xml:space="preserve">ďasná </w:t>
      </w:r>
      <w:r w:rsidRPr="0008237E">
        <w:rPr>
          <w:szCs w:val="22"/>
        </w:rPr>
        <w:t>batol</w:t>
      </w:r>
      <w:r>
        <w:rPr>
          <w:szCs w:val="22"/>
        </w:rPr>
        <w:t>i</w:t>
      </w:r>
      <w:r w:rsidRPr="0008237E">
        <w:rPr>
          <w:szCs w:val="22"/>
        </w:rPr>
        <w:t xml:space="preserve">at a </w:t>
      </w:r>
      <w:r>
        <w:rPr>
          <w:szCs w:val="22"/>
        </w:rPr>
        <w:t>dojčiat</w:t>
      </w:r>
      <w:r w:rsidRPr="001252AA">
        <w:rPr>
          <w:szCs w:val="22"/>
        </w:rPr>
        <w:t>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>
        <w:rPr>
          <w:szCs w:val="22"/>
        </w:rPr>
        <w:t xml:space="preserve">Má </w:t>
      </w:r>
      <w:r w:rsidRPr="001252AA">
        <w:rPr>
          <w:szCs w:val="22"/>
        </w:rPr>
        <w:t>mierne antiseptické účinky.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4.2</w:t>
      </w:r>
      <w:r w:rsidRPr="001252AA">
        <w:rPr>
          <w:szCs w:val="22"/>
        </w:rPr>
        <w:tab/>
        <w:t>Dávkovanie a spôsob podávania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CF3044" w:rsidRDefault="00030576" w:rsidP="00E16879">
      <w:pPr>
        <w:jc w:val="both"/>
        <w:rPr>
          <w:sz w:val="22"/>
          <w:szCs w:val="22"/>
          <w:u w:val="single"/>
          <w:lang w:val="sk-SK"/>
        </w:rPr>
      </w:pPr>
      <w:r w:rsidRPr="00CF3044">
        <w:rPr>
          <w:sz w:val="22"/>
          <w:szCs w:val="22"/>
          <w:u w:val="single"/>
          <w:lang w:val="sk-SK"/>
        </w:rPr>
        <w:t>Dávkovanie</w:t>
      </w:r>
    </w:p>
    <w:p w:rsidR="00030576" w:rsidRPr="00E16879" w:rsidRDefault="00030576" w:rsidP="00E16879">
      <w:pPr>
        <w:jc w:val="both"/>
        <w:rPr>
          <w:b/>
          <w:sz w:val="22"/>
          <w:szCs w:val="22"/>
          <w:lang w:val="sk-SK"/>
        </w:rPr>
      </w:pPr>
    </w:p>
    <w:p w:rsidR="00030576" w:rsidRPr="00CF3044" w:rsidRDefault="00030576" w:rsidP="00E16879">
      <w:pPr>
        <w:jc w:val="both"/>
        <w:rPr>
          <w:sz w:val="22"/>
          <w:szCs w:val="22"/>
          <w:lang w:val="sk-SK"/>
        </w:rPr>
      </w:pPr>
      <w:r w:rsidRPr="00CF3044">
        <w:rPr>
          <w:sz w:val="22"/>
          <w:szCs w:val="22"/>
          <w:lang w:val="sk-SK"/>
        </w:rPr>
        <w:t>Batoľatá a dojčatá od 5 mesiacov</w:t>
      </w:r>
      <w:r>
        <w:rPr>
          <w:sz w:val="22"/>
          <w:szCs w:val="22"/>
          <w:lang w:val="sk-SK"/>
        </w:rPr>
        <w:t>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Malé množstvo gélu, približne</w:t>
      </w:r>
      <w:r>
        <w:rPr>
          <w:szCs w:val="22"/>
        </w:rPr>
        <w:t xml:space="preserve"> v dĺžke</w:t>
      </w:r>
      <w:r w:rsidRPr="001252AA">
        <w:rPr>
          <w:szCs w:val="22"/>
        </w:rPr>
        <w:t xml:space="preserve"> 7,5 mm</w:t>
      </w:r>
      <w:r>
        <w:rPr>
          <w:szCs w:val="22"/>
        </w:rPr>
        <w:t xml:space="preserve"> (</w:t>
      </w:r>
      <w:smartTag w:uri="urn:schemas-microsoft-com:office:smarttags" w:element="metricconverter">
        <w:smartTagPr>
          <w:attr w:name="ProductID" w:val="0,22 g"/>
        </w:smartTagPr>
        <w:r>
          <w:rPr>
            <w:szCs w:val="22"/>
          </w:rPr>
          <w:t>0,22 g</w:t>
        </w:r>
      </w:smartTag>
      <w:r>
        <w:rPr>
          <w:szCs w:val="22"/>
        </w:rPr>
        <w:t>)</w:t>
      </w:r>
      <w:r w:rsidRPr="001252AA">
        <w:rPr>
          <w:szCs w:val="22"/>
        </w:rPr>
        <w:t>, vytlačte na čistý kon</w:t>
      </w:r>
      <w:r>
        <w:rPr>
          <w:szCs w:val="22"/>
        </w:rPr>
        <w:t>ček</w:t>
      </w:r>
      <w:r w:rsidRPr="001252AA">
        <w:rPr>
          <w:szCs w:val="22"/>
        </w:rPr>
        <w:t xml:space="preserve"> prsta a jemne vtierajte do ďasna</w:t>
      </w:r>
      <w:r>
        <w:rPr>
          <w:szCs w:val="22"/>
        </w:rPr>
        <w:t xml:space="preserve"> v mieste rastu zubov</w:t>
      </w:r>
      <w:r w:rsidRPr="001252AA">
        <w:rPr>
          <w:szCs w:val="22"/>
        </w:rPr>
        <w:t>.</w:t>
      </w:r>
    </w:p>
    <w:p w:rsidR="00030576" w:rsidRDefault="00030576">
      <w:pPr>
        <w:pStyle w:val="EUNormal"/>
        <w:jc w:val="both"/>
        <w:rPr>
          <w:szCs w:val="22"/>
        </w:rPr>
      </w:pPr>
    </w:p>
    <w:p w:rsidR="00030576" w:rsidRDefault="00030576">
      <w:pPr>
        <w:pStyle w:val="EUNormal"/>
        <w:jc w:val="both"/>
        <w:rPr>
          <w:szCs w:val="22"/>
        </w:rPr>
      </w:pPr>
      <w:r>
        <w:rPr>
          <w:szCs w:val="22"/>
        </w:rPr>
        <w:t>Aplikáciu je možné</w:t>
      </w:r>
      <w:r w:rsidRPr="001252AA">
        <w:rPr>
          <w:szCs w:val="22"/>
        </w:rPr>
        <w:t xml:space="preserve"> </w:t>
      </w:r>
      <w:r>
        <w:rPr>
          <w:szCs w:val="22"/>
        </w:rPr>
        <w:t>v</w:t>
      </w:r>
      <w:r w:rsidRPr="001252AA">
        <w:rPr>
          <w:szCs w:val="22"/>
        </w:rPr>
        <w:t> prípade potreby opak</w:t>
      </w:r>
      <w:r>
        <w:rPr>
          <w:szCs w:val="22"/>
        </w:rPr>
        <w:t>ovať. Pred opakovanou aplikáciou počkajte aspoň 2 hodiny. Neprekračujte</w:t>
      </w:r>
      <w:r w:rsidRPr="001252AA">
        <w:rPr>
          <w:szCs w:val="22"/>
        </w:rPr>
        <w:t xml:space="preserve"> 6 aplikácií za deň.</w:t>
      </w:r>
    </w:p>
    <w:p w:rsidR="00030576" w:rsidRDefault="00030576">
      <w:pPr>
        <w:pStyle w:val="EUNormal"/>
        <w:jc w:val="both"/>
        <w:rPr>
          <w:szCs w:val="22"/>
        </w:rPr>
      </w:pPr>
    </w:p>
    <w:p w:rsidR="00030576" w:rsidRPr="00CF3044" w:rsidRDefault="00030576">
      <w:pPr>
        <w:pStyle w:val="EUNormal"/>
        <w:jc w:val="both"/>
        <w:rPr>
          <w:szCs w:val="22"/>
          <w:u w:val="single"/>
        </w:rPr>
      </w:pPr>
      <w:r w:rsidRPr="00CF3044">
        <w:rPr>
          <w:szCs w:val="22"/>
          <w:u w:val="single"/>
        </w:rPr>
        <w:t>Spôsob podávania</w:t>
      </w:r>
    </w:p>
    <w:p w:rsidR="00030576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>
        <w:rPr>
          <w:szCs w:val="22"/>
        </w:rPr>
        <w:t>Určený na miestnu aplikáciu na postihnuté ďasno.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4.3</w:t>
      </w:r>
      <w:r w:rsidRPr="001252AA">
        <w:rPr>
          <w:szCs w:val="22"/>
        </w:rPr>
        <w:tab/>
        <w:t xml:space="preserve">Kontraindikácie 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Precitlivenosť</w:t>
      </w:r>
      <w:r>
        <w:rPr>
          <w:szCs w:val="22"/>
        </w:rPr>
        <w:t xml:space="preserve"> </w:t>
      </w:r>
      <w:r w:rsidRPr="001252AA">
        <w:rPr>
          <w:szCs w:val="22"/>
        </w:rPr>
        <w:t xml:space="preserve">na liečivá alebo na ktorúkoľvek z pomocných látok </w:t>
      </w:r>
      <w:r>
        <w:rPr>
          <w:szCs w:val="22"/>
        </w:rPr>
        <w:t>uvedených v časti 6.1</w:t>
      </w:r>
      <w:r w:rsidRPr="001252AA">
        <w:rPr>
          <w:szCs w:val="22"/>
        </w:rPr>
        <w:t>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4.4</w:t>
      </w:r>
      <w:r w:rsidRPr="001252AA">
        <w:rPr>
          <w:szCs w:val="22"/>
        </w:rPr>
        <w:tab/>
        <w:t>Osobitné upozornenia a opatrenia pri používaní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E16879" w:rsidRDefault="00030576" w:rsidP="00E16879">
      <w:pPr>
        <w:pStyle w:val="EUNormal"/>
        <w:jc w:val="both"/>
        <w:rPr>
          <w:szCs w:val="22"/>
        </w:rPr>
      </w:pPr>
      <w:r w:rsidRPr="00E16879">
        <w:rPr>
          <w:szCs w:val="22"/>
        </w:rPr>
        <w:t>Rumanček, minoritná súčasť bylinkovej prísady upravujúcej chuť, môže byť príčinou alergických reakcií. Prejavy hypersenzitivity na rumanček sa zvyčajne manifestujú dýchacími ťažkosťami u atopických jedincov. Boli popísané anafylaktické reakcie u jedincov požívajúcich bylinkové prípravky s obsahom rumančeka. U citlivých jedincov sa môžu vyskytovať pozitívne kožné reakcie pri používaní prípravkov obsahujúcich rumanček.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4.5</w:t>
      </w:r>
      <w:r w:rsidRPr="001252AA">
        <w:rPr>
          <w:szCs w:val="22"/>
        </w:rPr>
        <w:tab/>
        <w:t>Liekové a iné interakcie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Default="00030576">
      <w:pPr>
        <w:pStyle w:val="EUNormal"/>
        <w:jc w:val="both"/>
        <w:rPr>
          <w:szCs w:val="22"/>
        </w:rPr>
      </w:pPr>
      <w:r>
        <w:rPr>
          <w:szCs w:val="22"/>
        </w:rPr>
        <w:t>N</w:t>
      </w:r>
      <w:r w:rsidRPr="001252AA">
        <w:rPr>
          <w:szCs w:val="22"/>
        </w:rPr>
        <w:t>ie sú známe</w:t>
      </w:r>
      <w:r>
        <w:rPr>
          <w:szCs w:val="22"/>
        </w:rPr>
        <w:t xml:space="preserve">. 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Boli hlásené liekové interakcie medzi intravenózne podanými liečivami lidokaínom a perorálnym prokaínamidom, perorálnym fenytoínom samostatne alebo v kombinácii s fenobarbitalom, primidónom alebo karbamazepínom, perorálnym prop</w:t>
      </w:r>
      <w:r>
        <w:rPr>
          <w:szCs w:val="22"/>
        </w:rPr>
        <w:t>r</w:t>
      </w:r>
      <w:r w:rsidRPr="001252AA">
        <w:rPr>
          <w:szCs w:val="22"/>
        </w:rPr>
        <w:t>anololom a kálium nešetriacimi diuretikami, vrátane bumetanidu, furosemidu a tiazidu. Tieto účinky nie sú pravdepodobne pre používanie zubného gélu Calgel relevantné.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4.6</w:t>
      </w:r>
      <w:r w:rsidRPr="001252AA">
        <w:rPr>
          <w:szCs w:val="22"/>
        </w:rPr>
        <w:tab/>
      </w:r>
      <w:r>
        <w:rPr>
          <w:szCs w:val="22"/>
        </w:rPr>
        <w:t>Fertilita, g</w:t>
      </w:r>
      <w:r w:rsidRPr="001252AA">
        <w:rPr>
          <w:szCs w:val="22"/>
        </w:rPr>
        <w:t>ravidita a laktácia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E16879" w:rsidRDefault="00030576" w:rsidP="00E16879">
      <w:pPr>
        <w:pStyle w:val="EUNormal"/>
        <w:jc w:val="both"/>
        <w:rPr>
          <w:szCs w:val="22"/>
        </w:rPr>
      </w:pPr>
      <w:r w:rsidRPr="00E16879">
        <w:rPr>
          <w:szCs w:val="22"/>
        </w:rPr>
        <w:t>Liek je určený na používanie u batoliat a dojčiat, a preto používanie počas gravidity a dojčenia neprichádza do úvahy.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4.7</w:t>
      </w:r>
      <w:r w:rsidRPr="001252AA">
        <w:rPr>
          <w:szCs w:val="22"/>
        </w:rPr>
        <w:tab/>
        <w:t>Ovplyvnenie schopnosti viesť vozidlá a obsluhovať stroje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Netýka sa.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4.8</w:t>
      </w:r>
      <w:r w:rsidRPr="001252AA">
        <w:rPr>
          <w:szCs w:val="22"/>
        </w:rPr>
        <w:tab/>
        <w:t>Nežiaduce účinky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bCs/>
          <w:szCs w:val="22"/>
        </w:rPr>
      </w:pPr>
      <w:r w:rsidRPr="00672977">
        <w:rPr>
          <w:szCs w:val="22"/>
        </w:rPr>
        <w:t xml:space="preserve">Nežiaduce účinky hlásené v sledovaní po uvedení </w:t>
      </w:r>
      <w:r>
        <w:rPr>
          <w:szCs w:val="22"/>
        </w:rPr>
        <w:t xml:space="preserve">na trh </w:t>
      </w:r>
      <w:r w:rsidRPr="00672977">
        <w:rPr>
          <w:szCs w:val="22"/>
        </w:rPr>
        <w:t>cetylpyridínu/lidokaínu s frekvenciou výskytu po</w:t>
      </w:r>
      <w:r w:rsidRPr="00672977">
        <w:rPr>
          <w:bCs/>
          <w:szCs w:val="22"/>
        </w:rPr>
        <w:t>dľa tejto konvenčnej klasifikácie:</w:t>
      </w: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veľmi časté</w:t>
      </w:r>
      <w:r w:rsidRPr="00672977">
        <w:rPr>
          <w:szCs w:val="22"/>
        </w:rPr>
        <w:tab/>
      </w:r>
      <w:r w:rsidRPr="00672977">
        <w:rPr>
          <w:szCs w:val="22"/>
        </w:rPr>
        <w:tab/>
        <w:t>≥1/10</w:t>
      </w: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časté</w:t>
      </w:r>
      <w:r w:rsidRPr="00672977">
        <w:rPr>
          <w:szCs w:val="22"/>
        </w:rPr>
        <w:tab/>
      </w:r>
      <w:r w:rsidRPr="00672977">
        <w:rPr>
          <w:szCs w:val="22"/>
        </w:rPr>
        <w:tab/>
      </w:r>
      <w:r w:rsidRPr="00672977">
        <w:rPr>
          <w:szCs w:val="22"/>
        </w:rPr>
        <w:tab/>
      </w:r>
      <w:r>
        <w:rPr>
          <w:szCs w:val="22"/>
        </w:rPr>
        <w:tab/>
      </w:r>
      <w:r w:rsidRPr="00672977">
        <w:rPr>
          <w:szCs w:val="22"/>
        </w:rPr>
        <w:t>≥1/100 až &lt;1/10</w:t>
      </w: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menej časté</w:t>
      </w:r>
      <w:r w:rsidRPr="00672977">
        <w:rPr>
          <w:szCs w:val="22"/>
        </w:rPr>
        <w:tab/>
      </w:r>
      <w:r w:rsidRPr="00672977">
        <w:rPr>
          <w:szCs w:val="22"/>
        </w:rPr>
        <w:tab/>
        <w:t>≥1/1000 až &lt;1/100</w:t>
      </w: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zriedkavé</w:t>
      </w:r>
      <w:r w:rsidRPr="00672977">
        <w:rPr>
          <w:szCs w:val="22"/>
        </w:rPr>
        <w:tab/>
      </w:r>
      <w:r w:rsidRPr="00672977">
        <w:rPr>
          <w:szCs w:val="22"/>
        </w:rPr>
        <w:tab/>
        <w:t>≥1/10 000 až &lt;1/1000</w:t>
      </w: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veľmi zriedkavé</w:t>
      </w:r>
      <w:r w:rsidRPr="00672977">
        <w:rPr>
          <w:szCs w:val="22"/>
        </w:rPr>
        <w:tab/>
      </w:r>
      <w:r>
        <w:rPr>
          <w:szCs w:val="22"/>
        </w:rPr>
        <w:tab/>
      </w:r>
      <w:r w:rsidRPr="00672977">
        <w:rPr>
          <w:szCs w:val="22"/>
        </w:rPr>
        <w:t>&lt;1/10 000</w:t>
      </w: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neznáme (z dostupných údajov sa nedá určiť)</w:t>
      </w:r>
    </w:p>
    <w:p w:rsidR="00030576" w:rsidRPr="00672977" w:rsidRDefault="00030576" w:rsidP="00672977">
      <w:pPr>
        <w:pStyle w:val="EUNormal"/>
        <w:rPr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b/>
          <w:szCs w:val="22"/>
        </w:rPr>
      </w:pPr>
      <w:r w:rsidRPr="00672977">
        <w:rPr>
          <w:b/>
          <w:szCs w:val="22"/>
        </w:rPr>
        <w:t>Trieda orgánových systémov</w:t>
      </w:r>
      <w:r w:rsidRPr="00672977">
        <w:rPr>
          <w:b/>
          <w:szCs w:val="22"/>
        </w:rPr>
        <w:tab/>
      </w:r>
      <w:r w:rsidRPr="00672977">
        <w:rPr>
          <w:b/>
          <w:szCs w:val="22"/>
        </w:rPr>
        <w:tab/>
        <w:t>nežiaduci účinok</w:t>
      </w:r>
    </w:p>
    <w:p w:rsidR="00030576" w:rsidRPr="00672977" w:rsidRDefault="00030576" w:rsidP="00672977">
      <w:pPr>
        <w:pStyle w:val="EUNormal"/>
        <w:rPr>
          <w:b/>
          <w:szCs w:val="22"/>
        </w:rPr>
      </w:pPr>
      <w:r w:rsidRPr="00672977">
        <w:rPr>
          <w:b/>
          <w:szCs w:val="22"/>
        </w:rPr>
        <w:t>vyjadrenie frekvencie</w:t>
      </w:r>
    </w:p>
    <w:p w:rsidR="00030576" w:rsidRPr="00672977" w:rsidRDefault="00030576" w:rsidP="00672977">
      <w:pPr>
        <w:pStyle w:val="EUNormal"/>
        <w:rPr>
          <w:b/>
          <w:szCs w:val="22"/>
        </w:rPr>
      </w:pPr>
    </w:p>
    <w:p w:rsidR="00030576" w:rsidRPr="00672977" w:rsidRDefault="00030576" w:rsidP="00672977">
      <w:pPr>
        <w:pStyle w:val="EUNormal"/>
        <w:rPr>
          <w:b/>
          <w:i/>
          <w:szCs w:val="22"/>
        </w:rPr>
      </w:pPr>
      <w:r w:rsidRPr="00672977">
        <w:rPr>
          <w:b/>
          <w:i/>
          <w:szCs w:val="22"/>
        </w:rPr>
        <w:t>Poruchy imunitného systému</w:t>
      </w:r>
    </w:p>
    <w:p w:rsidR="00030576" w:rsidRPr="00672977" w:rsidRDefault="00030576" w:rsidP="00672977">
      <w:pPr>
        <w:pStyle w:val="EUNormal"/>
        <w:rPr>
          <w:b/>
          <w:i/>
          <w:szCs w:val="22"/>
        </w:rPr>
      </w:pPr>
    </w:p>
    <w:p w:rsidR="00030576" w:rsidRPr="00672977" w:rsidRDefault="00030576" w:rsidP="00672977">
      <w:pPr>
        <w:pStyle w:val="EUNormal"/>
        <w:rPr>
          <w:szCs w:val="22"/>
        </w:rPr>
      </w:pPr>
      <w:r w:rsidRPr="00672977">
        <w:rPr>
          <w:szCs w:val="22"/>
        </w:rPr>
        <w:t>veľmi zriedkavé</w:t>
      </w:r>
      <w:r w:rsidRPr="00672977">
        <w:rPr>
          <w:szCs w:val="22"/>
        </w:rPr>
        <w:tab/>
      </w:r>
      <w:r w:rsidRPr="00672977">
        <w:rPr>
          <w:szCs w:val="22"/>
        </w:rPr>
        <w:tab/>
      </w:r>
      <w:r w:rsidRPr="00672977">
        <w:rPr>
          <w:szCs w:val="22"/>
        </w:rPr>
        <w:tab/>
        <w:t>hypersenzitivita (vrátane dermatitídy)</w:t>
      </w:r>
    </w:p>
    <w:p w:rsidR="00030576" w:rsidRPr="00672977" w:rsidRDefault="00030576" w:rsidP="00672977">
      <w:pPr>
        <w:pStyle w:val="EUNormal"/>
        <w:rPr>
          <w:szCs w:val="22"/>
        </w:rPr>
      </w:pPr>
    </w:p>
    <w:p w:rsidR="00030576" w:rsidRPr="00672977" w:rsidRDefault="00030576" w:rsidP="00672977">
      <w:pPr>
        <w:pStyle w:val="EUNormal"/>
        <w:rPr>
          <w:b/>
          <w:i/>
          <w:szCs w:val="22"/>
        </w:rPr>
      </w:pPr>
      <w:r w:rsidRPr="00672977">
        <w:rPr>
          <w:b/>
          <w:i/>
          <w:szCs w:val="22"/>
        </w:rPr>
        <w:t>Celkové poruchy a reakcie v mieste podania</w:t>
      </w:r>
    </w:p>
    <w:p w:rsidR="00030576" w:rsidRPr="00672977" w:rsidRDefault="00030576" w:rsidP="00672977">
      <w:pPr>
        <w:pStyle w:val="EUNormal"/>
        <w:rPr>
          <w:szCs w:val="22"/>
        </w:rPr>
      </w:pPr>
    </w:p>
    <w:p w:rsidR="00030576" w:rsidRPr="00672977" w:rsidRDefault="00030576" w:rsidP="00672977">
      <w:pPr>
        <w:pStyle w:val="EUNormal"/>
        <w:rPr>
          <w:szCs w:val="22"/>
        </w:rPr>
      </w:pPr>
      <w:r w:rsidRPr="00672977">
        <w:rPr>
          <w:szCs w:val="22"/>
        </w:rPr>
        <w:t>veľmi zriedkavé</w:t>
      </w:r>
      <w:r w:rsidRPr="00672977">
        <w:rPr>
          <w:szCs w:val="22"/>
        </w:rPr>
        <w:tab/>
      </w:r>
      <w:r w:rsidRPr="00672977">
        <w:rPr>
          <w:szCs w:val="22"/>
        </w:rPr>
        <w:tab/>
      </w:r>
      <w:r w:rsidRPr="00672977">
        <w:rPr>
          <w:szCs w:val="22"/>
        </w:rPr>
        <w:tab/>
        <w:t>reakcie v mieste aplikácie (vrátane erytému)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 xml:space="preserve">V prípade výskytu akýchkoľvek neočakávaných nežiaducich účinkov </w:t>
      </w:r>
      <w:r>
        <w:rPr>
          <w:szCs w:val="22"/>
        </w:rPr>
        <w:t xml:space="preserve">sa </w:t>
      </w:r>
      <w:r w:rsidRPr="001252AA">
        <w:rPr>
          <w:szCs w:val="22"/>
        </w:rPr>
        <w:t>musí používanie lieku</w:t>
      </w:r>
      <w:r>
        <w:rPr>
          <w:szCs w:val="22"/>
        </w:rPr>
        <w:t xml:space="preserve"> ukončiť</w:t>
      </w:r>
      <w:r w:rsidRPr="001252AA">
        <w:rPr>
          <w:szCs w:val="22"/>
        </w:rPr>
        <w:t xml:space="preserve"> a je </w:t>
      </w:r>
      <w:r>
        <w:rPr>
          <w:szCs w:val="22"/>
        </w:rPr>
        <w:t>potrebná konzultácia</w:t>
      </w:r>
      <w:r w:rsidRPr="001252AA">
        <w:rPr>
          <w:szCs w:val="22"/>
        </w:rPr>
        <w:t xml:space="preserve"> s lekárom.</w:t>
      </w:r>
    </w:p>
    <w:p w:rsidR="00030576" w:rsidRDefault="00030576">
      <w:pPr>
        <w:pStyle w:val="EUNormal"/>
        <w:jc w:val="both"/>
        <w:rPr>
          <w:szCs w:val="22"/>
        </w:rPr>
      </w:pPr>
    </w:p>
    <w:p w:rsidR="00030576" w:rsidRPr="006109A4" w:rsidRDefault="00030576" w:rsidP="003373EA">
      <w:pPr>
        <w:pStyle w:val="EUNormal"/>
        <w:jc w:val="both"/>
        <w:rPr>
          <w:szCs w:val="22"/>
          <w:u w:val="single"/>
        </w:rPr>
      </w:pPr>
      <w:r w:rsidRPr="006109A4">
        <w:rPr>
          <w:szCs w:val="22"/>
          <w:u w:val="single"/>
        </w:rPr>
        <w:t>Hlásenie podozrení na nežiaduce reakcie</w:t>
      </w:r>
    </w:p>
    <w:p w:rsidR="00030576" w:rsidRPr="001252AA" w:rsidRDefault="00030576" w:rsidP="003373EA">
      <w:pPr>
        <w:pStyle w:val="EUNormal"/>
        <w:jc w:val="both"/>
        <w:rPr>
          <w:szCs w:val="22"/>
        </w:rPr>
      </w:pPr>
      <w:r w:rsidRPr="006109A4">
        <w:rPr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prostredníctvom národného systému hlásenia uvedeného v </w:t>
      </w:r>
      <w:hyperlink r:id="rId6" w:history="1">
        <w:r w:rsidRPr="006109A4">
          <w:t>Prílohe V</w:t>
        </w:r>
      </w:hyperlink>
      <w:r w:rsidRPr="006109A4">
        <w:rPr>
          <w:szCs w:val="22"/>
        </w:rPr>
        <w:t>*.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4.9</w:t>
      </w:r>
      <w:r w:rsidRPr="001252AA">
        <w:rPr>
          <w:szCs w:val="22"/>
        </w:rPr>
        <w:tab/>
        <w:t>Predávkovanie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672977" w:rsidRDefault="00030576" w:rsidP="00672977">
      <w:pPr>
        <w:pStyle w:val="Heading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Cetylpyridín</w:t>
      </w:r>
    </w:p>
    <w:p w:rsidR="00030576" w:rsidRPr="00672977" w:rsidRDefault="00030576" w:rsidP="0067297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Požitie vysokých dávok cetylpyridínu môže spôsobiť žalúdočnú nevoľnosť a depresiu centrálneho nervového systému.</w:t>
      </w:r>
    </w:p>
    <w:p w:rsidR="00030576" w:rsidRPr="00672977" w:rsidRDefault="00030576" w:rsidP="00672977">
      <w:pPr>
        <w:pStyle w:val="Heading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</w:p>
    <w:p w:rsidR="00030576" w:rsidRPr="00672977" w:rsidRDefault="00030576" w:rsidP="00672977">
      <w:pPr>
        <w:pStyle w:val="Heading3"/>
        <w:spacing w:before="0" w:after="0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Lidokaín</w:t>
      </w:r>
    </w:p>
    <w:p w:rsidR="00030576" w:rsidRPr="00672977" w:rsidRDefault="00030576" w:rsidP="0067297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Systémové toxické účinky lokálnych anestetík (všetkých liekových foriem) môžu zahrnovať účinky na centrálny nervový systém a srdcovú činnosť.</w:t>
      </w:r>
    </w:p>
    <w:p w:rsidR="00030576" w:rsidRPr="00672977" w:rsidRDefault="00030576" w:rsidP="00672977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sk-SK"/>
        </w:rPr>
      </w:pPr>
      <w:r w:rsidRPr="00672977">
        <w:rPr>
          <w:rFonts w:ascii="Times New Roman" w:hAnsi="Times New Roman" w:cs="Times New Roman"/>
          <w:b w:val="0"/>
          <w:sz w:val="22"/>
          <w:szCs w:val="22"/>
          <w:lang w:val="sk-SK"/>
        </w:rPr>
        <w:t>Z analýzy sledovania po uvedení na trh neboli identifikované žiadne príznaky predávkovania tohto lieku.</w:t>
      </w:r>
    </w:p>
    <w:p w:rsidR="00030576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 xml:space="preserve">Nadmerná lokálna aplikácia lieku Calgel sa môže prejaviť známkami poruchy funkcie hltanu s následnou poruchou prehĺtania. Táto príhoda bola hlásená u dospelého, ktorý kloktal a prehltol 5 ml 2 % roztoku lidokaíniumhydrochloridu (čo odpovedá 100 mg lidokaínu). Dávka však odpovedá jednotlivej dávke 5,4 g zubného gélu Calgel prepočítanej na odpovedajúci povrch tela a povrch hltana u dieťaťa od 3 mesiacov. Je veľmi nepravdepodobné, a to i pri nesprávnom použití (príliš častej alebo nadmernej aplikácii) lieku Calgel, že </w:t>
      </w:r>
      <w:r>
        <w:rPr>
          <w:szCs w:val="22"/>
        </w:rPr>
        <w:t>môže</w:t>
      </w:r>
      <w:r w:rsidRPr="001252AA">
        <w:rPr>
          <w:szCs w:val="22"/>
        </w:rPr>
        <w:t xml:space="preserve"> byť dosiahnutá taká koncentrácia lidokaíniumhydrochloridu alebo cetylpyridíniumchloridu, ktorá </w:t>
      </w:r>
      <w:r>
        <w:rPr>
          <w:szCs w:val="22"/>
        </w:rPr>
        <w:t>môže</w:t>
      </w:r>
      <w:r w:rsidRPr="001252AA">
        <w:rPr>
          <w:szCs w:val="22"/>
        </w:rPr>
        <w:t xml:space="preserve"> vyvolať klinicky významné toxické účinky.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5.</w:t>
      </w:r>
      <w:r w:rsidRPr="001252AA">
        <w:rPr>
          <w:szCs w:val="22"/>
        </w:rPr>
        <w:tab/>
        <w:t>Farmakologické vlastnosti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5.1</w:t>
      </w:r>
      <w:r w:rsidRPr="001252AA">
        <w:rPr>
          <w:szCs w:val="22"/>
        </w:rPr>
        <w:tab/>
        <w:t>Farmakodynamické vlastnosti</w:t>
      </w:r>
    </w:p>
    <w:p w:rsidR="00030576" w:rsidRPr="001252AA" w:rsidRDefault="00030576" w:rsidP="007A12E1">
      <w:pPr>
        <w:pStyle w:val="EUNormalafterheader"/>
        <w:jc w:val="both"/>
        <w:rPr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bCs/>
          <w:szCs w:val="22"/>
        </w:rPr>
      </w:pPr>
      <w:r w:rsidRPr="00672977">
        <w:rPr>
          <w:bCs/>
          <w:szCs w:val="22"/>
        </w:rPr>
        <w:t>Farmakoterapeutická skupina: rôzne iné liečivá na lokálnu liečbu v ústnej dutine</w:t>
      </w:r>
    </w:p>
    <w:p w:rsidR="00030576" w:rsidRPr="00672977" w:rsidRDefault="00030576" w:rsidP="00672977">
      <w:pPr>
        <w:pStyle w:val="EUNormal"/>
        <w:rPr>
          <w:bCs/>
          <w:szCs w:val="22"/>
        </w:rPr>
      </w:pPr>
      <w:r w:rsidRPr="00672977">
        <w:rPr>
          <w:bCs/>
          <w:szCs w:val="22"/>
        </w:rPr>
        <w:t>ATC kód: A01AD11</w:t>
      </w:r>
    </w:p>
    <w:p w:rsidR="00030576" w:rsidRPr="00672977" w:rsidRDefault="00030576" w:rsidP="00672977">
      <w:pPr>
        <w:pStyle w:val="EUNormal"/>
        <w:rPr>
          <w:bCs/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bCs/>
          <w:szCs w:val="22"/>
        </w:rPr>
      </w:pPr>
      <w:r w:rsidRPr="00672977">
        <w:rPr>
          <w:bCs/>
          <w:szCs w:val="22"/>
        </w:rPr>
        <w:t>Chlorid cetylpyridínia, kvartérna amóniová zlúčenina, má antiseptické účinky. Predpokladá sa, že jeho účinok súvisí so schopnosťou zvýšiť permeabilitu bakteriálnej bunkovej steny umožňujúcej únik enzýmov, koenzýmov a metabolických medziproduktov. Používa sa ako súčasť antiseptických ústnych vôd a pastiliek na liečbu miestnych infekcií ústnej dutiny a hrdla.</w:t>
      </w:r>
    </w:p>
    <w:p w:rsidR="00030576" w:rsidRPr="00672977" w:rsidRDefault="00030576" w:rsidP="00672977">
      <w:pPr>
        <w:pStyle w:val="EUNormal"/>
        <w:rPr>
          <w:bCs/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bCs/>
          <w:szCs w:val="22"/>
        </w:rPr>
      </w:pPr>
      <w:r w:rsidRPr="00672977">
        <w:rPr>
          <w:bCs/>
          <w:szCs w:val="22"/>
        </w:rPr>
        <w:t>Lidokaín je lokálne anestetikum amidového typu a pôsobí reverzibilnou prevenciou tvorby a prenosu impulzov nervovými vláknami a na nervových zakončeniach znížením permeability membrány neurónu k sodným iónom. Lidokaín zaisťuje rýchlu analgéziu s nástupom účinku približne 15 minút po aplikácii, účinok môže pretrvávať od jednej do troch hodín.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5.2</w:t>
      </w:r>
      <w:r w:rsidRPr="001252AA">
        <w:rPr>
          <w:szCs w:val="22"/>
        </w:rPr>
        <w:tab/>
        <w:t>Farmakokinetické vlastnosti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Farmakokinetické štúdie s týmto liekom neboli vykonané, a preto nebola experimentálne stanovená biologická dostupnosť po aplikácii tejto kombinácie liečiv.</w:t>
      </w:r>
    </w:p>
    <w:p w:rsidR="00030576" w:rsidRPr="00672977" w:rsidRDefault="00030576" w:rsidP="00672977">
      <w:pPr>
        <w:pStyle w:val="EUNormal"/>
        <w:rPr>
          <w:szCs w:val="22"/>
        </w:rPr>
      </w:pPr>
    </w:p>
    <w:p w:rsidR="00030576" w:rsidRPr="00CF3044" w:rsidRDefault="00030576" w:rsidP="00672977">
      <w:pPr>
        <w:pStyle w:val="EUNormal"/>
        <w:rPr>
          <w:szCs w:val="22"/>
          <w:u w:val="single"/>
        </w:rPr>
      </w:pPr>
      <w:r w:rsidRPr="00CF3044">
        <w:rPr>
          <w:szCs w:val="22"/>
          <w:u w:val="single"/>
        </w:rPr>
        <w:t>Chlorid cetylpyridínia</w:t>
      </w:r>
    </w:p>
    <w:p w:rsidR="00030576" w:rsidRPr="00672977" w:rsidRDefault="00030576" w:rsidP="00672977">
      <w:pPr>
        <w:pStyle w:val="EUNormal"/>
        <w:rPr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Z verejných domén neboli identifikované žiadne relevantné farmakokinetické štúdie.</w:t>
      </w:r>
    </w:p>
    <w:p w:rsidR="00030576" w:rsidRPr="00672977" w:rsidRDefault="00030576" w:rsidP="00672977">
      <w:pPr>
        <w:pStyle w:val="EUNormal"/>
        <w:rPr>
          <w:szCs w:val="22"/>
        </w:rPr>
      </w:pPr>
    </w:p>
    <w:p w:rsidR="00030576" w:rsidRPr="00CF3044" w:rsidRDefault="00030576" w:rsidP="00672977">
      <w:pPr>
        <w:pStyle w:val="EUNormal"/>
        <w:rPr>
          <w:szCs w:val="22"/>
          <w:u w:val="single"/>
        </w:rPr>
      </w:pPr>
      <w:r w:rsidRPr="00CF3044">
        <w:rPr>
          <w:szCs w:val="22"/>
          <w:u w:val="single"/>
        </w:rPr>
        <w:t>Hydrochlorid lidokaínia</w:t>
      </w:r>
    </w:p>
    <w:p w:rsidR="00030576" w:rsidRPr="00672977" w:rsidRDefault="00030576" w:rsidP="00672977">
      <w:pPr>
        <w:pStyle w:val="EUNormal"/>
        <w:rPr>
          <w:b/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Lidokaín sa rýchlo absorbuje z povrchov slizníc s rýchlym nástupom účinku do 2 minút po lokálnej aplikácii 4 % vodného roztoku lidokaínu na sliznicu špičky jazyka.</w:t>
      </w: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Šesťdesiatšesť percent lidokaínu sa viaže na bielkoviny plazmy, 90 % lidokaín sa metabolizuje v pečeni, a menej ako 10 % sa vylučuje v nezmenenej forme. Biologický polčas lidokaínu je 1,6 hodiny. Celkový telesný klírens je vysoký, s pečeňovou exkréciou 65 až 70 %. Lidokaín nie je detegovaný v žlči a nepodlieha enterohepatálnej cirkulácii.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5.3</w:t>
      </w:r>
      <w:r w:rsidRPr="001252AA">
        <w:rPr>
          <w:szCs w:val="22"/>
        </w:rPr>
        <w:tab/>
        <w:t>Predklinické údaje o bezpečnosti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672977" w:rsidRDefault="00030576" w:rsidP="00672977">
      <w:pPr>
        <w:pStyle w:val="EUNormal"/>
        <w:jc w:val="both"/>
        <w:rPr>
          <w:szCs w:val="22"/>
        </w:rPr>
      </w:pPr>
      <w:r w:rsidRPr="00672977">
        <w:rPr>
          <w:szCs w:val="22"/>
        </w:rPr>
        <w:t>Predklinické údaje získané na základe konvenčných farmakologických štúdií bezpečnosti, toxicity po opakovanom pod</w:t>
      </w:r>
      <w:r>
        <w:rPr>
          <w:szCs w:val="22"/>
        </w:rPr>
        <w:t>áv</w:t>
      </w:r>
      <w:r w:rsidRPr="00672977">
        <w:rPr>
          <w:szCs w:val="22"/>
        </w:rPr>
        <w:t>aní, genotoxicity, hodnotenia ka</w:t>
      </w:r>
      <w:r>
        <w:rPr>
          <w:szCs w:val="22"/>
        </w:rPr>
        <w:t>rcino</w:t>
      </w:r>
      <w:r w:rsidRPr="00672977">
        <w:rPr>
          <w:szCs w:val="22"/>
        </w:rPr>
        <w:t>génneho potenciálu</w:t>
      </w:r>
      <w:r>
        <w:rPr>
          <w:szCs w:val="22"/>
        </w:rPr>
        <w:t xml:space="preserve">, </w:t>
      </w:r>
      <w:r w:rsidRPr="00672977">
        <w:rPr>
          <w:szCs w:val="22"/>
        </w:rPr>
        <w:t xml:space="preserve">reprodukčnej </w:t>
      </w:r>
      <w:r>
        <w:rPr>
          <w:szCs w:val="22"/>
        </w:rPr>
        <w:t xml:space="preserve">toxicity </w:t>
      </w:r>
      <w:r w:rsidRPr="00672977">
        <w:rPr>
          <w:szCs w:val="22"/>
        </w:rPr>
        <w:t>a výv</w:t>
      </w:r>
      <w:r>
        <w:rPr>
          <w:szCs w:val="22"/>
        </w:rPr>
        <w:t>inu</w:t>
      </w:r>
      <w:r w:rsidRPr="00672977">
        <w:rPr>
          <w:szCs w:val="22"/>
        </w:rPr>
        <w:t xml:space="preserve"> neodhalili žiadne </w:t>
      </w:r>
      <w:r>
        <w:rPr>
          <w:szCs w:val="22"/>
        </w:rPr>
        <w:t>osobitné</w:t>
      </w:r>
      <w:r w:rsidRPr="00672977">
        <w:rPr>
          <w:szCs w:val="22"/>
        </w:rPr>
        <w:t xml:space="preserve"> riziko pre </w:t>
      </w:r>
      <w:r>
        <w:rPr>
          <w:szCs w:val="22"/>
        </w:rPr>
        <w:t>ľudí</w:t>
      </w:r>
      <w:r w:rsidRPr="00672977">
        <w:rPr>
          <w:szCs w:val="22"/>
        </w:rPr>
        <w:t>.</w:t>
      </w:r>
    </w:p>
    <w:p w:rsidR="00030576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6.</w:t>
      </w:r>
      <w:r w:rsidRPr="001252AA">
        <w:rPr>
          <w:szCs w:val="22"/>
        </w:rPr>
        <w:tab/>
        <w:t>Farmaceutické informácie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6.1</w:t>
      </w:r>
      <w:r w:rsidRPr="001252AA">
        <w:rPr>
          <w:szCs w:val="22"/>
        </w:rPr>
        <w:tab/>
        <w:t>Zoznam pomocných látok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>
        <w:rPr>
          <w:szCs w:val="22"/>
        </w:rPr>
        <w:t>kryštalizujúci</w:t>
      </w:r>
      <w:r w:rsidRPr="001252AA">
        <w:rPr>
          <w:szCs w:val="22"/>
        </w:rPr>
        <w:t xml:space="preserve"> sorbitol 70 %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xylitol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etanol 96 %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glycerol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hyetelóza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hydrogénricínomakrogol 2000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lauromakrogol 450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makrogol 300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sodná soľ sacharínu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levomentol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bylinková aróma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karamel</w:t>
      </w:r>
    </w:p>
    <w:p w:rsidR="00030576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monohydrát kyseliny citrónovej</w:t>
      </w:r>
    </w:p>
    <w:p w:rsidR="00030576" w:rsidRPr="001252AA" w:rsidRDefault="00030576">
      <w:pPr>
        <w:pStyle w:val="EUNormal"/>
        <w:jc w:val="both"/>
        <w:rPr>
          <w:szCs w:val="22"/>
        </w:rPr>
      </w:pPr>
      <w:r>
        <w:rPr>
          <w:szCs w:val="22"/>
        </w:rPr>
        <w:t>dihydrát citrónanu sodného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čistená voda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6.2</w:t>
      </w:r>
      <w:r w:rsidRPr="001252AA">
        <w:rPr>
          <w:szCs w:val="22"/>
        </w:rPr>
        <w:tab/>
        <w:t>Inkompatibility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>
        <w:rPr>
          <w:szCs w:val="22"/>
        </w:rPr>
        <w:t>Neaplikovateľné</w:t>
      </w:r>
      <w:r w:rsidRPr="001252AA">
        <w:rPr>
          <w:szCs w:val="22"/>
        </w:rPr>
        <w:t>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6.3</w:t>
      </w:r>
      <w:r w:rsidRPr="001252AA">
        <w:rPr>
          <w:szCs w:val="22"/>
        </w:rPr>
        <w:tab/>
        <w:t>Čas použiteľnosti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3 roky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6.4</w:t>
      </w:r>
      <w:r w:rsidRPr="001252AA">
        <w:rPr>
          <w:szCs w:val="22"/>
        </w:rPr>
        <w:tab/>
        <w:t>Špeciálne upozornenia na uchovávanie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 xml:space="preserve">Liek uchovávajte pri teplote do </w:t>
      </w:r>
      <w:smartTag w:uri="urn:schemas-microsoft-com:office:smarttags" w:element="metricconverter">
        <w:smartTagPr>
          <w:attr w:name="ProductID" w:val="25 ﾰC"/>
        </w:smartTagPr>
        <w:r w:rsidRPr="001252AA">
          <w:rPr>
            <w:szCs w:val="22"/>
          </w:rPr>
          <w:t>25 °C</w:t>
        </w:r>
      </w:smartTag>
      <w:r w:rsidRPr="001252AA">
        <w:rPr>
          <w:szCs w:val="22"/>
        </w:rPr>
        <w:t xml:space="preserve">. 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6.5</w:t>
      </w:r>
      <w:r w:rsidRPr="001252AA">
        <w:rPr>
          <w:szCs w:val="22"/>
        </w:rPr>
        <w:tab/>
        <w:t>Druh obalu a obsah balenia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Lakovaná hliníková tuba so šraubovacím uzáverom s plastickej hmoty, škatuľa.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10 g"/>
        </w:smartTagPr>
        <w:r w:rsidRPr="001252AA">
          <w:rPr>
            <w:szCs w:val="22"/>
          </w:rPr>
          <w:t>10 g</w:t>
        </w:r>
      </w:smartTag>
      <w:r w:rsidRPr="001252AA">
        <w:rPr>
          <w:szCs w:val="22"/>
        </w:rPr>
        <w:t>.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2"/>
        <w:jc w:val="both"/>
        <w:rPr>
          <w:szCs w:val="22"/>
        </w:rPr>
      </w:pPr>
      <w:r w:rsidRPr="001252AA">
        <w:rPr>
          <w:szCs w:val="22"/>
        </w:rPr>
        <w:t>6.6</w:t>
      </w:r>
      <w:r w:rsidRPr="001252AA">
        <w:rPr>
          <w:szCs w:val="22"/>
        </w:rPr>
        <w:tab/>
      </w:r>
      <w:r>
        <w:rPr>
          <w:szCs w:val="22"/>
        </w:rPr>
        <w:t xml:space="preserve">Špeciálne opatrenia </w:t>
      </w:r>
      <w:r w:rsidRPr="001252AA">
        <w:rPr>
          <w:szCs w:val="22"/>
        </w:rPr>
        <w:t xml:space="preserve">na likvidáciu a iné zaobchádzanie s liekom 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672977" w:rsidRDefault="00030576">
      <w:pPr>
        <w:pStyle w:val="EUNormal"/>
        <w:jc w:val="both"/>
        <w:rPr>
          <w:szCs w:val="22"/>
        </w:rPr>
      </w:pPr>
      <w:r w:rsidRPr="000B5B32">
        <w:rPr>
          <w:szCs w:val="22"/>
          <w:lang w:val="en-US"/>
        </w:rPr>
        <w:t>Nepoužitý liek alebo odpad vzniknutý z lieku treba vrátiť do lekárne.</w:t>
      </w:r>
      <w:r w:rsidRPr="00672977">
        <w:rPr>
          <w:szCs w:val="22"/>
        </w:rPr>
        <w:t>.</w:t>
      </w:r>
    </w:p>
    <w:p w:rsidR="00030576" w:rsidRPr="00672977" w:rsidRDefault="00030576">
      <w:pPr>
        <w:pStyle w:val="EUNormal"/>
        <w:jc w:val="both"/>
        <w:rPr>
          <w:szCs w:val="22"/>
        </w:rPr>
      </w:pPr>
    </w:p>
    <w:p w:rsidR="00030576" w:rsidRPr="00672977" w:rsidRDefault="00030576">
      <w:pPr>
        <w:pStyle w:val="EUNormal"/>
        <w:jc w:val="both"/>
        <w:rPr>
          <w:szCs w:val="22"/>
        </w:rPr>
      </w:pPr>
    </w:p>
    <w:p w:rsidR="00030576" w:rsidRPr="00672977" w:rsidRDefault="00030576">
      <w:pPr>
        <w:pStyle w:val="EUHeading1"/>
        <w:jc w:val="both"/>
        <w:rPr>
          <w:szCs w:val="22"/>
        </w:rPr>
      </w:pPr>
      <w:r w:rsidRPr="00672977">
        <w:rPr>
          <w:szCs w:val="22"/>
        </w:rPr>
        <w:t>7.</w:t>
      </w:r>
      <w:r w:rsidRPr="00672977">
        <w:rPr>
          <w:szCs w:val="22"/>
        </w:rPr>
        <w:tab/>
        <w:t>Držiteľ rozhodnutia o registrácii</w:t>
      </w:r>
    </w:p>
    <w:p w:rsidR="00030576" w:rsidRPr="00672977" w:rsidRDefault="00030576">
      <w:pPr>
        <w:pStyle w:val="EUNormalafterheader"/>
        <w:jc w:val="both"/>
        <w:rPr>
          <w:szCs w:val="22"/>
        </w:rPr>
      </w:pPr>
    </w:p>
    <w:p w:rsidR="00030576" w:rsidRDefault="00030576" w:rsidP="008753A9">
      <w:pPr>
        <w:jc w:val="both"/>
        <w:rPr>
          <w:bCs/>
          <w:sz w:val="22"/>
          <w:szCs w:val="22"/>
        </w:rPr>
      </w:pPr>
      <w:r w:rsidRPr="00672977">
        <w:rPr>
          <w:bCs/>
          <w:sz w:val="22"/>
          <w:szCs w:val="22"/>
        </w:rPr>
        <w:t>McNeil Products L</w:t>
      </w:r>
      <w:r>
        <w:rPr>
          <w:bCs/>
          <w:sz w:val="22"/>
          <w:szCs w:val="22"/>
        </w:rPr>
        <w:t>imi</w:t>
      </w:r>
      <w:r w:rsidRPr="00672977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e</w:t>
      </w:r>
      <w:r w:rsidRPr="00672977">
        <w:rPr>
          <w:bCs/>
          <w:sz w:val="22"/>
          <w:szCs w:val="22"/>
        </w:rPr>
        <w:t>d</w:t>
      </w:r>
    </w:p>
    <w:p w:rsidR="00030576" w:rsidRPr="00672977" w:rsidRDefault="00030576" w:rsidP="008753A9">
      <w:pPr>
        <w:jc w:val="both"/>
        <w:rPr>
          <w:bCs/>
          <w:sz w:val="22"/>
          <w:szCs w:val="22"/>
        </w:rPr>
      </w:pPr>
      <w:r w:rsidRPr="00672977">
        <w:rPr>
          <w:bCs/>
          <w:sz w:val="22"/>
          <w:szCs w:val="22"/>
        </w:rPr>
        <w:t>c/o Johnson &amp; Johnson</w:t>
      </w:r>
      <w:r>
        <w:rPr>
          <w:bCs/>
          <w:sz w:val="22"/>
          <w:szCs w:val="22"/>
        </w:rPr>
        <w:t xml:space="preserve">, </w:t>
      </w:r>
      <w:r w:rsidRPr="00672977">
        <w:rPr>
          <w:bCs/>
          <w:sz w:val="22"/>
          <w:szCs w:val="22"/>
        </w:rPr>
        <w:t>Ltd</w:t>
      </w:r>
      <w:r>
        <w:rPr>
          <w:bCs/>
          <w:sz w:val="22"/>
          <w:szCs w:val="22"/>
        </w:rPr>
        <w:t>.</w:t>
      </w:r>
    </w:p>
    <w:p w:rsidR="00030576" w:rsidRPr="00672977" w:rsidRDefault="00030576">
      <w:pPr>
        <w:pStyle w:val="EUNormal"/>
        <w:jc w:val="both"/>
        <w:rPr>
          <w:szCs w:val="22"/>
        </w:rPr>
      </w:pPr>
      <w:r w:rsidRPr="00672977">
        <w:rPr>
          <w:szCs w:val="22"/>
        </w:rPr>
        <w:t xml:space="preserve">Foundation Park, Roxborough Way </w:t>
      </w:r>
    </w:p>
    <w:p w:rsidR="00030576" w:rsidRDefault="00030576">
      <w:pPr>
        <w:pStyle w:val="EUNormal"/>
        <w:jc w:val="both"/>
        <w:rPr>
          <w:szCs w:val="22"/>
        </w:rPr>
      </w:pPr>
      <w:r w:rsidRPr="00672977">
        <w:rPr>
          <w:szCs w:val="22"/>
        </w:rPr>
        <w:t>Maidenhead, Berkshire</w:t>
      </w: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SL6 3UG</w:t>
      </w:r>
      <w:r>
        <w:rPr>
          <w:szCs w:val="22"/>
        </w:rPr>
        <w:t xml:space="preserve"> </w:t>
      </w:r>
      <w:r w:rsidRPr="001252AA">
        <w:rPr>
          <w:szCs w:val="22"/>
        </w:rPr>
        <w:t xml:space="preserve">Veľká Británia 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8.</w:t>
      </w:r>
      <w:r w:rsidRPr="001252AA">
        <w:rPr>
          <w:szCs w:val="22"/>
        </w:rPr>
        <w:tab/>
        <w:t>registračné Číslo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  <w:r w:rsidRPr="001252AA">
        <w:rPr>
          <w:szCs w:val="22"/>
        </w:rPr>
        <w:t>95/0346/00-S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9.</w:t>
      </w:r>
      <w:r w:rsidRPr="001252AA">
        <w:rPr>
          <w:szCs w:val="22"/>
        </w:rPr>
        <w:tab/>
        <w:t>Dátum PRVEJ registrácie/ PREDĹŽENIA REGISTRÁCIE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Default="00030576">
      <w:pPr>
        <w:pStyle w:val="EUNormal"/>
        <w:jc w:val="both"/>
        <w:rPr>
          <w:szCs w:val="22"/>
        </w:rPr>
      </w:pPr>
      <w:r>
        <w:rPr>
          <w:szCs w:val="22"/>
        </w:rPr>
        <w:t xml:space="preserve">Dátum prvej registrácie: </w:t>
      </w:r>
      <w:r w:rsidRPr="001252AA">
        <w:rPr>
          <w:szCs w:val="22"/>
        </w:rPr>
        <w:t>31.</w:t>
      </w:r>
      <w:r>
        <w:rPr>
          <w:szCs w:val="22"/>
        </w:rPr>
        <w:t>október</w:t>
      </w:r>
      <w:r w:rsidRPr="001252AA">
        <w:rPr>
          <w:szCs w:val="22"/>
        </w:rPr>
        <w:t>.</w:t>
      </w:r>
      <w:r>
        <w:rPr>
          <w:szCs w:val="22"/>
        </w:rPr>
        <w:t xml:space="preserve"> </w:t>
      </w:r>
      <w:r w:rsidRPr="001252AA">
        <w:rPr>
          <w:szCs w:val="22"/>
        </w:rPr>
        <w:t>2000</w:t>
      </w:r>
    </w:p>
    <w:p w:rsidR="00030576" w:rsidRPr="001252AA" w:rsidRDefault="00030576">
      <w:pPr>
        <w:pStyle w:val="EUNormal"/>
        <w:jc w:val="both"/>
        <w:rPr>
          <w:szCs w:val="22"/>
        </w:rPr>
      </w:pPr>
      <w:r>
        <w:rPr>
          <w:szCs w:val="22"/>
        </w:rPr>
        <w:t>Dátum posledného predlženia registrácie: 4. máj. 2006/bez časového obmedzenia</w:t>
      </w: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Normal"/>
        <w:jc w:val="both"/>
        <w:rPr>
          <w:szCs w:val="22"/>
        </w:rPr>
      </w:pPr>
    </w:p>
    <w:p w:rsidR="00030576" w:rsidRPr="001252AA" w:rsidRDefault="00030576">
      <w:pPr>
        <w:pStyle w:val="EUHeading1"/>
        <w:jc w:val="both"/>
        <w:rPr>
          <w:szCs w:val="22"/>
        </w:rPr>
      </w:pPr>
      <w:r w:rsidRPr="001252AA">
        <w:rPr>
          <w:szCs w:val="22"/>
        </w:rPr>
        <w:t>10.</w:t>
      </w:r>
      <w:r w:rsidRPr="001252AA">
        <w:rPr>
          <w:szCs w:val="22"/>
        </w:rPr>
        <w:tab/>
        <w:t>Dátum revízie textu</w:t>
      </w:r>
    </w:p>
    <w:p w:rsidR="00030576" w:rsidRPr="001252AA" w:rsidRDefault="00030576">
      <w:pPr>
        <w:pStyle w:val="EUNormalafterheader"/>
        <w:jc w:val="both"/>
        <w:rPr>
          <w:szCs w:val="22"/>
        </w:rPr>
      </w:pPr>
    </w:p>
    <w:p w:rsidR="00030576" w:rsidRPr="001252AA" w:rsidRDefault="00030576" w:rsidP="00672977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December 2013</w:t>
      </w:r>
    </w:p>
    <w:sectPr w:rsidR="00030576" w:rsidRPr="001252AA" w:rsidSect="00CA2682"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76" w:rsidRDefault="00030576">
      <w:r>
        <w:separator/>
      </w:r>
    </w:p>
  </w:endnote>
  <w:endnote w:type="continuationSeparator" w:id="0">
    <w:p w:rsidR="00030576" w:rsidRDefault="00030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76" w:rsidRDefault="00030576">
      <w:r>
        <w:separator/>
      </w:r>
    </w:p>
  </w:footnote>
  <w:footnote w:type="continuationSeparator" w:id="0">
    <w:p w:rsidR="00030576" w:rsidRDefault="00030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C9A"/>
    <w:rsid w:val="00030576"/>
    <w:rsid w:val="0008237E"/>
    <w:rsid w:val="00092012"/>
    <w:rsid w:val="000B383C"/>
    <w:rsid w:val="000B5B32"/>
    <w:rsid w:val="000E3D4F"/>
    <w:rsid w:val="001008D1"/>
    <w:rsid w:val="00115F1C"/>
    <w:rsid w:val="001252AA"/>
    <w:rsid w:val="001C2C72"/>
    <w:rsid w:val="001D6B91"/>
    <w:rsid w:val="00223B40"/>
    <w:rsid w:val="00250D63"/>
    <w:rsid w:val="002B4A44"/>
    <w:rsid w:val="003373EA"/>
    <w:rsid w:val="00412D1F"/>
    <w:rsid w:val="004200A3"/>
    <w:rsid w:val="00506048"/>
    <w:rsid w:val="00536B0C"/>
    <w:rsid w:val="006109A4"/>
    <w:rsid w:val="00672977"/>
    <w:rsid w:val="00697C6C"/>
    <w:rsid w:val="006B11A5"/>
    <w:rsid w:val="006D6CF8"/>
    <w:rsid w:val="006E5DDB"/>
    <w:rsid w:val="007573DD"/>
    <w:rsid w:val="007835E6"/>
    <w:rsid w:val="00784408"/>
    <w:rsid w:val="007A12E1"/>
    <w:rsid w:val="007E4101"/>
    <w:rsid w:val="00807802"/>
    <w:rsid w:val="0081446C"/>
    <w:rsid w:val="008753A9"/>
    <w:rsid w:val="00875EFF"/>
    <w:rsid w:val="008A7088"/>
    <w:rsid w:val="008D5762"/>
    <w:rsid w:val="00981016"/>
    <w:rsid w:val="00A02DA0"/>
    <w:rsid w:val="00A15205"/>
    <w:rsid w:val="00A318FB"/>
    <w:rsid w:val="00A924B7"/>
    <w:rsid w:val="00AC07D7"/>
    <w:rsid w:val="00AD27B5"/>
    <w:rsid w:val="00B20F37"/>
    <w:rsid w:val="00B35BE9"/>
    <w:rsid w:val="00C2711B"/>
    <w:rsid w:val="00CA2682"/>
    <w:rsid w:val="00CC20D0"/>
    <w:rsid w:val="00CF3044"/>
    <w:rsid w:val="00DD0F0A"/>
    <w:rsid w:val="00DF207B"/>
    <w:rsid w:val="00E1408D"/>
    <w:rsid w:val="00E16879"/>
    <w:rsid w:val="00E25C9A"/>
    <w:rsid w:val="00E478BC"/>
    <w:rsid w:val="00E915F6"/>
    <w:rsid w:val="00EE638D"/>
    <w:rsid w:val="00EF566E"/>
    <w:rsid w:val="00F01D16"/>
    <w:rsid w:val="00F20CA4"/>
    <w:rsid w:val="00F5396E"/>
    <w:rsid w:val="00F5442A"/>
    <w:rsid w:val="00F7357A"/>
    <w:rsid w:val="00FD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8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6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2682"/>
    <w:pPr>
      <w:keepNext/>
      <w:jc w:val="both"/>
      <w:outlineLvl w:val="1"/>
    </w:pPr>
    <w:rPr>
      <w:rFonts w:ascii="Monotype Sorts" w:hAnsi="Monotype Sorts"/>
      <w:lang w:val="sk-SK" w:eastAsia="sk-S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26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6D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6D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6D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customStyle="1" w:styleId="EUNormalafterheader">
    <w:name w:val="EU Normal after header"/>
    <w:basedOn w:val="EUNormal"/>
    <w:next w:val="EUNormal"/>
    <w:uiPriority w:val="99"/>
    <w:rsid w:val="00CA2682"/>
    <w:pPr>
      <w:keepNext/>
    </w:pPr>
  </w:style>
  <w:style w:type="paragraph" w:customStyle="1" w:styleId="EUNormal">
    <w:name w:val="EU Normal"/>
    <w:basedOn w:val="Normal"/>
    <w:uiPriority w:val="99"/>
    <w:rsid w:val="00CA2682"/>
    <w:pPr>
      <w:tabs>
        <w:tab w:val="left" w:pos="567"/>
      </w:tabs>
    </w:pPr>
    <w:rPr>
      <w:sz w:val="22"/>
      <w:lang w:val="sk-SK"/>
    </w:rPr>
  </w:style>
  <w:style w:type="paragraph" w:customStyle="1" w:styleId="EUHeading1">
    <w:name w:val="EU Heading 1"/>
    <w:basedOn w:val="Heading1"/>
    <w:next w:val="EUNormalafterheader"/>
    <w:uiPriority w:val="99"/>
    <w:rsid w:val="00CA2682"/>
    <w:pPr>
      <w:tabs>
        <w:tab w:val="left" w:pos="567"/>
      </w:tabs>
      <w:spacing w:before="0" w:after="0"/>
    </w:pPr>
    <w:rPr>
      <w:rFonts w:ascii="Times New Roman" w:hAnsi="Times New Roman" w:cs="Times New Roman"/>
      <w:caps/>
      <w:kern w:val="0"/>
      <w:sz w:val="22"/>
      <w:szCs w:val="24"/>
      <w:lang w:val="sk-SK" w:eastAsia="cs-CZ"/>
    </w:rPr>
  </w:style>
  <w:style w:type="paragraph" w:customStyle="1" w:styleId="EUHeading2">
    <w:name w:val="EU Heading 2"/>
    <w:basedOn w:val="EUHeading1"/>
    <w:next w:val="EUNormalafterheader"/>
    <w:uiPriority w:val="99"/>
    <w:rsid w:val="00CA2682"/>
    <w:rPr>
      <w:caps w:val="0"/>
    </w:rPr>
  </w:style>
  <w:style w:type="paragraph" w:customStyle="1" w:styleId="EUAppendices">
    <w:name w:val="EU Appendices"/>
    <w:basedOn w:val="EUHeading1"/>
    <w:next w:val="EUNormal"/>
    <w:uiPriority w:val="99"/>
    <w:rsid w:val="00CA2682"/>
    <w:pPr>
      <w:keepNext w:val="0"/>
      <w:widowControl w:val="0"/>
      <w:jc w:val="center"/>
    </w:pPr>
  </w:style>
  <w:style w:type="character" w:styleId="Hyperlink">
    <w:name w:val="Hyperlink"/>
    <w:basedOn w:val="DefaultParagraphFont"/>
    <w:uiPriority w:val="99"/>
    <w:rsid w:val="00CA268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A2682"/>
    <w:rPr>
      <w:lang w:val="en-GB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6D9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CA26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6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A268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6D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12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D9"/>
    <w:rPr>
      <w:sz w:val="0"/>
      <w:szCs w:val="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8D57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66D9"/>
    <w:rPr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3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1157</Words>
  <Characters>6600</Characters>
  <Application>Microsoft Office Outlook</Application>
  <DocSecurity>0</DocSecurity>
  <Lines>0</Lines>
  <Paragraphs>0</Paragraphs>
  <ScaleCrop>false</ScaleCrop>
  <Company>Johnson &amp; Johnson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subject/>
  <dc:creator>ZOrszagh</dc:creator>
  <cp:keywords/>
  <dc:description/>
  <cp:lastModifiedBy>JH</cp:lastModifiedBy>
  <cp:revision>2</cp:revision>
  <cp:lastPrinted>2009-07-08T08:35:00Z</cp:lastPrinted>
  <dcterms:created xsi:type="dcterms:W3CDTF">2013-12-10T07:28:00Z</dcterms:created>
  <dcterms:modified xsi:type="dcterms:W3CDTF">2013-12-10T07:28:00Z</dcterms:modified>
</cp:coreProperties>
</file>