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91" w:rsidRPr="00D82CCE" w:rsidRDefault="008F7A91" w:rsidP="00E738F4">
      <w:pPr>
        <w:tabs>
          <w:tab w:val="left" w:pos="2835"/>
        </w:tabs>
        <w:jc w:val="center"/>
        <w:rPr>
          <w:rFonts w:ascii="Arial" w:hAnsi="Arial" w:cs="Arial"/>
          <w:b/>
          <w:caps/>
          <w:lang w:val="sk-SK"/>
        </w:rPr>
      </w:pPr>
    </w:p>
    <w:p w:rsidR="008F7A91" w:rsidRDefault="008F7A91">
      <w:pPr>
        <w:jc w:val="center"/>
        <w:rPr>
          <w:b/>
          <w:caps/>
          <w:sz w:val="22"/>
          <w:szCs w:val="22"/>
          <w:lang w:val="sk-SK"/>
        </w:rPr>
      </w:pPr>
    </w:p>
    <w:p w:rsidR="008F7A91" w:rsidRPr="00756734" w:rsidRDefault="008F7A91">
      <w:pPr>
        <w:jc w:val="center"/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Súhrn charakteristických vlastností lieku</w:t>
      </w:r>
    </w:p>
    <w:p w:rsidR="008F7A91" w:rsidRDefault="008F7A91">
      <w:pPr>
        <w:jc w:val="center"/>
        <w:rPr>
          <w:b/>
          <w:caps/>
          <w:sz w:val="22"/>
          <w:szCs w:val="22"/>
          <w:lang w:val="sk-SK"/>
        </w:rPr>
      </w:pPr>
    </w:p>
    <w:p w:rsidR="008F7A91" w:rsidRPr="00756734" w:rsidRDefault="008F7A91">
      <w:pPr>
        <w:jc w:val="center"/>
        <w:rPr>
          <w:b/>
          <w:caps/>
          <w:sz w:val="22"/>
          <w:szCs w:val="22"/>
          <w:lang w:val="sk-SK"/>
        </w:rPr>
      </w:pPr>
    </w:p>
    <w:p w:rsidR="008F7A91" w:rsidRPr="00756734" w:rsidRDefault="008F7A91">
      <w:pPr>
        <w:tabs>
          <w:tab w:val="left" w:pos="426"/>
        </w:tabs>
        <w:jc w:val="both"/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1.</w:t>
      </w:r>
      <w:r w:rsidRPr="00756734">
        <w:rPr>
          <w:b/>
          <w:caps/>
          <w:sz w:val="22"/>
          <w:szCs w:val="22"/>
          <w:lang w:val="sk-SK"/>
        </w:rPr>
        <w:tab/>
        <w:t>Názov lieku</w:t>
      </w:r>
    </w:p>
    <w:p w:rsidR="008F7A91" w:rsidRPr="00756734" w:rsidRDefault="008F7A91" w:rsidP="00E738F4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:rsidR="008F7A91" w:rsidRPr="00E738F4" w:rsidRDefault="008F7A91" w:rsidP="00E738F4">
      <w:pPr>
        <w:tabs>
          <w:tab w:val="left" w:pos="426"/>
        </w:tabs>
        <w:rPr>
          <w:sz w:val="22"/>
          <w:vertAlign w:val="superscript"/>
          <w:lang w:val="sk-SK"/>
        </w:rPr>
      </w:pPr>
      <w:r w:rsidRPr="00756734">
        <w:rPr>
          <w:sz w:val="22"/>
          <w:szCs w:val="22"/>
          <w:lang w:val="sk-SK"/>
        </w:rPr>
        <w:t>Pimafucort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 mg/g + 10 mg/g + 3,5 mg/g dermálny krém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2.</w:t>
      </w:r>
      <w:r w:rsidRPr="00756734">
        <w:rPr>
          <w:b/>
          <w:caps/>
          <w:sz w:val="22"/>
          <w:szCs w:val="22"/>
          <w:lang w:val="sk-SK"/>
        </w:rPr>
        <w:tab/>
        <w:t>Kvalitatívne a kvantitatívne zloŽenie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1 gram"/>
        </w:smartTagPr>
        <w:smartTag w:uri="urn:schemas-microsoft-com:office:smarttags" w:element="metricconverter">
          <w:smartTagPr>
            <w:attr w:name="ProductID" w:val="1 gram"/>
          </w:smartTagPr>
          <w:r w:rsidRPr="00E738F4">
            <w:rPr>
              <w:sz w:val="22"/>
              <w:lang w:val="sk-SK"/>
            </w:rPr>
            <w:t>1 gram</w:t>
          </w:r>
        </w:smartTag>
        <w:r w:rsidRPr="00E738F4">
          <w:rPr>
            <w:sz w:val="22"/>
            <w:lang w:val="sk-SK"/>
          </w:rPr>
          <w:t xml:space="preserve"> </w:t>
        </w:r>
        <w:r w:rsidRPr="00043ADC">
          <w:rPr>
            <w:sz w:val="22"/>
            <w:szCs w:val="22"/>
            <w:lang w:val="sk-SK"/>
          </w:rPr>
          <w:t>dermálneho</w:t>
        </w:r>
      </w:smartTag>
      <w:r w:rsidRPr="00043ADC">
        <w:rPr>
          <w:sz w:val="22"/>
          <w:szCs w:val="22"/>
          <w:lang w:val="sk-SK"/>
        </w:rPr>
        <w:t xml:space="preserve"> </w:t>
      </w:r>
      <w:r w:rsidRPr="00E738F4">
        <w:rPr>
          <w:sz w:val="22"/>
          <w:lang w:val="sk-SK"/>
        </w:rPr>
        <w:t>krému obsahuje</w:t>
      </w:r>
      <w:r w:rsidRPr="00043ADC">
        <w:rPr>
          <w:sz w:val="22"/>
          <w:szCs w:val="22"/>
          <w:lang w:val="sk-SK"/>
        </w:rPr>
        <w:t xml:space="preserve"> 10 mg hydrokortizónu, 10 mg natamycínu a 3,5 mg neomycínu (vo forme sulfátu).</w:t>
      </w:r>
      <w:r w:rsidRPr="00756734">
        <w:rPr>
          <w:sz w:val="22"/>
          <w:szCs w:val="22"/>
          <w:lang w:val="sk-SK"/>
        </w:rPr>
        <w:t xml:space="preserve"> 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B2116E">
        <w:rPr>
          <w:sz w:val="22"/>
          <w:szCs w:val="22"/>
          <w:u w:val="single"/>
          <w:lang w:val="sk-SK"/>
        </w:rPr>
        <w:t>Pomocné látky so známym účinkom:</w:t>
      </w:r>
      <w:r w:rsidRPr="0075673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metylparab</w:t>
      </w:r>
      <w:r w:rsidRPr="00692E73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n, propylparab</w:t>
      </w:r>
      <w:r w:rsidRPr="00692E73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n</w:t>
      </w:r>
      <w:r w:rsidRPr="00756734">
        <w:rPr>
          <w:sz w:val="22"/>
          <w:szCs w:val="22"/>
          <w:lang w:val="sk-SK"/>
        </w:rPr>
        <w:t xml:space="preserve">. </w:t>
      </w:r>
    </w:p>
    <w:p w:rsidR="008F7A91" w:rsidRPr="00B2116E" w:rsidRDefault="008F7A91" w:rsidP="00AF6071">
      <w:pPr>
        <w:tabs>
          <w:tab w:val="left" w:pos="426"/>
        </w:tabs>
        <w:rPr>
          <w:sz w:val="22"/>
          <w:szCs w:val="22"/>
        </w:rPr>
      </w:pPr>
      <w:r w:rsidRPr="00B2116E">
        <w:rPr>
          <w:sz w:val="22"/>
          <w:szCs w:val="22"/>
        </w:rPr>
        <w:t>Úplný zoznam pomocných látok, pozri časť 6.1.</w:t>
      </w:r>
    </w:p>
    <w:p w:rsidR="008F7A91" w:rsidRPr="00E738F4" w:rsidRDefault="008F7A91" w:rsidP="00E738F4">
      <w:pPr>
        <w:tabs>
          <w:tab w:val="left" w:pos="426"/>
        </w:tabs>
        <w:rPr>
          <w:sz w:val="22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3.</w:t>
      </w:r>
      <w:r w:rsidRPr="00756734">
        <w:rPr>
          <w:b/>
          <w:caps/>
          <w:sz w:val="22"/>
          <w:szCs w:val="22"/>
          <w:lang w:val="sk-SK"/>
        </w:rPr>
        <w:tab/>
        <w:t>Lieková forma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Dermálny krém</w:t>
      </w: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692E73">
        <w:rPr>
          <w:sz w:val="22"/>
          <w:szCs w:val="22"/>
          <w:lang w:val="sk-SK"/>
        </w:rPr>
        <w:t>Biely až slabo</w:t>
      </w:r>
      <w:r w:rsidRPr="00E738F4">
        <w:rPr>
          <w:sz w:val="22"/>
          <w:szCs w:val="22"/>
          <w:lang w:val="sk-SK"/>
        </w:rPr>
        <w:t xml:space="preserve"> </w:t>
      </w:r>
      <w:r w:rsidRPr="00692E73">
        <w:rPr>
          <w:sz w:val="22"/>
          <w:szCs w:val="22"/>
          <w:lang w:val="sk-SK"/>
        </w:rPr>
        <w:t>žltkastý krém.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4.</w:t>
      </w:r>
      <w:r w:rsidRPr="00756734">
        <w:rPr>
          <w:b/>
          <w:caps/>
          <w:sz w:val="22"/>
          <w:szCs w:val="22"/>
          <w:lang w:val="sk-SK"/>
        </w:rPr>
        <w:tab/>
        <w:t>Klinické údaje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4.1</w:t>
      </w:r>
      <w:r w:rsidRPr="00756734">
        <w:rPr>
          <w:b/>
          <w:sz w:val="22"/>
          <w:szCs w:val="22"/>
          <w:lang w:val="sk-SK"/>
        </w:rPr>
        <w:tab/>
        <w:t>Terapeutické indikácie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Krátkodobá liečba dermatóz odpovedajúcich na kortikosteroidy, sprevádzaných symptómami sekundárnej bakteriálnej, resp. kvasinkovej infekcie spôsobenej mikroorganizmami citlivými na neomycín a natamycín.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4.2</w:t>
      </w:r>
      <w:r w:rsidRPr="00756734">
        <w:rPr>
          <w:b/>
          <w:sz w:val="22"/>
          <w:szCs w:val="22"/>
          <w:lang w:val="sk-SK"/>
        </w:rPr>
        <w:tab/>
        <w:t>Dávkovanie a spôsob podávania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Malé množstvo </w:t>
      </w:r>
      <w:r>
        <w:rPr>
          <w:sz w:val="22"/>
          <w:szCs w:val="22"/>
          <w:lang w:val="sk-SK"/>
        </w:rPr>
        <w:t>Pimafucortu</w:t>
      </w:r>
      <w:r w:rsidRPr="00756734">
        <w:rPr>
          <w:sz w:val="22"/>
          <w:szCs w:val="22"/>
          <w:lang w:val="sk-SK"/>
        </w:rPr>
        <w:t xml:space="preserve"> naniesť 2</w:t>
      </w:r>
      <w:r>
        <w:rPr>
          <w:sz w:val="22"/>
          <w:szCs w:val="22"/>
          <w:lang w:val="sk-SK"/>
        </w:rPr>
        <w:t> − </w:t>
      </w:r>
      <w:r w:rsidRPr="00756734">
        <w:rPr>
          <w:sz w:val="22"/>
          <w:szCs w:val="22"/>
          <w:lang w:val="sk-SK"/>
        </w:rPr>
        <w:t>4 krát denne na postihnuté časti pokožky.</w:t>
      </w:r>
    </w:p>
    <w:p w:rsidR="008F7A91" w:rsidRPr="00756734" w:rsidRDefault="008F7A91" w:rsidP="00E738F4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Dĺžka liečby nemá presiahnuť 14 dní.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211662">
        <w:rPr>
          <w:sz w:val="22"/>
          <w:szCs w:val="22"/>
          <w:lang w:val="sk-SK"/>
        </w:rPr>
        <w:t>rém</w:t>
      </w:r>
      <w:r w:rsidRPr="00756734">
        <w:rPr>
          <w:sz w:val="22"/>
          <w:szCs w:val="22"/>
          <w:lang w:val="sk-SK"/>
        </w:rPr>
        <w:t xml:space="preserve"> Pimafucort je vhodný na liečbu akútnych a subakútnych ťažkostí, ochorení pokožky na ochlpených častiach tela, v kožných záhyboch.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4.3</w:t>
      </w:r>
      <w:r w:rsidRPr="00756734">
        <w:rPr>
          <w:b/>
          <w:sz w:val="22"/>
          <w:szCs w:val="22"/>
          <w:lang w:val="sk-SK"/>
        </w:rPr>
        <w:tab/>
        <w:t>Kontraindikácie</w:t>
      </w:r>
    </w:p>
    <w:p w:rsidR="008F7A91" w:rsidRPr="00756734" w:rsidRDefault="008F7A91" w:rsidP="00AF6071">
      <w:pPr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numPr>
          <w:ilvl w:val="0"/>
          <w:numId w:val="9"/>
          <w:numberingChange w:id="0" w:author="Unknown" w:date="2016-09-29T11:09:00Z" w:original="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>recitlivenosť na liečivá alebo na ktorúkoľvek z pomocných látok uvedených v časti 6.1.</w:t>
      </w:r>
    </w:p>
    <w:p w:rsidR="008F7A91" w:rsidRPr="00756734" w:rsidRDefault="008F7A91" w:rsidP="00AF6071">
      <w:pPr>
        <w:numPr>
          <w:ilvl w:val="0"/>
          <w:numId w:val="9"/>
          <w:numberingChange w:id="1" w:author="Unknown" w:date="2016-09-29T11:09:00Z" w:original=""/>
        </w:num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>rimárne bakteriálne, vírusové infekcie (ako sú ovčie kniahne, herpes zoster) a parazitárne infekcie, mykózy kože.</w:t>
      </w:r>
    </w:p>
    <w:p w:rsidR="008F7A91" w:rsidRPr="00756734" w:rsidRDefault="008F7A91" w:rsidP="00AF6071">
      <w:pPr>
        <w:numPr>
          <w:ilvl w:val="0"/>
          <w:numId w:val="9"/>
          <w:numberingChange w:id="2" w:author="Unknown" w:date="2016-09-29T11:09:00Z" w:original="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Pr="00756734">
        <w:rPr>
          <w:sz w:val="22"/>
          <w:szCs w:val="22"/>
          <w:lang w:val="sk-SK"/>
        </w:rPr>
        <w:t>redové kožné ochorenia, poranenia, vredy predkolenia a popáleniny.</w:t>
      </w:r>
    </w:p>
    <w:p w:rsidR="008F7A91" w:rsidRPr="000578EE" w:rsidRDefault="008F7A91" w:rsidP="000578EE">
      <w:pPr>
        <w:numPr>
          <w:ilvl w:val="0"/>
          <w:numId w:val="9"/>
          <w:numberingChange w:id="3" w:author="Unknown" w:date="2016-09-29T11:09:00Z" w:original="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756734">
        <w:rPr>
          <w:sz w:val="22"/>
          <w:szCs w:val="22"/>
          <w:lang w:val="sk-SK"/>
        </w:rPr>
        <w:t>rejavy nežiaducich účinkov po použití lokálnych kortikosteroidov (periorálna dermatitída, strie</w:t>
      </w:r>
      <w:r>
        <w:rPr>
          <w:sz w:val="22"/>
          <w:szCs w:val="22"/>
          <w:lang w:val="sk-SK"/>
        </w:rPr>
        <w:t>,</w:t>
      </w:r>
      <w:r w:rsidRPr="004C5AF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f</w:t>
      </w:r>
      <w:r w:rsidRPr="001B1049">
        <w:rPr>
          <w:sz w:val="22"/>
          <w:szCs w:val="22"/>
          <w:lang w:val="sk-SK"/>
        </w:rPr>
        <w:t>ragilit</w:t>
      </w:r>
      <w:r>
        <w:rPr>
          <w:sz w:val="22"/>
          <w:szCs w:val="22"/>
          <w:lang w:val="sk-SK"/>
        </w:rPr>
        <w:t>a</w:t>
      </w:r>
      <w:r w:rsidRPr="001B1049">
        <w:rPr>
          <w:sz w:val="22"/>
          <w:szCs w:val="22"/>
          <w:lang w:val="sk-SK"/>
        </w:rPr>
        <w:t xml:space="preserve"> kožných ciev a</w:t>
      </w:r>
      <w:r>
        <w:rPr>
          <w:sz w:val="22"/>
          <w:szCs w:val="22"/>
          <w:lang w:val="sk-SK"/>
        </w:rPr>
        <w:t> atrofia kože)</w:t>
      </w:r>
      <w:r w:rsidRPr="001B1049">
        <w:rPr>
          <w:sz w:val="22"/>
          <w:szCs w:val="22"/>
          <w:lang w:val="sk-SK"/>
        </w:rPr>
        <w:t>.</w:t>
      </w:r>
    </w:p>
    <w:p w:rsidR="008F7A91" w:rsidRPr="00756734" w:rsidRDefault="008F7A91" w:rsidP="00E738F4">
      <w:pPr>
        <w:numPr>
          <w:ilvl w:val="0"/>
          <w:numId w:val="9"/>
          <w:numberingChange w:id="4" w:author="Unknown" w:date="2016-09-29T11:09:00Z" w:original="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Ichtyóza</w:t>
      </w:r>
      <w:r w:rsidRPr="00756734">
        <w:rPr>
          <w:sz w:val="22"/>
          <w:szCs w:val="22"/>
          <w:lang w:val="sk-SK"/>
        </w:rPr>
        <w:t>, juvenilná dermatosis plantaris, acne vulgaris, acne rosacea.</w:t>
      </w:r>
    </w:p>
    <w:p w:rsidR="008F7A91" w:rsidRPr="00756734" w:rsidRDefault="008F7A91" w:rsidP="00AF6071">
      <w:pPr>
        <w:numPr>
          <w:ilvl w:val="0"/>
          <w:numId w:val="9"/>
          <w:numberingChange w:id="5" w:author="Unknown" w:date="2016-09-29T11:09:00Z" w:original="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756734">
        <w:rPr>
          <w:sz w:val="22"/>
          <w:szCs w:val="22"/>
          <w:lang w:val="sk-SK"/>
        </w:rPr>
        <w:t>plikácia do vonkajšieho zvukovodu pri perforácii bubienka.</w:t>
      </w:r>
    </w:p>
    <w:p w:rsidR="008F7A91" w:rsidRPr="00756734" w:rsidRDefault="008F7A91" w:rsidP="00AF6071">
      <w:pPr>
        <w:numPr>
          <w:ilvl w:val="0"/>
          <w:numId w:val="9"/>
          <w:numberingChange w:id="6" w:author="Unknown" w:date="2016-09-29T11:09:00Z" w:original="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756734">
        <w:rPr>
          <w:sz w:val="22"/>
          <w:szCs w:val="22"/>
          <w:lang w:val="sk-SK"/>
        </w:rPr>
        <w:t xml:space="preserve">plikácia do očí. </w:t>
      </w:r>
    </w:p>
    <w:p w:rsidR="008F7A91" w:rsidRPr="00756734" w:rsidRDefault="008F7A91" w:rsidP="00AF6071">
      <w:pPr>
        <w:tabs>
          <w:tab w:val="left" w:pos="426"/>
          <w:tab w:val="left" w:pos="7088"/>
        </w:tabs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  <w:tab w:val="left" w:pos="7088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4.4</w:t>
      </w:r>
      <w:r w:rsidRPr="00756734">
        <w:rPr>
          <w:b/>
          <w:sz w:val="22"/>
          <w:szCs w:val="22"/>
          <w:lang w:val="sk-SK"/>
        </w:rPr>
        <w:tab/>
        <w:t>Osobitné upozorneni</w:t>
      </w:r>
      <w:r>
        <w:rPr>
          <w:b/>
          <w:sz w:val="22"/>
          <w:szCs w:val="22"/>
          <w:lang w:val="sk-SK"/>
        </w:rPr>
        <w:t>a</w:t>
      </w:r>
      <w:r w:rsidRPr="00756734">
        <w:rPr>
          <w:b/>
          <w:sz w:val="22"/>
          <w:szCs w:val="22"/>
          <w:lang w:val="sk-SK"/>
        </w:rPr>
        <w:t xml:space="preserve"> a opatrenia pri </w:t>
      </w:r>
      <w:r>
        <w:rPr>
          <w:b/>
          <w:sz w:val="22"/>
          <w:szCs w:val="22"/>
          <w:lang w:val="sk-SK"/>
        </w:rPr>
        <w:t>po</w:t>
      </w:r>
      <w:r w:rsidRPr="00756734">
        <w:rPr>
          <w:b/>
          <w:sz w:val="22"/>
          <w:szCs w:val="22"/>
          <w:lang w:val="sk-SK"/>
        </w:rPr>
        <w:t>užívaní</w:t>
      </w:r>
    </w:p>
    <w:p w:rsidR="008F7A91" w:rsidRPr="00756734" w:rsidRDefault="008F7A91" w:rsidP="00E738F4">
      <w:pPr>
        <w:rPr>
          <w:sz w:val="22"/>
          <w:szCs w:val="22"/>
          <w:lang w:val="sk-SK"/>
        </w:rPr>
      </w:pPr>
    </w:p>
    <w:p w:rsidR="008F7A91" w:rsidRPr="00756734" w:rsidRDefault="008F7A91" w:rsidP="00E738F4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Je potrebné sa vyhnúť kontaktu s očami, keďže môže dôjsť k vzniku jednoduchého glaukómu alebo subkapsulárnej katarakty.</w:t>
      </w:r>
    </w:p>
    <w:p w:rsidR="008F7A91" w:rsidRPr="00756734" w:rsidRDefault="008F7A91" w:rsidP="00E738F4">
      <w:pPr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Pimafucort môže vykazovať skríženú precitlivenosť </w:t>
      </w:r>
      <w:r>
        <w:rPr>
          <w:sz w:val="22"/>
          <w:szCs w:val="22"/>
          <w:lang w:val="sk-SK"/>
        </w:rPr>
        <w:t xml:space="preserve">na </w:t>
      </w:r>
      <w:r w:rsidRPr="008D6492">
        <w:rPr>
          <w:sz w:val="22"/>
          <w:szCs w:val="22"/>
          <w:lang w:val="sk-SK"/>
        </w:rPr>
        <w:t>antibakteriálne liečivá</w:t>
      </w:r>
      <w:r w:rsidRPr="00756734">
        <w:rPr>
          <w:sz w:val="22"/>
          <w:szCs w:val="22"/>
          <w:lang w:val="sk-SK"/>
        </w:rPr>
        <w:t xml:space="preserve"> zo skupiny aminoglykozidov</w:t>
      </w:r>
      <w:r>
        <w:rPr>
          <w:sz w:val="22"/>
          <w:szCs w:val="22"/>
          <w:lang w:val="sk-SK"/>
        </w:rPr>
        <w:t xml:space="preserve">, </w:t>
      </w:r>
      <w:r w:rsidRPr="00756734">
        <w:rPr>
          <w:sz w:val="22"/>
          <w:szCs w:val="22"/>
          <w:lang w:val="sk-SK"/>
        </w:rPr>
        <w:t xml:space="preserve">napr.: kanamycín, paromomycín, gentamicín. </w:t>
      </w:r>
    </w:p>
    <w:p w:rsidR="008F7A91" w:rsidRPr="00756734" w:rsidRDefault="008F7A91" w:rsidP="00E738F4">
      <w:pPr>
        <w:tabs>
          <w:tab w:val="left" w:pos="426"/>
          <w:tab w:val="left" w:pos="7088"/>
        </w:tabs>
        <w:rPr>
          <w:b/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Keď sa neomycín vstrebe cez pokožku, existuje teoretické riziko ototoxicity a nefrotoxicity, preto sa Pimafucort nemá používať dlhodobo a nemá sa aplikovať na rany alebo poškodenú pokožku.</w:t>
      </w:r>
      <w:r w:rsidRPr="00756734">
        <w:rPr>
          <w:sz w:val="22"/>
          <w:szCs w:val="22"/>
          <w:lang w:val="sk-SK"/>
        </w:rPr>
        <w:t xml:space="preserve"> </w:t>
      </w: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Pri aplikácii na veľké </w:t>
      </w:r>
      <w:r>
        <w:rPr>
          <w:sz w:val="22"/>
          <w:szCs w:val="22"/>
          <w:lang w:val="sk-SK"/>
        </w:rPr>
        <w:t>plochy</w:t>
      </w:r>
      <w:r w:rsidRPr="00756734">
        <w:rPr>
          <w:sz w:val="22"/>
          <w:szCs w:val="22"/>
          <w:lang w:val="sk-SK"/>
        </w:rPr>
        <w:t xml:space="preserve"> pokožky alebo pod oklúziou, a tiež u</w:t>
      </w:r>
      <w:r>
        <w:rPr>
          <w:sz w:val="22"/>
          <w:szCs w:val="22"/>
          <w:lang w:val="sk-SK"/>
        </w:rPr>
        <w:t> </w:t>
      </w:r>
      <w:r w:rsidRPr="00756734">
        <w:rPr>
          <w:sz w:val="22"/>
          <w:szCs w:val="22"/>
          <w:lang w:val="sk-SK"/>
        </w:rPr>
        <w:t>detí</w:t>
      </w:r>
      <w:r>
        <w:rPr>
          <w:sz w:val="22"/>
          <w:szCs w:val="22"/>
          <w:lang w:val="sk-SK"/>
        </w:rPr>
        <w:t>,</w:t>
      </w:r>
      <w:r w:rsidRPr="00756734">
        <w:rPr>
          <w:sz w:val="22"/>
          <w:szCs w:val="22"/>
          <w:lang w:val="sk-SK"/>
        </w:rPr>
        <w:t xml:space="preserve"> je potrebné brať do úvahy aj možnosť inhibície adrenokortikálnej funkcie.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V prípade superinfekcie alebo nadmerného prerastania húb je potrebné liečbu ukončiť a</w:t>
      </w:r>
      <w:r>
        <w:rPr>
          <w:sz w:val="22"/>
          <w:szCs w:val="22"/>
          <w:lang w:val="sk-SK"/>
        </w:rPr>
        <w:t xml:space="preserve"> urobiť </w:t>
      </w:r>
      <w:r w:rsidRPr="00756734">
        <w:rPr>
          <w:sz w:val="22"/>
          <w:szCs w:val="22"/>
          <w:lang w:val="sk-SK"/>
        </w:rPr>
        <w:t>vhodné protiopatrenia.</w:t>
      </w: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Pimafucort obsahuje metylparabén a propylparabén. Môžu vyvolať alergické reakcie (možno oneskorené).</w:t>
      </w:r>
    </w:p>
    <w:p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4.5</w:t>
      </w:r>
      <w:r w:rsidRPr="00756734">
        <w:rPr>
          <w:b/>
          <w:sz w:val="22"/>
          <w:szCs w:val="22"/>
          <w:lang w:val="sk-SK"/>
        </w:rPr>
        <w:tab/>
        <w:t>Liekové a iné interakcie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Nie sú známe.</w:t>
      </w:r>
    </w:p>
    <w:p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4.6</w:t>
      </w:r>
      <w:r w:rsidRPr="00756734">
        <w:rPr>
          <w:b/>
          <w:sz w:val="22"/>
          <w:szCs w:val="22"/>
          <w:lang w:val="sk-SK"/>
        </w:rPr>
        <w:tab/>
        <w:t>Fertilita, gravidita a laktácia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Pri </w:t>
      </w:r>
      <w:r>
        <w:rPr>
          <w:sz w:val="22"/>
          <w:szCs w:val="22"/>
          <w:lang w:val="sk-SK"/>
        </w:rPr>
        <w:t>po</w:t>
      </w:r>
      <w:r w:rsidRPr="00756734">
        <w:rPr>
          <w:sz w:val="22"/>
          <w:szCs w:val="22"/>
          <w:lang w:val="sk-SK"/>
        </w:rPr>
        <w:t xml:space="preserve">užívaní liekov obsahujúcich neomycín počas gravidity existuje teoretické riziko fetálnej ototoxicity. U gravidných pacientok sa </w:t>
      </w:r>
      <w:r>
        <w:rPr>
          <w:sz w:val="22"/>
          <w:szCs w:val="22"/>
          <w:lang w:val="sk-SK"/>
        </w:rPr>
        <w:t xml:space="preserve">Pimafucort nemá aplikovať </w:t>
      </w:r>
      <w:r w:rsidRPr="00756734">
        <w:rPr>
          <w:sz w:val="22"/>
          <w:szCs w:val="22"/>
          <w:lang w:val="sk-SK"/>
        </w:rPr>
        <w:t xml:space="preserve">na veľké plochy pokožky, </w:t>
      </w:r>
      <w:r>
        <w:rPr>
          <w:sz w:val="22"/>
          <w:szCs w:val="22"/>
          <w:lang w:val="sk-SK"/>
        </w:rPr>
        <w:t xml:space="preserve">nemá sa používať dlhodobo </w:t>
      </w:r>
      <w:r w:rsidRPr="00756734">
        <w:rPr>
          <w:sz w:val="22"/>
          <w:szCs w:val="22"/>
          <w:lang w:val="sk-SK"/>
        </w:rPr>
        <w:t>ani pod oklúziou.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4.7</w:t>
      </w:r>
      <w:r w:rsidRPr="00756734">
        <w:rPr>
          <w:b/>
          <w:sz w:val="22"/>
          <w:szCs w:val="22"/>
          <w:lang w:val="sk-SK"/>
        </w:rPr>
        <w:tab/>
        <w:t>Ovplyvnenie schopnosti viesť vozidlá a obsluhovať stroje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Nie sú dostupné žiadne údaje o vplyve </w:t>
      </w:r>
      <w:r>
        <w:rPr>
          <w:sz w:val="22"/>
          <w:szCs w:val="22"/>
          <w:lang w:val="sk-SK"/>
        </w:rPr>
        <w:t>Pimafucortu</w:t>
      </w:r>
      <w:r w:rsidRPr="00756734">
        <w:rPr>
          <w:sz w:val="22"/>
          <w:szCs w:val="22"/>
          <w:lang w:val="sk-SK"/>
        </w:rPr>
        <w:t xml:space="preserve"> na schopnosť viesť vozidlá a obsluhovať stroje</w:t>
      </w:r>
      <w:r>
        <w:rPr>
          <w:sz w:val="22"/>
          <w:szCs w:val="22"/>
          <w:lang w:val="sk-SK"/>
        </w:rPr>
        <w:t>, ani sa nepredpokladá, že by mohol spôsobiť</w:t>
      </w:r>
      <w:r w:rsidRPr="00756734">
        <w:rPr>
          <w:sz w:val="22"/>
          <w:szCs w:val="22"/>
          <w:lang w:val="sk-SK"/>
        </w:rPr>
        <w:t xml:space="preserve"> v tejto oblasti akékoľvek ťažkosti.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4.8</w:t>
      </w:r>
      <w:r w:rsidRPr="00756734">
        <w:rPr>
          <w:b/>
          <w:sz w:val="22"/>
          <w:szCs w:val="22"/>
          <w:lang w:val="sk-SK"/>
        </w:rPr>
        <w:tab/>
        <w:t>Nežiaduce účinky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Nižšie uvedené nežiaduce účinky sú zoradené podľa triedy orgánových systémov MedDRA a podľa klesajúcej frekvencie. Frekvencie sú definované ako veľmi časté (≥ 1/10), časté (≥ 1/100 až </w:t>
      </w:r>
      <w:r w:rsidRPr="00756734">
        <w:rPr>
          <w:bCs/>
          <w:iCs/>
          <w:sz w:val="22"/>
          <w:szCs w:val="22"/>
          <w:lang w:val="sk-SK"/>
        </w:rPr>
        <w:t>&lt;</w:t>
      </w:r>
      <w:r w:rsidRPr="00756734">
        <w:rPr>
          <w:sz w:val="22"/>
          <w:szCs w:val="22"/>
          <w:lang w:val="sk-SK"/>
        </w:rPr>
        <w:t xml:space="preserve"> 1/10), menej časté (≥ 1/1 000 až </w:t>
      </w:r>
      <w:r w:rsidRPr="00756734">
        <w:rPr>
          <w:bCs/>
          <w:iCs/>
          <w:sz w:val="22"/>
          <w:szCs w:val="22"/>
          <w:lang w:val="sk-SK"/>
        </w:rPr>
        <w:t xml:space="preserve">&lt; </w:t>
      </w:r>
      <w:r w:rsidRPr="00756734">
        <w:rPr>
          <w:sz w:val="22"/>
          <w:szCs w:val="22"/>
          <w:lang w:val="sk-SK"/>
        </w:rPr>
        <w:t xml:space="preserve">1/100), zriedkavé (≥ 1/10 000 až  </w:t>
      </w:r>
      <w:r w:rsidRPr="00756734">
        <w:rPr>
          <w:bCs/>
          <w:iCs/>
          <w:sz w:val="22"/>
          <w:szCs w:val="22"/>
          <w:lang w:val="sk-SK"/>
        </w:rPr>
        <w:t xml:space="preserve">&lt; </w:t>
      </w:r>
      <w:r w:rsidRPr="00756734">
        <w:rPr>
          <w:sz w:val="22"/>
          <w:szCs w:val="22"/>
          <w:lang w:val="sk-SK"/>
        </w:rPr>
        <w:t xml:space="preserve">1/1 000), veľmi zriedkavé 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(</w:t>
      </w:r>
      <w:r w:rsidRPr="00756734">
        <w:rPr>
          <w:bCs/>
          <w:iCs/>
          <w:sz w:val="22"/>
          <w:szCs w:val="22"/>
          <w:lang w:val="sk-SK"/>
        </w:rPr>
        <w:t>&lt;</w:t>
      </w:r>
      <w:r w:rsidRPr="00756734">
        <w:rPr>
          <w:sz w:val="22"/>
          <w:szCs w:val="22"/>
          <w:lang w:val="sk-SK"/>
        </w:rPr>
        <w:t xml:space="preserve"> 1/10 000) a neznáme (z dostupných údajov).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0578EE" w:rsidRDefault="008F7A91" w:rsidP="00A92E52">
      <w:pPr>
        <w:tabs>
          <w:tab w:val="left" w:pos="426"/>
        </w:tabs>
        <w:rPr>
          <w:i/>
          <w:sz w:val="22"/>
          <w:szCs w:val="22"/>
          <w:lang w:val="sk-SK"/>
        </w:rPr>
      </w:pPr>
      <w:r w:rsidRPr="000578EE">
        <w:rPr>
          <w:i/>
          <w:sz w:val="22"/>
          <w:szCs w:val="22"/>
          <w:lang w:val="sk-SK"/>
        </w:rPr>
        <w:t>Poruchy imunitného systému</w:t>
      </w:r>
    </w:p>
    <w:p w:rsidR="008F7A91" w:rsidRPr="00756734" w:rsidRDefault="008F7A91" w:rsidP="00A92E52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Zriedkavé: </w:t>
      </w:r>
      <w:r w:rsidRPr="00756734">
        <w:rPr>
          <w:sz w:val="22"/>
          <w:szCs w:val="22"/>
          <w:lang w:val="sk-SK"/>
        </w:rPr>
        <w:t xml:space="preserve">kontaktná alergia na neomycín. </w:t>
      </w:r>
    </w:p>
    <w:p w:rsidR="008F7A91" w:rsidRDefault="008F7A91" w:rsidP="00AF6071">
      <w:pPr>
        <w:tabs>
          <w:tab w:val="left" w:pos="426"/>
        </w:tabs>
        <w:rPr>
          <w:i/>
          <w:iCs/>
          <w:sz w:val="22"/>
          <w:szCs w:val="22"/>
          <w:lang w:val="sk-SK"/>
        </w:rPr>
      </w:pPr>
    </w:p>
    <w:p w:rsidR="008F7A91" w:rsidRPr="000578EE" w:rsidRDefault="008F7A91" w:rsidP="00AF6071">
      <w:pPr>
        <w:tabs>
          <w:tab w:val="left" w:pos="426"/>
        </w:tabs>
        <w:rPr>
          <w:i/>
          <w:sz w:val="22"/>
          <w:szCs w:val="22"/>
          <w:lang w:val="sk-SK"/>
        </w:rPr>
      </w:pPr>
      <w:r w:rsidRPr="00E738F4">
        <w:rPr>
          <w:i/>
          <w:sz w:val="22"/>
          <w:lang w:val="sk-SK"/>
        </w:rPr>
        <w:t>Poruchy endokrinného systému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Zriedkavé: </w:t>
      </w:r>
      <w:r w:rsidRPr="00756734">
        <w:rPr>
          <w:sz w:val="22"/>
          <w:szCs w:val="22"/>
          <w:lang w:val="sk-SK"/>
        </w:rPr>
        <w:t>potlačenie adrenálnej funkcie</w:t>
      </w:r>
      <w:r>
        <w:rPr>
          <w:sz w:val="22"/>
          <w:szCs w:val="22"/>
          <w:lang w:val="sk-SK"/>
        </w:rPr>
        <w:t>.</w:t>
      </w:r>
    </w:p>
    <w:p w:rsidR="008F7A91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0578EE" w:rsidRDefault="008F7A91" w:rsidP="00A92E52">
      <w:pPr>
        <w:tabs>
          <w:tab w:val="left" w:pos="426"/>
        </w:tabs>
        <w:rPr>
          <w:i/>
          <w:sz w:val="22"/>
          <w:szCs w:val="22"/>
          <w:lang w:val="sk-SK"/>
        </w:rPr>
      </w:pPr>
      <w:r w:rsidRPr="00E738F4">
        <w:rPr>
          <w:i/>
          <w:sz w:val="22"/>
          <w:lang w:val="sk-SK"/>
        </w:rPr>
        <w:t>Poruchy oka</w:t>
      </w:r>
    </w:p>
    <w:p w:rsidR="008F7A91" w:rsidRPr="00756734" w:rsidRDefault="008F7A91" w:rsidP="00A92E52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Veľmi zriedkavé: </w:t>
      </w:r>
      <w:r w:rsidRPr="00756734">
        <w:rPr>
          <w:sz w:val="22"/>
          <w:szCs w:val="22"/>
          <w:lang w:val="sk-SK"/>
        </w:rPr>
        <w:t>zvýšenie vnútroočného tlaku: katarakta.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E738F4" w:rsidRDefault="008F7A91" w:rsidP="00E738F4">
      <w:pPr>
        <w:tabs>
          <w:tab w:val="left" w:pos="426"/>
        </w:tabs>
        <w:rPr>
          <w:i/>
          <w:sz w:val="22"/>
          <w:lang w:val="sk-SK"/>
        </w:rPr>
      </w:pPr>
      <w:r w:rsidRPr="00E738F4">
        <w:rPr>
          <w:i/>
          <w:sz w:val="22"/>
          <w:lang w:val="sk-SK"/>
        </w:rPr>
        <w:t>Poruchy kože a podkožného tkaniva</w:t>
      </w:r>
      <w:r w:rsidRPr="000578EE">
        <w:rPr>
          <w:i/>
          <w:sz w:val="22"/>
          <w:szCs w:val="22"/>
          <w:lang w:val="sk-SK"/>
        </w:rPr>
        <w:t xml:space="preserve"> </w:t>
      </w: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Zriedkavé: </w:t>
      </w:r>
      <w:r w:rsidRPr="00756734">
        <w:rPr>
          <w:sz w:val="22"/>
          <w:szCs w:val="22"/>
          <w:lang w:val="sk-SK"/>
        </w:rPr>
        <w:t>atrofia kože so stenčením pokožky, teleangiektázia, purpura, strie, dermatitída podobná ružovke (rosacea), priorálna dermatitída, rebound efekt, spomalenie hojenia, depigmentácia, hypertrichóza.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56734">
        <w:rPr>
          <w:noProof/>
          <w:sz w:val="22"/>
          <w:szCs w:val="22"/>
          <w:u w:val="single"/>
        </w:rPr>
        <w:t>Hlásenie podozrení na nežiaduce reakcie</w:t>
      </w:r>
    </w:p>
    <w:p w:rsidR="008F7A91" w:rsidRPr="00E738F4" w:rsidRDefault="008F7A91" w:rsidP="00AF6071">
      <w:pPr>
        <w:autoSpaceDE w:val="0"/>
        <w:autoSpaceDN w:val="0"/>
        <w:adjustRightInd w:val="0"/>
        <w:rPr>
          <w:sz w:val="22"/>
          <w:lang w:val="sk-SK"/>
        </w:rPr>
      </w:pPr>
      <w:r w:rsidRPr="00756734">
        <w:rPr>
          <w:noProof/>
          <w:sz w:val="22"/>
          <w:szCs w:val="22"/>
        </w:rPr>
        <w:t>Hlásenie podozrení na nežiaduce reakcie po registrácii lieku je dôležité.</w:t>
      </w:r>
      <w:r w:rsidRPr="00756734">
        <w:rPr>
          <w:sz w:val="22"/>
          <w:szCs w:val="22"/>
        </w:rPr>
        <w:t xml:space="preserve"> </w:t>
      </w:r>
      <w:r w:rsidRPr="00756734">
        <w:rPr>
          <w:noProof/>
          <w:sz w:val="22"/>
          <w:szCs w:val="22"/>
        </w:rPr>
        <w:t>Umožňuje priebežné monitorovanie pomeru prínosu</w:t>
      </w:r>
      <w:r w:rsidRPr="00756734">
        <w:rPr>
          <w:sz w:val="22"/>
          <w:szCs w:val="22"/>
        </w:rPr>
        <w:t xml:space="preserve"> a</w:t>
      </w:r>
      <w:r w:rsidRPr="00756734">
        <w:rPr>
          <w:noProof/>
          <w:sz w:val="22"/>
          <w:szCs w:val="22"/>
        </w:rPr>
        <w:t> rizika lieku.</w:t>
      </w:r>
      <w:r w:rsidRPr="00756734">
        <w:rPr>
          <w:sz w:val="22"/>
          <w:szCs w:val="22"/>
        </w:rPr>
        <w:t xml:space="preserve"> Od </w:t>
      </w:r>
      <w:r w:rsidRPr="0075673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756734">
        <w:rPr>
          <w:noProof/>
          <w:sz w:val="22"/>
          <w:szCs w:val="22"/>
        </w:rPr>
        <w:t xml:space="preserve"> </w:t>
      </w:r>
      <w:r w:rsidRPr="00756734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ý</w:t>
      </w:r>
      <w:r w:rsidRPr="00756734">
        <w:rPr>
          <w:noProof/>
          <w:sz w:val="22"/>
          <w:szCs w:val="22"/>
          <w:highlight w:val="lightGray"/>
        </w:rPr>
        <w:t xml:space="preserve"> systém hlásenia uveden</w:t>
      </w:r>
      <w:r>
        <w:rPr>
          <w:noProof/>
          <w:sz w:val="22"/>
          <w:szCs w:val="22"/>
          <w:highlight w:val="lightGray"/>
        </w:rPr>
        <w:t>ý</w:t>
      </w:r>
      <w:r w:rsidRPr="00756734">
        <w:rPr>
          <w:noProof/>
          <w:sz w:val="22"/>
          <w:szCs w:val="22"/>
          <w:highlight w:val="lightGray"/>
        </w:rPr>
        <w:t xml:space="preserve"> v </w:t>
      </w:r>
      <w:hyperlink r:id="rId7" w:history="1">
        <w:r w:rsidRPr="00756734">
          <w:rPr>
            <w:rStyle w:val="Hyperlink"/>
            <w:noProof/>
            <w:sz w:val="22"/>
            <w:szCs w:val="22"/>
            <w:highlight w:val="lightGray"/>
          </w:rPr>
          <w:t>P</w:t>
        </w:r>
        <w:r w:rsidRPr="00756734">
          <w:rPr>
            <w:rStyle w:val="Hyperlink"/>
            <w:sz w:val="22"/>
            <w:szCs w:val="22"/>
            <w:highlight w:val="lightGray"/>
            <w:lang w:val="sk-SK"/>
          </w:rPr>
          <w:t xml:space="preserve">rílohe </w:t>
        </w:r>
        <w:r w:rsidRPr="00756734">
          <w:rPr>
            <w:rStyle w:val="Hyperlink"/>
            <w:noProof/>
            <w:sz w:val="22"/>
            <w:szCs w:val="22"/>
            <w:highlight w:val="lightGray"/>
          </w:rPr>
          <w:t>V</w:t>
        </w:r>
      </w:hyperlink>
      <w:r w:rsidRPr="00756734">
        <w:rPr>
          <w:noProof/>
          <w:sz w:val="22"/>
          <w:szCs w:val="22"/>
        </w:rPr>
        <w:t>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4.9</w:t>
      </w:r>
      <w:r w:rsidRPr="00756734">
        <w:rPr>
          <w:b/>
          <w:sz w:val="22"/>
          <w:szCs w:val="22"/>
          <w:lang w:val="sk-SK"/>
        </w:rPr>
        <w:tab/>
        <w:t>Predávkovanie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Prípady predávkovania nie sú známe. Je</w:t>
      </w:r>
      <w:r w:rsidRPr="00E738F4">
        <w:rPr>
          <w:sz w:val="22"/>
        </w:rPr>
        <w:t xml:space="preserve"> </w:t>
      </w:r>
      <w:r w:rsidRPr="00756734">
        <w:rPr>
          <w:sz w:val="22"/>
          <w:szCs w:val="22"/>
          <w:lang w:val="sk-SK"/>
        </w:rPr>
        <w:t>málo pravdepodobné, že sa vstrebaním cez kožu dosiahne toxická koncentrácia neomycínu.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5.</w:t>
      </w:r>
      <w:r w:rsidRPr="00756734">
        <w:rPr>
          <w:b/>
          <w:caps/>
          <w:sz w:val="22"/>
          <w:szCs w:val="22"/>
          <w:lang w:val="sk-SK"/>
        </w:rPr>
        <w:tab/>
        <w:t>Farmakologické vlastnosti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5.1</w:t>
      </w:r>
      <w:r w:rsidRPr="00756734">
        <w:rPr>
          <w:b/>
          <w:sz w:val="22"/>
          <w:szCs w:val="22"/>
          <w:lang w:val="sk-SK"/>
        </w:rPr>
        <w:tab/>
        <w:t>Farmakodynamické vlastnosti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bCs/>
          <w:sz w:val="22"/>
          <w:szCs w:val="22"/>
          <w:lang w:val="sk-SK"/>
        </w:rPr>
        <w:t>Farmakoterapeutická skupina:</w:t>
      </w:r>
      <w:r w:rsidRPr="0075673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kortikosteroidy v dermatológii; kortikosteroidy, slabo účinné, kombinácie s antibiotikami</w:t>
      </w:r>
      <w:r w:rsidRPr="00756734">
        <w:rPr>
          <w:sz w:val="22"/>
          <w:szCs w:val="22"/>
          <w:lang w:val="sk-SK"/>
        </w:rPr>
        <w:t>, ATC kód: D07CA01</w:t>
      </w:r>
      <w:r>
        <w:rPr>
          <w:sz w:val="22"/>
          <w:szCs w:val="22"/>
          <w:lang w:val="sk-SK"/>
        </w:rPr>
        <w:t>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E738F4" w:rsidRDefault="008F7A91" w:rsidP="00E738F4">
      <w:pPr>
        <w:tabs>
          <w:tab w:val="left" w:pos="426"/>
        </w:tabs>
        <w:rPr>
          <w:sz w:val="22"/>
          <w:u w:val="single"/>
          <w:lang w:val="sk-SK"/>
        </w:rPr>
      </w:pPr>
      <w:r w:rsidRPr="00E738F4">
        <w:rPr>
          <w:sz w:val="22"/>
          <w:u w:val="single"/>
          <w:lang w:val="sk-SK"/>
        </w:rPr>
        <w:t>Mechanizmus účinku</w:t>
      </w:r>
    </w:p>
    <w:p w:rsidR="008F7A91" w:rsidRPr="000578EE" w:rsidRDefault="008F7A91" w:rsidP="00AF6071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Hydrokortizón je</w:t>
      </w:r>
      <w:r w:rsidRPr="00756734">
        <w:rPr>
          <w:sz w:val="22"/>
          <w:szCs w:val="22"/>
          <w:lang w:val="sk-SK"/>
        </w:rPr>
        <w:t xml:space="preserve"> slabý kortikosteroid s protizápalovým a vazokonstrikčným účinkom. Zápalová reakcia a symptómy rozličných dermatóz, často sprevádzané svrbením, sú potlačené bez liečby základných ochorení (symptomatická liečba). 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D55A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Natamycín (pimaricín) má fungicídny účinok</w:t>
      </w:r>
      <w:r w:rsidRPr="00756734">
        <w:rPr>
          <w:sz w:val="22"/>
          <w:szCs w:val="22"/>
          <w:lang w:val="sk-SK"/>
        </w:rPr>
        <w:t xml:space="preserve"> proti kvasinkovým infekciám spôsobených najmä druhmi </w:t>
      </w:r>
      <w:r w:rsidRPr="000578EE">
        <w:rPr>
          <w:i/>
          <w:sz w:val="22"/>
          <w:szCs w:val="22"/>
          <w:lang w:val="sk-SK"/>
        </w:rPr>
        <w:t>Candida</w:t>
      </w:r>
      <w:r w:rsidRPr="00756734">
        <w:rPr>
          <w:sz w:val="22"/>
          <w:szCs w:val="22"/>
          <w:lang w:val="sk-SK"/>
        </w:rPr>
        <w:t>.</w:t>
      </w:r>
    </w:p>
    <w:p w:rsidR="008F7A91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Neomycín je širokospektrálne antibiotikum, </w:t>
      </w:r>
      <w:r w:rsidRPr="00756734">
        <w:rPr>
          <w:sz w:val="22"/>
          <w:szCs w:val="22"/>
          <w:lang w:val="sk-SK"/>
        </w:rPr>
        <w:t>účinné proti niektorým grampozitívnym baktériám (napríklad stafylokokom a enterokokom) a viacerým gramnegatívnym baktériám (</w:t>
      </w:r>
      <w:r w:rsidRPr="00E738F4">
        <w:rPr>
          <w:i/>
          <w:sz w:val="22"/>
          <w:lang w:val="sk-SK"/>
        </w:rPr>
        <w:t>Klebsiella</w:t>
      </w:r>
      <w:r w:rsidRPr="00756734">
        <w:rPr>
          <w:sz w:val="22"/>
          <w:szCs w:val="22"/>
          <w:lang w:val="sk-SK"/>
        </w:rPr>
        <w:t xml:space="preserve">, </w:t>
      </w:r>
      <w:r w:rsidRPr="00E738F4">
        <w:rPr>
          <w:i/>
          <w:sz w:val="22"/>
          <w:lang w:val="sk-SK"/>
        </w:rPr>
        <w:t>Proteus sp.</w:t>
      </w:r>
      <w:r w:rsidRPr="00756734">
        <w:rPr>
          <w:sz w:val="22"/>
          <w:szCs w:val="22"/>
          <w:lang w:val="sk-SK"/>
        </w:rPr>
        <w:t xml:space="preserve"> a </w:t>
      </w:r>
      <w:r w:rsidRPr="00E738F4">
        <w:rPr>
          <w:i/>
          <w:sz w:val="22"/>
          <w:lang w:val="sk-SK"/>
        </w:rPr>
        <w:t>E. coli</w:t>
      </w:r>
      <w:r w:rsidRPr="00756734">
        <w:rPr>
          <w:i/>
          <w:sz w:val="22"/>
          <w:szCs w:val="22"/>
          <w:lang w:val="sk-SK"/>
        </w:rPr>
        <w:t>)</w:t>
      </w:r>
      <w:r w:rsidRPr="00756734">
        <w:rPr>
          <w:sz w:val="22"/>
          <w:szCs w:val="22"/>
          <w:lang w:val="sk-SK"/>
        </w:rPr>
        <w:t>. Baktéria</w:t>
      </w:r>
      <w:r w:rsidRPr="00756734">
        <w:rPr>
          <w:i/>
          <w:sz w:val="22"/>
          <w:szCs w:val="22"/>
          <w:lang w:val="sk-SK"/>
        </w:rPr>
        <w:t xml:space="preserve"> Pseudomonas aeruginosa</w:t>
      </w:r>
      <w:r w:rsidRPr="00756734">
        <w:rPr>
          <w:sz w:val="22"/>
          <w:szCs w:val="22"/>
          <w:lang w:val="sk-SK"/>
        </w:rPr>
        <w:t xml:space="preserve"> je v podmienkach </w:t>
      </w:r>
      <w:r w:rsidRPr="00756734">
        <w:rPr>
          <w:i/>
          <w:sz w:val="22"/>
          <w:szCs w:val="22"/>
          <w:lang w:val="sk-SK"/>
        </w:rPr>
        <w:t xml:space="preserve">in vitro </w:t>
      </w:r>
      <w:r w:rsidRPr="00756734">
        <w:rPr>
          <w:sz w:val="22"/>
          <w:szCs w:val="22"/>
          <w:lang w:val="sk-SK"/>
        </w:rPr>
        <w:t>rezistentná na neomycín.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5.2</w:t>
      </w:r>
      <w:r w:rsidRPr="00756734">
        <w:rPr>
          <w:b/>
          <w:sz w:val="22"/>
          <w:szCs w:val="22"/>
          <w:lang w:val="sk-SK"/>
        </w:rPr>
        <w:tab/>
        <w:t>Farmakokinetické vlastnosti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Default="008F7A91" w:rsidP="00AF6071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E738F4">
        <w:rPr>
          <w:sz w:val="22"/>
          <w:u w:val="single"/>
          <w:lang w:val="sk-SK"/>
        </w:rPr>
        <w:t>Absorpcia</w:t>
      </w:r>
    </w:p>
    <w:p w:rsidR="008F7A91" w:rsidRPr="00E738F4" w:rsidRDefault="008F7A91" w:rsidP="00E738F4">
      <w:pPr>
        <w:tabs>
          <w:tab w:val="left" w:pos="426"/>
        </w:tabs>
        <w:rPr>
          <w:sz w:val="22"/>
          <w:u w:val="single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K preukázateľnému vstrebávaniu natamycínu a neomycínu cez nepoškodenú pokožku alebo sliznicu nedochádza. Istý stupeň vstrebávania sa môže vyskytnúť cez poškodenú pokožku, otvorené rany a vredy. Cez nepoškodenú pokožku sa vstrebáva asi 1</w:t>
      </w:r>
      <w:r>
        <w:rPr>
          <w:sz w:val="22"/>
          <w:szCs w:val="22"/>
          <w:lang w:val="sk-SK"/>
        </w:rPr>
        <w:t> – </w:t>
      </w:r>
      <w:r w:rsidRPr="00756734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 </w:t>
      </w:r>
      <w:r w:rsidRPr="00756734">
        <w:rPr>
          <w:sz w:val="22"/>
          <w:szCs w:val="22"/>
          <w:lang w:val="sk-SK"/>
        </w:rPr>
        <w:t>% aplikovanej dávky hydrokortizónu. Vstrebávanie cez ekzematickú pokožku je asi dvojnásobné, zatiaľ čo pri pokožke s vysokým stupňom zápalu sa úroveň vstrebávania zvyšuje až na päťnásobok normálnej hodnoty. U detí úroveň vstrebávania klesá so zvyšujúcim sa vekom.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5.3</w:t>
      </w:r>
      <w:r w:rsidRPr="00756734">
        <w:rPr>
          <w:b/>
          <w:sz w:val="22"/>
          <w:szCs w:val="22"/>
          <w:lang w:val="sk-SK"/>
        </w:rPr>
        <w:tab/>
        <w:t>Predklinické údaje o bezpečnosti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highlight w:val="green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Bez konkrétnych nálezov.</w:t>
      </w:r>
    </w:p>
    <w:p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b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6.</w:t>
      </w:r>
      <w:r w:rsidRPr="00756734">
        <w:rPr>
          <w:b/>
          <w:caps/>
          <w:sz w:val="22"/>
          <w:szCs w:val="22"/>
          <w:lang w:val="sk-SK"/>
        </w:rPr>
        <w:tab/>
        <w:t>Farmaceutické informácie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6.1</w:t>
      </w:r>
      <w:r w:rsidRPr="00756734">
        <w:rPr>
          <w:b/>
          <w:sz w:val="22"/>
          <w:szCs w:val="22"/>
          <w:lang w:val="sk-SK"/>
        </w:rPr>
        <w:tab/>
        <w:t>Zoznam pomocných látok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trinátriumcitrát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emulgátor F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221D24">
        <w:rPr>
          <w:sz w:val="22"/>
          <w:szCs w:val="22"/>
          <w:lang w:val="sk-SK"/>
        </w:rPr>
        <w:t>sorbit</w:t>
      </w:r>
      <w:r>
        <w:rPr>
          <w:sz w:val="22"/>
          <w:szCs w:val="22"/>
          <w:lang w:val="sk-SK"/>
        </w:rPr>
        <w:t>á</w:t>
      </w:r>
      <w:r w:rsidRPr="00221D24">
        <w:rPr>
          <w:sz w:val="22"/>
          <w:szCs w:val="22"/>
          <w:lang w:val="sk-SK"/>
        </w:rPr>
        <w:t>nstearát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umelá vorvaňovina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decyloleát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makrogol(100)monostearát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metylparabén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propylparabén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čistená voda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u w:val="single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6.2</w:t>
      </w:r>
      <w:r w:rsidRPr="00756734">
        <w:rPr>
          <w:b/>
          <w:sz w:val="22"/>
          <w:szCs w:val="22"/>
          <w:lang w:val="sk-SK"/>
        </w:rPr>
        <w:tab/>
        <w:t>Inkompatibility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Neaplikovateľné.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6.3</w:t>
      </w:r>
      <w:r w:rsidRPr="00756734">
        <w:rPr>
          <w:b/>
          <w:sz w:val="22"/>
          <w:szCs w:val="22"/>
          <w:lang w:val="sk-SK"/>
        </w:rPr>
        <w:tab/>
        <w:t>Čas použiteľnosti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3 roky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6.4</w:t>
      </w:r>
      <w:r w:rsidRPr="00756734">
        <w:rPr>
          <w:b/>
          <w:sz w:val="22"/>
          <w:szCs w:val="22"/>
          <w:lang w:val="sk-SK"/>
        </w:rPr>
        <w:tab/>
        <w:t>Špeciálne upozornenia na uchovávanie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Uchovávajte pri teplote neprevyšujúcej </w:t>
      </w:r>
      <w:smartTag w:uri="urn:schemas-microsoft-com:office:smarttags" w:element="metricconverter">
        <w:smartTagPr>
          <w:attr w:name="ProductID" w:val="25 °C"/>
        </w:smartTagPr>
        <w:r w:rsidRPr="00756734">
          <w:rPr>
            <w:sz w:val="22"/>
            <w:szCs w:val="22"/>
            <w:lang w:val="sk-SK"/>
          </w:rPr>
          <w:t>25</w:t>
        </w:r>
        <w:r>
          <w:rPr>
            <w:sz w:val="22"/>
            <w:szCs w:val="22"/>
            <w:lang w:val="sk-SK"/>
          </w:rPr>
          <w:t> </w:t>
        </w:r>
        <w:r w:rsidRPr="00756734">
          <w:rPr>
            <w:sz w:val="22"/>
            <w:szCs w:val="22"/>
            <w:lang w:val="sk-SK"/>
          </w:rPr>
          <w:t>°C</w:t>
        </w:r>
      </w:smartTag>
      <w:r w:rsidRPr="00756734">
        <w:rPr>
          <w:sz w:val="22"/>
          <w:szCs w:val="22"/>
          <w:lang w:val="sk-SK"/>
        </w:rPr>
        <w:t>.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sz w:val="22"/>
          <w:szCs w:val="22"/>
          <w:lang w:val="sk-SK"/>
        </w:rPr>
      </w:pPr>
      <w:r w:rsidRPr="00756734">
        <w:rPr>
          <w:b/>
          <w:sz w:val="22"/>
          <w:szCs w:val="22"/>
          <w:lang w:val="sk-SK"/>
        </w:rPr>
        <w:t>6.5</w:t>
      </w:r>
      <w:r w:rsidRPr="00756734">
        <w:rPr>
          <w:b/>
          <w:sz w:val="22"/>
          <w:szCs w:val="22"/>
          <w:lang w:val="sk-SK"/>
        </w:rPr>
        <w:tab/>
        <w:t>Druh obalu a obsah balenia</w:t>
      </w:r>
    </w:p>
    <w:p w:rsidR="008F7A91" w:rsidRPr="00756734" w:rsidRDefault="008F7A91" w:rsidP="00E738F4">
      <w:pPr>
        <w:tabs>
          <w:tab w:val="left" w:pos="426"/>
        </w:tabs>
        <w:rPr>
          <w:caps/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Lakovaná hliníková tuba s plastovým uzáverom so závitom</w:t>
      </w:r>
      <w:r>
        <w:rPr>
          <w:sz w:val="22"/>
          <w:szCs w:val="22"/>
          <w:lang w:val="sk-SK"/>
        </w:rPr>
        <w:t>.</w:t>
      </w: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AF6071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Veľkosť balenia: </w:t>
      </w:r>
      <w:smartTag w:uri="urn:schemas-microsoft-com:office:smarttags" w:element="metricconverter">
        <w:smartTagPr>
          <w:attr w:name="ProductID" w:val="15 g"/>
        </w:smartTagPr>
        <w:r w:rsidRPr="00756734">
          <w:rPr>
            <w:sz w:val="22"/>
            <w:szCs w:val="22"/>
            <w:lang w:val="sk-SK"/>
          </w:rPr>
          <w:t>15 g</w:t>
        </w:r>
      </w:smartTag>
      <w:r w:rsidRPr="00756734">
        <w:rPr>
          <w:sz w:val="22"/>
          <w:szCs w:val="22"/>
          <w:lang w:val="sk-SK"/>
        </w:rPr>
        <w:t>.</w:t>
      </w:r>
    </w:p>
    <w:p w:rsidR="008F7A91" w:rsidRDefault="008F7A91" w:rsidP="00AF6071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:rsidR="008F7A91" w:rsidRDefault="008F7A91" w:rsidP="00D24164">
      <w:pPr>
        <w:tabs>
          <w:tab w:val="left" w:pos="567"/>
        </w:tabs>
        <w:rPr>
          <w:b/>
          <w:sz w:val="22"/>
          <w:szCs w:val="22"/>
        </w:rPr>
      </w:pPr>
      <w:r w:rsidRPr="00D95862">
        <w:rPr>
          <w:b/>
          <w:sz w:val="22"/>
          <w:szCs w:val="22"/>
        </w:rPr>
        <w:t>6.6</w:t>
      </w:r>
      <w:r w:rsidRPr="00D95862">
        <w:rPr>
          <w:b/>
          <w:sz w:val="22"/>
          <w:szCs w:val="22"/>
        </w:rPr>
        <w:tab/>
      </w:r>
      <w:r w:rsidRPr="00D95862">
        <w:rPr>
          <w:b/>
          <w:bCs/>
          <w:sz w:val="22"/>
          <w:szCs w:val="22"/>
          <w:lang w:val="sk-SK"/>
        </w:rPr>
        <w:t>Špeciálne opatrenia na likvidáciu</w:t>
      </w:r>
    </w:p>
    <w:p w:rsidR="008F7A91" w:rsidRDefault="008F7A91" w:rsidP="00AF6071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:rsidR="008F7A91" w:rsidRDefault="008F7A91" w:rsidP="00E738F4">
      <w:pPr>
        <w:rPr>
          <w:sz w:val="22"/>
        </w:rPr>
      </w:pPr>
      <w:r w:rsidRPr="00D95862">
        <w:rPr>
          <w:sz w:val="22"/>
          <w:szCs w:val="22"/>
        </w:rPr>
        <w:t>Žiadne zvláštne požiadavky</w:t>
      </w:r>
      <w:r w:rsidRPr="00E738F4">
        <w:rPr>
          <w:sz w:val="22"/>
        </w:rPr>
        <w:t>.</w:t>
      </w:r>
    </w:p>
    <w:p w:rsidR="008F7A91" w:rsidRPr="00E738F4" w:rsidRDefault="008F7A91" w:rsidP="003F293B">
      <w:pPr>
        <w:rPr>
          <w:sz w:val="22"/>
          <w:szCs w:val="22"/>
        </w:rPr>
      </w:pPr>
      <w:r w:rsidRPr="00E738F4">
        <w:rPr>
          <w:sz w:val="22"/>
          <w:szCs w:val="22"/>
        </w:rPr>
        <w:t>Všetok nepoužitý liek alebo odpad vzniknutý z lieku sa má zlikvidovať v súlade s národnými požiadavkami.</w:t>
      </w:r>
    </w:p>
    <w:p w:rsidR="008F7A91" w:rsidRPr="003A7058" w:rsidRDefault="008F7A91" w:rsidP="00E738F4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b/>
          <w:caps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7.</w:t>
      </w:r>
      <w:r w:rsidRPr="00756734">
        <w:rPr>
          <w:b/>
          <w:caps/>
          <w:sz w:val="22"/>
          <w:szCs w:val="22"/>
          <w:lang w:val="sk-SK"/>
        </w:rPr>
        <w:tab/>
        <w:t>Držiteľ  rozhodnutia o registrácii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LEO Pharma A/S</w:t>
      </w:r>
    </w:p>
    <w:p w:rsidR="008F7A91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Industriparken 55</w:t>
      </w:r>
    </w:p>
    <w:p w:rsidR="008F7A91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DK-2750 Ballerup</w:t>
      </w:r>
    </w:p>
    <w:p w:rsidR="008F7A91" w:rsidRDefault="008F7A91" w:rsidP="00DD1706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Dánsko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8.</w:t>
      </w:r>
      <w:r w:rsidRPr="00756734">
        <w:rPr>
          <w:b/>
          <w:caps/>
          <w:sz w:val="22"/>
          <w:szCs w:val="22"/>
          <w:lang w:val="sk-SK"/>
        </w:rPr>
        <w:tab/>
        <w:t>Registračné číslo</w:t>
      </w: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>46/0301/95-S</w:t>
      </w:r>
    </w:p>
    <w:p w:rsidR="008F7A91" w:rsidRPr="00756734" w:rsidRDefault="008F7A91" w:rsidP="00AF6071">
      <w:pPr>
        <w:rPr>
          <w:sz w:val="22"/>
          <w:szCs w:val="22"/>
          <w:lang w:val="sk-SK"/>
        </w:rPr>
      </w:pPr>
    </w:p>
    <w:p w:rsidR="008F7A91" w:rsidRPr="00756734" w:rsidRDefault="008F7A91" w:rsidP="00AF6071">
      <w:pPr>
        <w:rPr>
          <w:sz w:val="22"/>
          <w:szCs w:val="22"/>
          <w:lang w:val="sk-SK"/>
        </w:rPr>
      </w:pPr>
    </w:p>
    <w:p w:rsidR="008F7A91" w:rsidRPr="00E638FE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9.</w:t>
      </w:r>
      <w:r w:rsidRPr="00756734">
        <w:rPr>
          <w:b/>
          <w:caps/>
          <w:sz w:val="22"/>
          <w:szCs w:val="22"/>
          <w:lang w:val="sk-SK"/>
        </w:rPr>
        <w:tab/>
        <w:t>Dátum registrácie</w:t>
      </w:r>
      <w:r w:rsidRPr="00E638FE">
        <w:rPr>
          <w:b/>
          <w:sz w:val="22"/>
          <w:szCs w:val="22"/>
        </w:rPr>
        <w:t>/PREDĹŽENIA REGISTRÁCIE</w:t>
      </w:r>
    </w:p>
    <w:p w:rsidR="008F7A91" w:rsidRPr="00756734" w:rsidRDefault="008F7A91" w:rsidP="00AF6071">
      <w:pPr>
        <w:rPr>
          <w:b/>
          <w:caps/>
          <w:sz w:val="22"/>
          <w:szCs w:val="22"/>
          <w:lang w:val="sk-SK"/>
        </w:rPr>
      </w:pPr>
    </w:p>
    <w:p w:rsidR="008F7A91" w:rsidRPr="00756734" w:rsidRDefault="008F7A91" w:rsidP="00E738F4">
      <w:pPr>
        <w:tabs>
          <w:tab w:val="left" w:pos="426"/>
        </w:tabs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Dátum prvej registrácie: </w:t>
      </w:r>
      <w:r w:rsidRPr="00964079">
        <w:rPr>
          <w:sz w:val="22"/>
          <w:szCs w:val="22"/>
          <w:lang w:val="sk-SK"/>
        </w:rPr>
        <w:t>20. júna 1995</w:t>
      </w:r>
    </w:p>
    <w:p w:rsidR="008F7A91" w:rsidRPr="00756734" w:rsidRDefault="008F7A91" w:rsidP="00AF6071">
      <w:pPr>
        <w:rPr>
          <w:sz w:val="22"/>
          <w:szCs w:val="22"/>
          <w:lang w:val="sk-SK"/>
        </w:rPr>
      </w:pPr>
      <w:r w:rsidRPr="00756734">
        <w:rPr>
          <w:sz w:val="22"/>
          <w:szCs w:val="22"/>
          <w:lang w:val="sk-SK"/>
        </w:rPr>
        <w:t xml:space="preserve">Dátum posledného predĺženia registrácie: </w:t>
      </w:r>
      <w:r w:rsidRPr="00964079">
        <w:rPr>
          <w:sz w:val="22"/>
          <w:szCs w:val="22"/>
          <w:lang w:val="sk-SK"/>
        </w:rPr>
        <w:t>30. apríla 2007</w:t>
      </w:r>
    </w:p>
    <w:p w:rsidR="008F7A91" w:rsidRPr="00756734" w:rsidRDefault="008F7A91" w:rsidP="00AF6071">
      <w:pPr>
        <w:rPr>
          <w:sz w:val="22"/>
          <w:szCs w:val="22"/>
          <w:lang w:val="sk-SK"/>
        </w:rPr>
      </w:pPr>
    </w:p>
    <w:p w:rsidR="008F7A91" w:rsidRPr="00756734" w:rsidRDefault="008F7A91" w:rsidP="00AF6071">
      <w:pPr>
        <w:rPr>
          <w:sz w:val="22"/>
          <w:szCs w:val="22"/>
          <w:lang w:val="sk-SK"/>
        </w:rPr>
      </w:pPr>
    </w:p>
    <w:p w:rsidR="008F7A91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756734">
        <w:rPr>
          <w:b/>
          <w:caps/>
          <w:sz w:val="22"/>
          <w:szCs w:val="22"/>
          <w:lang w:val="sk-SK"/>
        </w:rPr>
        <w:t>10.</w:t>
      </w:r>
      <w:r w:rsidRPr="00756734">
        <w:rPr>
          <w:b/>
          <w:caps/>
          <w:sz w:val="22"/>
          <w:szCs w:val="22"/>
          <w:lang w:val="sk-SK"/>
        </w:rPr>
        <w:tab/>
        <w:t>Dátum revízie textu</w:t>
      </w:r>
    </w:p>
    <w:p w:rsidR="008F7A91" w:rsidRDefault="008F7A91" w:rsidP="00E738F4">
      <w:pPr>
        <w:tabs>
          <w:tab w:val="left" w:pos="567"/>
        </w:tabs>
        <w:rPr>
          <w:b/>
          <w:caps/>
          <w:sz w:val="22"/>
          <w:szCs w:val="22"/>
          <w:lang w:val="sk-SK"/>
        </w:rPr>
      </w:pPr>
    </w:p>
    <w:p w:rsidR="008F7A91" w:rsidRPr="00E738F4" w:rsidRDefault="008F7A91" w:rsidP="00BB6BC3">
      <w:pPr>
        <w:tabs>
          <w:tab w:val="left" w:pos="567"/>
        </w:tabs>
        <w:rPr>
          <w:sz w:val="22"/>
          <w:lang w:val="sk-SK"/>
        </w:rPr>
      </w:pPr>
      <w:r>
        <w:rPr>
          <w:caps/>
          <w:sz w:val="22"/>
          <w:szCs w:val="22"/>
          <w:lang w:val="sk-SK"/>
        </w:rPr>
        <w:t>10</w:t>
      </w:r>
      <w:r w:rsidRPr="00DB19E1">
        <w:rPr>
          <w:caps/>
          <w:sz w:val="22"/>
          <w:szCs w:val="22"/>
          <w:lang w:val="sk-SK"/>
        </w:rPr>
        <w:t>/2016</w:t>
      </w:r>
      <w:bookmarkStart w:id="7" w:name="_GoBack"/>
      <w:bookmarkEnd w:id="7"/>
    </w:p>
    <w:sectPr w:rsidR="008F7A91" w:rsidRPr="00E738F4" w:rsidSect="00DB1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7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91" w:rsidRDefault="008F7A91">
      <w:r>
        <w:separator/>
      </w:r>
    </w:p>
  </w:endnote>
  <w:endnote w:type="continuationSeparator" w:id="0">
    <w:p w:rsidR="008F7A91" w:rsidRDefault="008F7A91">
      <w:r>
        <w:continuationSeparator/>
      </w:r>
    </w:p>
  </w:endnote>
  <w:endnote w:type="continuationNotice" w:id="1">
    <w:p w:rsidR="008F7A91" w:rsidRDefault="008F7A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 New Century School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Default="008F7A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Pr="00E738F4" w:rsidRDefault="008F7A91" w:rsidP="00E738F4">
    <w:pPr>
      <w:pStyle w:val="Footer"/>
      <w:jc w:val="center"/>
      <w:rPr>
        <w:sz w:val="18"/>
        <w:szCs w:val="18"/>
      </w:rPr>
    </w:pPr>
    <w:r w:rsidRPr="0012581B">
      <w:rPr>
        <w:sz w:val="18"/>
        <w:szCs w:val="18"/>
      </w:rPr>
      <w:fldChar w:fldCharType="begin"/>
    </w:r>
    <w:r w:rsidRPr="0012581B">
      <w:rPr>
        <w:sz w:val="18"/>
        <w:szCs w:val="18"/>
      </w:rPr>
      <w:instrText>PAGE   \* MERGEFORMAT</w:instrText>
    </w:r>
    <w:r w:rsidRPr="0012581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2581B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Pr="00E738F4" w:rsidRDefault="008F7A91" w:rsidP="00E738F4">
    <w:pPr>
      <w:pStyle w:val="Footer"/>
      <w:jc w:val="center"/>
      <w:rPr>
        <w:sz w:val="18"/>
        <w:szCs w:val="18"/>
      </w:rPr>
    </w:pPr>
    <w:r w:rsidRPr="000578EE">
      <w:rPr>
        <w:sz w:val="18"/>
        <w:szCs w:val="18"/>
      </w:rPr>
      <w:fldChar w:fldCharType="begin"/>
    </w:r>
    <w:r w:rsidRPr="000578EE">
      <w:rPr>
        <w:sz w:val="18"/>
        <w:szCs w:val="18"/>
      </w:rPr>
      <w:instrText>PAGE   \* MERGEFORMAT</w:instrText>
    </w:r>
    <w:r w:rsidRPr="000578E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0578E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91" w:rsidRDefault="008F7A91">
      <w:r>
        <w:separator/>
      </w:r>
    </w:p>
  </w:footnote>
  <w:footnote w:type="continuationSeparator" w:id="0">
    <w:p w:rsidR="008F7A91" w:rsidRDefault="008F7A91">
      <w:r>
        <w:continuationSeparator/>
      </w:r>
    </w:p>
  </w:footnote>
  <w:footnote w:type="continuationNotice" w:id="1">
    <w:p w:rsidR="008F7A91" w:rsidRDefault="008F7A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Default="008F7A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Default="008F7A91">
    <w:pPr>
      <w:pStyle w:val="Header"/>
    </w:pPr>
  </w:p>
  <w:p w:rsidR="008F7A91" w:rsidRDefault="008F7A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91" w:rsidRPr="00AD0289" w:rsidRDefault="008F7A91" w:rsidP="00F02B30">
    <w:pPr>
      <w:rPr>
        <w:bCs/>
        <w:sz w:val="18"/>
        <w:szCs w:val="18"/>
        <w:lang w:val="sk-SK" w:eastAsia="sk-SK"/>
      </w:rPr>
    </w:pPr>
    <w:r w:rsidRPr="00C96F4E">
      <w:rPr>
        <w:bCs/>
        <w:sz w:val="18"/>
        <w:szCs w:val="18"/>
      </w:rPr>
      <w:t>Schválený text k rozhodnutiu o prevode, ev. č</w:t>
    </w:r>
    <w:r w:rsidRPr="00AD0289">
      <w:rPr>
        <w:bCs/>
        <w:sz w:val="18"/>
        <w:szCs w:val="18"/>
      </w:rPr>
      <w:t xml:space="preserve">.: </w:t>
    </w:r>
    <w:r w:rsidRPr="00DB19E1">
      <w:rPr>
        <w:sz w:val="18"/>
        <w:szCs w:val="18"/>
      </w:rPr>
      <w:t>2016/04580-TR</w:t>
    </w:r>
  </w:p>
  <w:p w:rsidR="008F7A91" w:rsidRDefault="008F7A91" w:rsidP="00E738F4">
    <w:pPr>
      <w:pStyle w:val="BodyTextIndent"/>
      <w:tabs>
        <w:tab w:val="left" w:pos="69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49F"/>
    <w:multiLevelType w:val="singleLevel"/>
    <w:tmpl w:val="0616E2D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">
    <w:nsid w:val="0E9E743C"/>
    <w:multiLevelType w:val="singleLevel"/>
    <w:tmpl w:val="C0DE75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190F8B"/>
    <w:multiLevelType w:val="hybridMultilevel"/>
    <w:tmpl w:val="7CB6C77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D15056"/>
    <w:multiLevelType w:val="hybridMultilevel"/>
    <w:tmpl w:val="8C2E3F8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2E21D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4A0277DF"/>
    <w:multiLevelType w:val="multilevel"/>
    <w:tmpl w:val="CB3AFA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30F7A3A"/>
    <w:multiLevelType w:val="hybridMultilevel"/>
    <w:tmpl w:val="B80051E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8F5A8A"/>
    <w:multiLevelType w:val="multilevel"/>
    <w:tmpl w:val="324AA45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3BB2C26"/>
    <w:multiLevelType w:val="hybridMultilevel"/>
    <w:tmpl w:val="CB60CE4E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453"/>
    <w:rsid w:val="00000EEA"/>
    <w:rsid w:val="00013EC8"/>
    <w:rsid w:val="00043ADC"/>
    <w:rsid w:val="000578EE"/>
    <w:rsid w:val="00061EEE"/>
    <w:rsid w:val="000848DB"/>
    <w:rsid w:val="00091A45"/>
    <w:rsid w:val="000C0042"/>
    <w:rsid w:val="000D3DFC"/>
    <w:rsid w:val="000E2ACF"/>
    <w:rsid w:val="000F050A"/>
    <w:rsid w:val="000F3DB4"/>
    <w:rsid w:val="00116BD5"/>
    <w:rsid w:val="00122553"/>
    <w:rsid w:val="00123AC4"/>
    <w:rsid w:val="0012581B"/>
    <w:rsid w:val="0013031E"/>
    <w:rsid w:val="001369AF"/>
    <w:rsid w:val="00137DC6"/>
    <w:rsid w:val="00142550"/>
    <w:rsid w:val="00182F25"/>
    <w:rsid w:val="00186421"/>
    <w:rsid w:val="00190FA3"/>
    <w:rsid w:val="001957D3"/>
    <w:rsid w:val="001A6B93"/>
    <w:rsid w:val="001A7B35"/>
    <w:rsid w:val="001B064C"/>
    <w:rsid w:val="001B1049"/>
    <w:rsid w:val="001B5116"/>
    <w:rsid w:val="001B78A2"/>
    <w:rsid w:val="001E3C15"/>
    <w:rsid w:val="001F5B90"/>
    <w:rsid w:val="00204846"/>
    <w:rsid w:val="0020676C"/>
    <w:rsid w:val="00211662"/>
    <w:rsid w:val="00213CEB"/>
    <w:rsid w:val="00221D24"/>
    <w:rsid w:val="0023352A"/>
    <w:rsid w:val="002451F3"/>
    <w:rsid w:val="00251F98"/>
    <w:rsid w:val="00257634"/>
    <w:rsid w:val="002616F4"/>
    <w:rsid w:val="00263257"/>
    <w:rsid w:val="00292BCA"/>
    <w:rsid w:val="002A1F07"/>
    <w:rsid w:val="002A70A5"/>
    <w:rsid w:val="002B0035"/>
    <w:rsid w:val="002B31E9"/>
    <w:rsid w:val="002B647E"/>
    <w:rsid w:val="002C6187"/>
    <w:rsid w:val="002D1D08"/>
    <w:rsid w:val="002E2469"/>
    <w:rsid w:val="002E39E9"/>
    <w:rsid w:val="002F4970"/>
    <w:rsid w:val="00316425"/>
    <w:rsid w:val="003269B9"/>
    <w:rsid w:val="00326AAD"/>
    <w:rsid w:val="00326F7E"/>
    <w:rsid w:val="003277D1"/>
    <w:rsid w:val="003279E4"/>
    <w:rsid w:val="003341A1"/>
    <w:rsid w:val="00340968"/>
    <w:rsid w:val="00341145"/>
    <w:rsid w:val="00356C30"/>
    <w:rsid w:val="00360349"/>
    <w:rsid w:val="00363E78"/>
    <w:rsid w:val="00370A56"/>
    <w:rsid w:val="00370F55"/>
    <w:rsid w:val="0038242B"/>
    <w:rsid w:val="0038465D"/>
    <w:rsid w:val="003941D5"/>
    <w:rsid w:val="00394CC6"/>
    <w:rsid w:val="003A6232"/>
    <w:rsid w:val="003A7058"/>
    <w:rsid w:val="003B0CBD"/>
    <w:rsid w:val="003D00EA"/>
    <w:rsid w:val="003D4F27"/>
    <w:rsid w:val="003D5778"/>
    <w:rsid w:val="003E5956"/>
    <w:rsid w:val="003F0019"/>
    <w:rsid w:val="003F293B"/>
    <w:rsid w:val="003F63C5"/>
    <w:rsid w:val="004068F7"/>
    <w:rsid w:val="00407FC1"/>
    <w:rsid w:val="00411546"/>
    <w:rsid w:val="00411816"/>
    <w:rsid w:val="0041372C"/>
    <w:rsid w:val="0041510B"/>
    <w:rsid w:val="00442B74"/>
    <w:rsid w:val="00456629"/>
    <w:rsid w:val="004602CD"/>
    <w:rsid w:val="00460696"/>
    <w:rsid w:val="0046763A"/>
    <w:rsid w:val="00487742"/>
    <w:rsid w:val="004A6E58"/>
    <w:rsid w:val="004B068F"/>
    <w:rsid w:val="004C3B1B"/>
    <w:rsid w:val="004C5AFA"/>
    <w:rsid w:val="004C5C1D"/>
    <w:rsid w:val="004D58ED"/>
    <w:rsid w:val="004F194C"/>
    <w:rsid w:val="004F3EB4"/>
    <w:rsid w:val="0050027B"/>
    <w:rsid w:val="00504985"/>
    <w:rsid w:val="00514DC8"/>
    <w:rsid w:val="00525C17"/>
    <w:rsid w:val="00533942"/>
    <w:rsid w:val="0054029B"/>
    <w:rsid w:val="0054613F"/>
    <w:rsid w:val="00551296"/>
    <w:rsid w:val="00553360"/>
    <w:rsid w:val="00553F95"/>
    <w:rsid w:val="00555EB5"/>
    <w:rsid w:val="00587432"/>
    <w:rsid w:val="005B5651"/>
    <w:rsid w:val="005C363C"/>
    <w:rsid w:val="005D0947"/>
    <w:rsid w:val="005D1CE7"/>
    <w:rsid w:val="005D3215"/>
    <w:rsid w:val="005D5F23"/>
    <w:rsid w:val="005D6897"/>
    <w:rsid w:val="005F21E0"/>
    <w:rsid w:val="005F43DD"/>
    <w:rsid w:val="005F64B2"/>
    <w:rsid w:val="006004B2"/>
    <w:rsid w:val="00607C98"/>
    <w:rsid w:val="00611F8A"/>
    <w:rsid w:val="00616A78"/>
    <w:rsid w:val="00633F76"/>
    <w:rsid w:val="00635514"/>
    <w:rsid w:val="00641567"/>
    <w:rsid w:val="006456BF"/>
    <w:rsid w:val="00647536"/>
    <w:rsid w:val="00666878"/>
    <w:rsid w:val="00671979"/>
    <w:rsid w:val="00676BE4"/>
    <w:rsid w:val="00692E73"/>
    <w:rsid w:val="00696016"/>
    <w:rsid w:val="006B7C0E"/>
    <w:rsid w:val="006C6432"/>
    <w:rsid w:val="006D2089"/>
    <w:rsid w:val="006E1DF7"/>
    <w:rsid w:val="006E2B9D"/>
    <w:rsid w:val="006F2E31"/>
    <w:rsid w:val="007033B6"/>
    <w:rsid w:val="00734EE2"/>
    <w:rsid w:val="007371E3"/>
    <w:rsid w:val="00742053"/>
    <w:rsid w:val="00756734"/>
    <w:rsid w:val="00762583"/>
    <w:rsid w:val="00774137"/>
    <w:rsid w:val="00775B31"/>
    <w:rsid w:val="00797B87"/>
    <w:rsid w:val="007D0DE3"/>
    <w:rsid w:val="007D1F12"/>
    <w:rsid w:val="007E1817"/>
    <w:rsid w:val="007E1DF3"/>
    <w:rsid w:val="00817A9E"/>
    <w:rsid w:val="00824B39"/>
    <w:rsid w:val="00832972"/>
    <w:rsid w:val="00850925"/>
    <w:rsid w:val="008523C0"/>
    <w:rsid w:val="0085361A"/>
    <w:rsid w:val="00873ACD"/>
    <w:rsid w:val="008910C3"/>
    <w:rsid w:val="0089435B"/>
    <w:rsid w:val="008D3CDC"/>
    <w:rsid w:val="008D6492"/>
    <w:rsid w:val="008D6644"/>
    <w:rsid w:val="008E342B"/>
    <w:rsid w:val="008F176E"/>
    <w:rsid w:val="008F7A91"/>
    <w:rsid w:val="00924489"/>
    <w:rsid w:val="009249A6"/>
    <w:rsid w:val="0093216F"/>
    <w:rsid w:val="00952736"/>
    <w:rsid w:val="009543AB"/>
    <w:rsid w:val="00956973"/>
    <w:rsid w:val="009622F7"/>
    <w:rsid w:val="00964079"/>
    <w:rsid w:val="00965E2B"/>
    <w:rsid w:val="009A1392"/>
    <w:rsid w:val="009B0453"/>
    <w:rsid w:val="009C0689"/>
    <w:rsid w:val="009C3A68"/>
    <w:rsid w:val="009C6E5C"/>
    <w:rsid w:val="009E5186"/>
    <w:rsid w:val="009F1BC4"/>
    <w:rsid w:val="00A00FBE"/>
    <w:rsid w:val="00A01930"/>
    <w:rsid w:val="00A04115"/>
    <w:rsid w:val="00A424AD"/>
    <w:rsid w:val="00A5116A"/>
    <w:rsid w:val="00A624C5"/>
    <w:rsid w:val="00A62882"/>
    <w:rsid w:val="00A767F6"/>
    <w:rsid w:val="00A85356"/>
    <w:rsid w:val="00A92E52"/>
    <w:rsid w:val="00AA1A9C"/>
    <w:rsid w:val="00AA2E1C"/>
    <w:rsid w:val="00AB35FC"/>
    <w:rsid w:val="00AC5382"/>
    <w:rsid w:val="00AD0289"/>
    <w:rsid w:val="00AE033A"/>
    <w:rsid w:val="00AF6071"/>
    <w:rsid w:val="00B030A4"/>
    <w:rsid w:val="00B2116E"/>
    <w:rsid w:val="00B23BB9"/>
    <w:rsid w:val="00B33EE7"/>
    <w:rsid w:val="00B37707"/>
    <w:rsid w:val="00B37AF2"/>
    <w:rsid w:val="00B4370B"/>
    <w:rsid w:val="00B45DCD"/>
    <w:rsid w:val="00B47A06"/>
    <w:rsid w:val="00B529CD"/>
    <w:rsid w:val="00B60D3F"/>
    <w:rsid w:val="00B65522"/>
    <w:rsid w:val="00B82119"/>
    <w:rsid w:val="00B85A77"/>
    <w:rsid w:val="00B8772E"/>
    <w:rsid w:val="00BB6BC3"/>
    <w:rsid w:val="00BD2BDC"/>
    <w:rsid w:val="00BE7FC1"/>
    <w:rsid w:val="00C011EE"/>
    <w:rsid w:val="00C25446"/>
    <w:rsid w:val="00C25C27"/>
    <w:rsid w:val="00C33110"/>
    <w:rsid w:val="00C35F4A"/>
    <w:rsid w:val="00C42069"/>
    <w:rsid w:val="00C43D93"/>
    <w:rsid w:val="00C636B1"/>
    <w:rsid w:val="00C74C60"/>
    <w:rsid w:val="00C9118D"/>
    <w:rsid w:val="00C92203"/>
    <w:rsid w:val="00C939BC"/>
    <w:rsid w:val="00C96F4E"/>
    <w:rsid w:val="00CB1C1A"/>
    <w:rsid w:val="00CB4715"/>
    <w:rsid w:val="00CB48BA"/>
    <w:rsid w:val="00CB6BAC"/>
    <w:rsid w:val="00CC412F"/>
    <w:rsid w:val="00CD65D7"/>
    <w:rsid w:val="00CD7E56"/>
    <w:rsid w:val="00CF6490"/>
    <w:rsid w:val="00CF7B54"/>
    <w:rsid w:val="00D1221C"/>
    <w:rsid w:val="00D14359"/>
    <w:rsid w:val="00D2280A"/>
    <w:rsid w:val="00D2315F"/>
    <w:rsid w:val="00D24164"/>
    <w:rsid w:val="00D45214"/>
    <w:rsid w:val="00D47AA3"/>
    <w:rsid w:val="00D54A3E"/>
    <w:rsid w:val="00D60E64"/>
    <w:rsid w:val="00D67FD8"/>
    <w:rsid w:val="00D7116A"/>
    <w:rsid w:val="00D71953"/>
    <w:rsid w:val="00D82CCE"/>
    <w:rsid w:val="00D842C0"/>
    <w:rsid w:val="00D91251"/>
    <w:rsid w:val="00D95862"/>
    <w:rsid w:val="00DB19E1"/>
    <w:rsid w:val="00DB4002"/>
    <w:rsid w:val="00DB4AF1"/>
    <w:rsid w:val="00DB7960"/>
    <w:rsid w:val="00DC3A83"/>
    <w:rsid w:val="00DD1706"/>
    <w:rsid w:val="00DD2FAF"/>
    <w:rsid w:val="00DE5D7C"/>
    <w:rsid w:val="00DF2804"/>
    <w:rsid w:val="00E01839"/>
    <w:rsid w:val="00E10A27"/>
    <w:rsid w:val="00E11EDB"/>
    <w:rsid w:val="00E2391F"/>
    <w:rsid w:val="00E301F6"/>
    <w:rsid w:val="00E31E59"/>
    <w:rsid w:val="00E43533"/>
    <w:rsid w:val="00E44EC2"/>
    <w:rsid w:val="00E451C6"/>
    <w:rsid w:val="00E5237C"/>
    <w:rsid w:val="00E5747F"/>
    <w:rsid w:val="00E6043D"/>
    <w:rsid w:val="00E638FE"/>
    <w:rsid w:val="00E65D31"/>
    <w:rsid w:val="00E67068"/>
    <w:rsid w:val="00E67A14"/>
    <w:rsid w:val="00E738F4"/>
    <w:rsid w:val="00E7606B"/>
    <w:rsid w:val="00E76D60"/>
    <w:rsid w:val="00EA6EA9"/>
    <w:rsid w:val="00EA7942"/>
    <w:rsid w:val="00EB4E4C"/>
    <w:rsid w:val="00EC7A11"/>
    <w:rsid w:val="00ED55A1"/>
    <w:rsid w:val="00ED6E32"/>
    <w:rsid w:val="00EE4526"/>
    <w:rsid w:val="00EE5D2F"/>
    <w:rsid w:val="00EE7E82"/>
    <w:rsid w:val="00F02B30"/>
    <w:rsid w:val="00F02BE8"/>
    <w:rsid w:val="00F0471F"/>
    <w:rsid w:val="00F064D8"/>
    <w:rsid w:val="00F07485"/>
    <w:rsid w:val="00F14079"/>
    <w:rsid w:val="00F220B9"/>
    <w:rsid w:val="00F34BB9"/>
    <w:rsid w:val="00F465D1"/>
    <w:rsid w:val="00F50F03"/>
    <w:rsid w:val="00F60338"/>
    <w:rsid w:val="00F74F05"/>
    <w:rsid w:val="00F75838"/>
    <w:rsid w:val="00F800A6"/>
    <w:rsid w:val="00F86E3D"/>
    <w:rsid w:val="00F93B51"/>
    <w:rsid w:val="00FC0B58"/>
    <w:rsid w:val="00FC2FAC"/>
    <w:rsid w:val="00FD12F5"/>
    <w:rsid w:val="00FF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5"/>
    <w:rPr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70A5"/>
    <w:pPr>
      <w:tabs>
        <w:tab w:val="center" w:pos="4536"/>
        <w:tab w:val="right" w:pos="9072"/>
      </w:tabs>
    </w:pPr>
    <w:rPr>
      <w:rFonts w:ascii="AT* New Century Schoolbook" w:hAnsi="AT* New Century Schoolbook"/>
      <w:sz w:val="24"/>
      <w:lang w:val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027B"/>
    <w:rPr>
      <w:rFonts w:ascii="AT* New Century Schoolbook" w:hAnsi="AT* New Century Schoolbook" w:cs="Times New Roman"/>
      <w:sz w:val="24"/>
      <w:lang w:val="sk-SK" w:eastAsia="cs-CZ"/>
    </w:rPr>
  </w:style>
  <w:style w:type="character" w:styleId="PageNumber">
    <w:name w:val="page number"/>
    <w:basedOn w:val="DefaultParagraphFont"/>
    <w:uiPriority w:val="99"/>
    <w:rsid w:val="002A70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A70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4C5"/>
    <w:rPr>
      <w:rFonts w:cs="Times New Roman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D91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B51"/>
    <w:rPr>
      <w:rFonts w:cs="Times New Roman"/>
      <w:sz w:val="2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F465D1"/>
    <w:pPr>
      <w:jc w:val="both"/>
    </w:pPr>
    <w:rPr>
      <w:sz w:val="24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0E64"/>
    <w:rPr>
      <w:rFonts w:cs="Times New Roman"/>
      <w:sz w:val="24"/>
      <w:lang w:val="sk-SK" w:eastAsia="sk-SK"/>
    </w:rPr>
  </w:style>
  <w:style w:type="character" w:styleId="Hyperlink">
    <w:name w:val="Hyperlink"/>
    <w:basedOn w:val="DefaultParagraphFont"/>
    <w:uiPriority w:val="99"/>
    <w:rsid w:val="00B529C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1510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1510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510B"/>
    <w:rPr>
      <w:rFonts w:cs="Times New Roman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5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1510B"/>
    <w:rPr>
      <w:b/>
    </w:rPr>
  </w:style>
  <w:style w:type="paragraph" w:styleId="Revision">
    <w:name w:val="Revision"/>
    <w:hidden/>
    <w:uiPriority w:val="99"/>
    <w:semiHidden/>
    <w:rsid w:val="009543AB"/>
    <w:rPr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1015</Words>
  <Characters>5792</Characters>
  <Application>Microsoft Office Outlook</Application>
  <DocSecurity>0</DocSecurity>
  <Lines>0</Lines>
  <Paragraphs>0</Paragraphs>
  <ScaleCrop>false</ScaleCrop>
  <Company>CORIS, a. s., Bratislava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PIMAFUCORT®</dc:title>
  <dc:subject/>
  <dc:creator>Ivan Michalík</dc:creator>
  <cp:keywords/>
  <dc:description/>
  <cp:lastModifiedBy>sevcekova</cp:lastModifiedBy>
  <cp:revision>3</cp:revision>
  <cp:lastPrinted>2005-10-03T10:08:00Z</cp:lastPrinted>
  <dcterms:created xsi:type="dcterms:W3CDTF">2016-09-29T09:09:00Z</dcterms:created>
  <dcterms:modified xsi:type="dcterms:W3CDTF">2016-09-29T09:09:00Z</dcterms:modified>
</cp:coreProperties>
</file>