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A825C" w14:textId="77777777" w:rsidR="008B7661" w:rsidRPr="00A447D7" w:rsidRDefault="008B7661" w:rsidP="008B7661">
      <w:pPr>
        <w:spacing w:line="240" w:lineRule="auto"/>
        <w:jc w:val="center"/>
        <w:rPr>
          <w:b/>
          <w:sz w:val="18"/>
          <w:szCs w:val="18"/>
        </w:rPr>
      </w:pPr>
      <w:bookmarkStart w:id="0" w:name="_GoBack"/>
      <w:bookmarkEnd w:id="0"/>
    </w:p>
    <w:p w14:paraId="4B67DE89" w14:textId="77777777" w:rsidR="008B7661" w:rsidRPr="00A447D7" w:rsidRDefault="008B7661" w:rsidP="008B7661">
      <w:pPr>
        <w:spacing w:line="240" w:lineRule="auto"/>
        <w:jc w:val="center"/>
        <w:outlineLvl w:val="0"/>
        <w:rPr>
          <w:b/>
          <w:caps/>
        </w:rPr>
      </w:pPr>
      <w:r w:rsidRPr="00A447D7">
        <w:rPr>
          <w:b/>
          <w:caps/>
        </w:rPr>
        <w:t>Súhrn charakteristických vlastností lieku</w:t>
      </w:r>
    </w:p>
    <w:p w14:paraId="6AD102D0" w14:textId="77777777" w:rsidR="008B7661" w:rsidRPr="00A447D7" w:rsidRDefault="008B7661" w:rsidP="008B7661">
      <w:pPr>
        <w:pStyle w:val="Text"/>
        <w:tabs>
          <w:tab w:val="left" w:pos="567"/>
        </w:tabs>
        <w:spacing w:before="0"/>
        <w:ind w:left="540" w:hanging="540"/>
        <w:jc w:val="left"/>
        <w:rPr>
          <w:b/>
          <w:bCs/>
          <w:sz w:val="22"/>
          <w:lang w:val="sk-SK"/>
        </w:rPr>
      </w:pPr>
    </w:p>
    <w:p w14:paraId="6F65C59E" w14:textId="77777777" w:rsidR="008B7661" w:rsidRPr="00A447D7" w:rsidRDefault="008B7661" w:rsidP="008B7661">
      <w:pPr>
        <w:pStyle w:val="Text"/>
        <w:tabs>
          <w:tab w:val="left" w:pos="567"/>
        </w:tabs>
        <w:spacing w:before="0"/>
        <w:ind w:left="540" w:hanging="540"/>
        <w:jc w:val="left"/>
        <w:rPr>
          <w:b/>
          <w:bCs/>
          <w:sz w:val="22"/>
          <w:lang w:val="sk-SK"/>
        </w:rPr>
      </w:pPr>
    </w:p>
    <w:p w14:paraId="2E5B3982" w14:textId="77777777" w:rsidR="008B7661" w:rsidRPr="00A447D7" w:rsidRDefault="008B7661" w:rsidP="008B7661">
      <w:pPr>
        <w:pStyle w:val="Text"/>
        <w:tabs>
          <w:tab w:val="left" w:pos="567"/>
        </w:tabs>
        <w:spacing w:before="0"/>
        <w:ind w:left="540" w:hanging="540"/>
        <w:jc w:val="left"/>
        <w:rPr>
          <w:b/>
          <w:bCs/>
          <w:sz w:val="22"/>
          <w:lang w:val="sk-SK"/>
        </w:rPr>
      </w:pPr>
      <w:r w:rsidRPr="00A447D7">
        <w:rPr>
          <w:b/>
          <w:bCs/>
          <w:sz w:val="22"/>
          <w:lang w:val="sk-SK"/>
        </w:rPr>
        <w:t>1.</w:t>
      </w:r>
      <w:r w:rsidRPr="00A447D7">
        <w:rPr>
          <w:b/>
          <w:bCs/>
          <w:sz w:val="22"/>
          <w:lang w:val="sk-SK"/>
        </w:rPr>
        <w:tab/>
        <w:t>NÁZOV LIEKU</w:t>
      </w:r>
    </w:p>
    <w:p w14:paraId="7CB9F47C" w14:textId="77777777" w:rsidR="008B7661" w:rsidRPr="00A447D7" w:rsidRDefault="008B7661" w:rsidP="008B7661">
      <w:pPr>
        <w:spacing w:line="240" w:lineRule="auto"/>
      </w:pPr>
    </w:p>
    <w:p w14:paraId="04E52519"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Levodopa/Carbidopa/Entacapone </w:t>
      </w:r>
      <w:r w:rsidR="008F0B03">
        <w:rPr>
          <w:sz w:val="22"/>
          <w:lang w:val="sk-SK"/>
        </w:rPr>
        <w:t>Stada</w:t>
      </w:r>
      <w:r w:rsidRPr="00A447D7">
        <w:rPr>
          <w:sz w:val="22"/>
          <w:lang w:val="sk-SK"/>
        </w:rPr>
        <w:t xml:space="preserve"> 50 mg/12,5 mg/200 mg </w:t>
      </w:r>
    </w:p>
    <w:p w14:paraId="65CCE0DC" w14:textId="77777777" w:rsidR="008B7661" w:rsidRPr="008F0B03" w:rsidRDefault="008B7661" w:rsidP="008B7661">
      <w:pPr>
        <w:pStyle w:val="Text"/>
        <w:tabs>
          <w:tab w:val="left" w:pos="567"/>
        </w:tabs>
        <w:spacing w:before="0"/>
        <w:jc w:val="left"/>
        <w:rPr>
          <w:sz w:val="22"/>
          <w:highlight w:val="lightGray"/>
          <w:lang w:val="sk-SK"/>
        </w:rPr>
      </w:pPr>
      <w:r w:rsidRPr="00A447D7">
        <w:rPr>
          <w:sz w:val="22"/>
          <w:highlight w:val="lightGray"/>
          <w:lang w:val="sk-SK"/>
        </w:rPr>
        <w:t xml:space="preserve">Levodopa/Carbidopa/Entacapone </w:t>
      </w:r>
      <w:r w:rsidR="008F0B03">
        <w:rPr>
          <w:sz w:val="22"/>
          <w:highlight w:val="lightGray"/>
          <w:lang w:val="sk-SK"/>
        </w:rPr>
        <w:t>Stada</w:t>
      </w:r>
      <w:r w:rsidRPr="00A447D7">
        <w:rPr>
          <w:sz w:val="22"/>
          <w:highlight w:val="lightGray"/>
          <w:lang w:val="sk-SK"/>
        </w:rPr>
        <w:t xml:space="preserve"> </w:t>
      </w:r>
      <w:r w:rsidRPr="008F0B03">
        <w:rPr>
          <w:sz w:val="22"/>
          <w:highlight w:val="lightGray"/>
          <w:lang w:val="sk-SK"/>
        </w:rPr>
        <w:t xml:space="preserve">100 mg/25 mg/200 mg </w:t>
      </w:r>
    </w:p>
    <w:p w14:paraId="7FDB3B46" w14:textId="77777777" w:rsidR="008B7661" w:rsidRPr="008F0B03" w:rsidRDefault="008B7661" w:rsidP="008B7661">
      <w:pPr>
        <w:pStyle w:val="Text"/>
        <w:tabs>
          <w:tab w:val="left" w:pos="567"/>
        </w:tabs>
        <w:spacing w:before="0"/>
        <w:jc w:val="left"/>
        <w:rPr>
          <w:sz w:val="22"/>
          <w:highlight w:val="lightGray"/>
          <w:lang w:val="sk-SK"/>
        </w:rPr>
      </w:pPr>
      <w:r w:rsidRPr="008F0B03">
        <w:rPr>
          <w:sz w:val="22"/>
          <w:highlight w:val="lightGray"/>
          <w:lang w:val="sk-SK"/>
        </w:rPr>
        <w:t xml:space="preserve">Levodopa/Carbidopa/Entacapone </w:t>
      </w:r>
      <w:r w:rsidR="008F0B03">
        <w:rPr>
          <w:sz w:val="22"/>
          <w:highlight w:val="lightGray"/>
          <w:lang w:val="sk-SK"/>
        </w:rPr>
        <w:t>Stada</w:t>
      </w:r>
      <w:r w:rsidRPr="008F0B03">
        <w:rPr>
          <w:sz w:val="22"/>
          <w:highlight w:val="lightGray"/>
          <w:lang w:val="sk-SK"/>
        </w:rPr>
        <w:t xml:space="preserve"> 150 mg/37,5 mg/200 mg </w:t>
      </w:r>
    </w:p>
    <w:p w14:paraId="187DE717" w14:textId="77777777" w:rsidR="008B7661" w:rsidRPr="008F0B03" w:rsidRDefault="008B7661" w:rsidP="008B7661">
      <w:pPr>
        <w:pStyle w:val="Text"/>
        <w:tabs>
          <w:tab w:val="left" w:pos="567"/>
        </w:tabs>
        <w:spacing w:before="0"/>
        <w:jc w:val="left"/>
        <w:rPr>
          <w:sz w:val="22"/>
          <w:highlight w:val="lightGray"/>
          <w:lang w:val="sk-SK"/>
        </w:rPr>
      </w:pPr>
      <w:r w:rsidRPr="008F0B03">
        <w:rPr>
          <w:sz w:val="22"/>
          <w:highlight w:val="lightGray"/>
          <w:lang w:val="sk-SK"/>
        </w:rPr>
        <w:t xml:space="preserve">Levodopa/Carbidopa/Entacapone </w:t>
      </w:r>
      <w:r w:rsidR="008F0B03">
        <w:rPr>
          <w:sz w:val="22"/>
          <w:highlight w:val="lightGray"/>
          <w:lang w:val="sk-SK"/>
        </w:rPr>
        <w:t>Stada</w:t>
      </w:r>
      <w:r w:rsidRPr="008F0B03">
        <w:rPr>
          <w:sz w:val="22"/>
          <w:highlight w:val="lightGray"/>
          <w:lang w:val="sk-SK"/>
        </w:rPr>
        <w:t xml:space="preserve"> 175 mg/43,75 mg/200 mg </w:t>
      </w:r>
    </w:p>
    <w:p w14:paraId="31171E2B" w14:textId="77777777" w:rsidR="008B7661" w:rsidRPr="00A447D7" w:rsidRDefault="008B7661" w:rsidP="008B7661">
      <w:pPr>
        <w:pStyle w:val="Text"/>
        <w:tabs>
          <w:tab w:val="left" w:pos="567"/>
        </w:tabs>
        <w:spacing w:before="0"/>
        <w:jc w:val="left"/>
        <w:rPr>
          <w:sz w:val="22"/>
          <w:lang w:val="sk-SK"/>
        </w:rPr>
      </w:pPr>
      <w:r w:rsidRPr="008F0B03">
        <w:rPr>
          <w:sz w:val="22"/>
          <w:highlight w:val="lightGray"/>
          <w:lang w:val="sk-SK"/>
        </w:rPr>
        <w:t xml:space="preserve">Levodopa/Carbidopa/Entacapone </w:t>
      </w:r>
      <w:r w:rsidR="008F0B03">
        <w:rPr>
          <w:sz w:val="22"/>
          <w:highlight w:val="lightGray"/>
          <w:lang w:val="sk-SK"/>
        </w:rPr>
        <w:t>Stada</w:t>
      </w:r>
      <w:r w:rsidRPr="008F0B03">
        <w:rPr>
          <w:sz w:val="22"/>
          <w:highlight w:val="lightGray"/>
          <w:lang w:val="sk-SK"/>
        </w:rPr>
        <w:t xml:space="preserve"> </w:t>
      </w:r>
      <w:r w:rsidRPr="00A447D7">
        <w:rPr>
          <w:sz w:val="22"/>
          <w:highlight w:val="lightGray"/>
          <w:lang w:val="sk-SK"/>
        </w:rPr>
        <w:t>200 mg/50 mg/200 mg</w:t>
      </w:r>
      <w:r w:rsidRPr="00A447D7">
        <w:rPr>
          <w:sz w:val="22"/>
          <w:lang w:val="sk-SK"/>
        </w:rPr>
        <w:t xml:space="preserve"> </w:t>
      </w:r>
    </w:p>
    <w:p w14:paraId="5EED3607" w14:textId="77777777" w:rsidR="00B420BC" w:rsidRPr="00A447D7" w:rsidRDefault="008B7661" w:rsidP="008B7661">
      <w:pPr>
        <w:pStyle w:val="Text"/>
        <w:tabs>
          <w:tab w:val="left" w:pos="567"/>
        </w:tabs>
        <w:spacing w:before="0"/>
        <w:jc w:val="left"/>
        <w:rPr>
          <w:sz w:val="22"/>
          <w:lang w:val="sk-SK"/>
        </w:rPr>
      </w:pPr>
      <w:r w:rsidRPr="00A447D7">
        <w:rPr>
          <w:sz w:val="22"/>
          <w:lang w:val="sk-SK"/>
        </w:rPr>
        <w:t>filmom obalené tablety</w:t>
      </w:r>
    </w:p>
    <w:p w14:paraId="4D3EA5A6" w14:textId="77777777" w:rsidR="008B7661" w:rsidRPr="00A447D7" w:rsidRDefault="008B7661" w:rsidP="008B7661">
      <w:pPr>
        <w:pStyle w:val="Text"/>
        <w:tabs>
          <w:tab w:val="left" w:pos="567"/>
        </w:tabs>
        <w:spacing w:before="0"/>
        <w:jc w:val="left"/>
        <w:rPr>
          <w:caps/>
          <w:sz w:val="22"/>
          <w:lang w:val="sk-SK"/>
        </w:rPr>
      </w:pPr>
    </w:p>
    <w:p w14:paraId="7765BBDA" w14:textId="77777777" w:rsidR="008B7661" w:rsidRPr="00A447D7" w:rsidRDefault="008B7661" w:rsidP="008B7661">
      <w:pPr>
        <w:pStyle w:val="Text"/>
        <w:tabs>
          <w:tab w:val="left" w:pos="567"/>
        </w:tabs>
        <w:spacing w:before="0"/>
        <w:jc w:val="left"/>
        <w:rPr>
          <w:caps/>
          <w:sz w:val="22"/>
          <w:lang w:val="sk-SK"/>
        </w:rPr>
      </w:pPr>
    </w:p>
    <w:p w14:paraId="14E47F47" w14:textId="77777777" w:rsidR="008B7661" w:rsidRPr="00A447D7" w:rsidRDefault="008B7661" w:rsidP="008B7661">
      <w:pPr>
        <w:pStyle w:val="Text"/>
        <w:tabs>
          <w:tab w:val="left" w:pos="567"/>
        </w:tabs>
        <w:spacing w:before="0"/>
        <w:ind w:left="540" w:hanging="540"/>
        <w:jc w:val="left"/>
        <w:rPr>
          <w:b/>
          <w:sz w:val="22"/>
          <w:lang w:val="sk-SK"/>
        </w:rPr>
      </w:pPr>
      <w:r w:rsidRPr="00A447D7">
        <w:rPr>
          <w:b/>
          <w:sz w:val="22"/>
          <w:lang w:val="sk-SK"/>
        </w:rPr>
        <w:t>2.</w:t>
      </w:r>
      <w:r w:rsidRPr="00A447D7">
        <w:rPr>
          <w:b/>
          <w:sz w:val="22"/>
          <w:lang w:val="sk-SK"/>
        </w:rPr>
        <w:tab/>
        <w:t>KVALITATÍVNE A KVANTITATÍVNE ZLOŽENIE</w:t>
      </w:r>
    </w:p>
    <w:p w14:paraId="1CF37B9F" w14:textId="77777777" w:rsidR="008B7661" w:rsidRPr="00A447D7" w:rsidRDefault="008B7661" w:rsidP="008B7661">
      <w:pPr>
        <w:pStyle w:val="Text"/>
        <w:tabs>
          <w:tab w:val="left" w:pos="567"/>
        </w:tabs>
        <w:spacing w:before="0"/>
        <w:jc w:val="left"/>
        <w:rPr>
          <w:b/>
          <w:sz w:val="22"/>
          <w:lang w:val="sk-SK"/>
        </w:rPr>
      </w:pPr>
    </w:p>
    <w:p w14:paraId="43DA3869"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Každá </w:t>
      </w:r>
      <w:r w:rsidR="00EE74BF" w:rsidRPr="00A447D7">
        <w:rPr>
          <w:sz w:val="22"/>
          <w:lang w:val="sk-SK"/>
        </w:rPr>
        <w:t xml:space="preserve">filmom obalená </w:t>
      </w:r>
      <w:r w:rsidRPr="00A447D7">
        <w:rPr>
          <w:sz w:val="22"/>
          <w:lang w:val="sk-SK"/>
        </w:rPr>
        <w:t>tableta obsahuje 50 mg levodopy, 12,5 mg karbidopy (ako monohydrát) a 200 mg entakaponu.</w:t>
      </w:r>
    </w:p>
    <w:p w14:paraId="25B2F015" w14:textId="77777777" w:rsidR="008B7661" w:rsidRPr="00A447D7" w:rsidRDefault="008B7661" w:rsidP="008B7661">
      <w:pPr>
        <w:pStyle w:val="Text"/>
        <w:tabs>
          <w:tab w:val="left" w:pos="567"/>
        </w:tabs>
        <w:spacing w:before="0"/>
        <w:jc w:val="left"/>
        <w:rPr>
          <w:sz w:val="22"/>
          <w:highlight w:val="lightGray"/>
          <w:lang w:val="sk-SK"/>
        </w:rPr>
      </w:pPr>
      <w:r w:rsidRPr="00A447D7">
        <w:rPr>
          <w:sz w:val="22"/>
          <w:highlight w:val="lightGray"/>
          <w:lang w:val="sk-SK"/>
        </w:rPr>
        <w:t xml:space="preserve">Každá </w:t>
      </w:r>
      <w:r w:rsidR="00EE74BF" w:rsidRPr="00A447D7">
        <w:rPr>
          <w:sz w:val="22"/>
          <w:highlight w:val="lightGray"/>
          <w:lang w:val="sk-SK"/>
        </w:rPr>
        <w:t xml:space="preserve">filmom obalená </w:t>
      </w:r>
      <w:r w:rsidRPr="00A447D7">
        <w:rPr>
          <w:sz w:val="22"/>
          <w:highlight w:val="lightGray"/>
          <w:lang w:val="sk-SK"/>
        </w:rPr>
        <w:t xml:space="preserve">tableta obsahuje 100 mg levodopy, </w:t>
      </w:r>
      <w:r w:rsidR="00627908">
        <w:rPr>
          <w:sz w:val="22"/>
          <w:highlight w:val="lightGray"/>
          <w:lang w:val="sk-SK"/>
        </w:rPr>
        <w:t>2</w:t>
      </w:r>
      <w:r w:rsidR="00627908" w:rsidRPr="00A447D7">
        <w:rPr>
          <w:sz w:val="22"/>
          <w:highlight w:val="lightGray"/>
          <w:lang w:val="sk-SK"/>
        </w:rPr>
        <w:t>5 </w:t>
      </w:r>
      <w:r w:rsidRPr="00A447D7">
        <w:rPr>
          <w:sz w:val="22"/>
          <w:highlight w:val="lightGray"/>
          <w:lang w:val="sk-SK"/>
        </w:rPr>
        <w:t>mg karbidopy (ako monohydrát) a 200 mg entakaponu.</w:t>
      </w:r>
    </w:p>
    <w:p w14:paraId="5CB12A99" w14:textId="77777777" w:rsidR="008B7661" w:rsidRPr="00A447D7" w:rsidRDefault="008B7661" w:rsidP="008B7661">
      <w:pPr>
        <w:pStyle w:val="Text"/>
        <w:tabs>
          <w:tab w:val="left" w:pos="567"/>
        </w:tabs>
        <w:spacing w:before="0"/>
        <w:jc w:val="left"/>
        <w:rPr>
          <w:sz w:val="22"/>
          <w:highlight w:val="lightGray"/>
          <w:lang w:val="sk-SK"/>
        </w:rPr>
      </w:pPr>
      <w:r w:rsidRPr="00A447D7">
        <w:rPr>
          <w:sz w:val="22"/>
          <w:highlight w:val="lightGray"/>
          <w:lang w:val="sk-SK"/>
        </w:rPr>
        <w:t xml:space="preserve">Každá </w:t>
      </w:r>
      <w:r w:rsidR="00EE74BF" w:rsidRPr="00A447D7">
        <w:rPr>
          <w:sz w:val="22"/>
          <w:highlight w:val="lightGray"/>
          <w:lang w:val="sk-SK"/>
        </w:rPr>
        <w:t xml:space="preserve">filmom obalená </w:t>
      </w:r>
      <w:r w:rsidRPr="00A447D7">
        <w:rPr>
          <w:sz w:val="22"/>
          <w:highlight w:val="lightGray"/>
          <w:lang w:val="sk-SK"/>
        </w:rPr>
        <w:t>tableta obsahuje 150 mg levodopy, 37,5 mg karbidopy (ako monohydrát) a 200 mg entakaponu.</w:t>
      </w:r>
    </w:p>
    <w:p w14:paraId="13BC08AD" w14:textId="77777777" w:rsidR="008B7661" w:rsidRPr="00A447D7" w:rsidRDefault="008B7661" w:rsidP="008B7661">
      <w:pPr>
        <w:pStyle w:val="Text"/>
        <w:tabs>
          <w:tab w:val="left" w:pos="567"/>
        </w:tabs>
        <w:spacing w:before="0"/>
        <w:jc w:val="left"/>
        <w:rPr>
          <w:sz w:val="22"/>
          <w:highlight w:val="lightGray"/>
          <w:lang w:val="sk-SK"/>
        </w:rPr>
      </w:pPr>
      <w:r w:rsidRPr="00A447D7">
        <w:rPr>
          <w:sz w:val="22"/>
          <w:highlight w:val="lightGray"/>
          <w:lang w:val="sk-SK"/>
        </w:rPr>
        <w:t xml:space="preserve">Každá </w:t>
      </w:r>
      <w:r w:rsidR="00EE74BF" w:rsidRPr="00A447D7">
        <w:rPr>
          <w:sz w:val="22"/>
          <w:highlight w:val="lightGray"/>
          <w:lang w:val="sk-SK"/>
        </w:rPr>
        <w:t xml:space="preserve">filmom obalená </w:t>
      </w:r>
      <w:r w:rsidRPr="00A447D7">
        <w:rPr>
          <w:sz w:val="22"/>
          <w:highlight w:val="lightGray"/>
          <w:lang w:val="sk-SK"/>
        </w:rPr>
        <w:t>tableta obsahuje 175 mg levodopy, 43,75 mg karbidopy (ako monohydrát) a 200 mg entakaponu.</w:t>
      </w:r>
    </w:p>
    <w:p w14:paraId="2FA58733" w14:textId="77777777" w:rsidR="008B7661" w:rsidRPr="00A447D7" w:rsidRDefault="008B7661" w:rsidP="008B7661">
      <w:pPr>
        <w:pStyle w:val="Text"/>
        <w:tabs>
          <w:tab w:val="left" w:pos="567"/>
        </w:tabs>
        <w:spacing w:before="0"/>
        <w:jc w:val="left"/>
        <w:rPr>
          <w:sz w:val="22"/>
          <w:lang w:val="sk-SK"/>
        </w:rPr>
      </w:pPr>
      <w:r w:rsidRPr="00A447D7">
        <w:rPr>
          <w:sz w:val="22"/>
          <w:highlight w:val="lightGray"/>
          <w:lang w:val="sk-SK"/>
        </w:rPr>
        <w:t xml:space="preserve">Každá </w:t>
      </w:r>
      <w:r w:rsidR="00EE74BF" w:rsidRPr="00A447D7">
        <w:rPr>
          <w:sz w:val="22"/>
          <w:highlight w:val="lightGray"/>
          <w:lang w:val="sk-SK"/>
        </w:rPr>
        <w:t xml:space="preserve">filmom obalená </w:t>
      </w:r>
      <w:r w:rsidRPr="00A447D7">
        <w:rPr>
          <w:sz w:val="22"/>
          <w:highlight w:val="lightGray"/>
          <w:lang w:val="sk-SK"/>
        </w:rPr>
        <w:t>tableta obsahuje 200 mg levodopy, 50 mg karbidopy (ako monohydrát) a 200 mg entakaponu.</w:t>
      </w:r>
    </w:p>
    <w:p w14:paraId="7C408BC3" w14:textId="77777777" w:rsidR="008B7661" w:rsidRPr="00A447D7" w:rsidRDefault="008B7661" w:rsidP="008B7661">
      <w:pPr>
        <w:spacing w:line="240" w:lineRule="auto"/>
        <w:outlineLvl w:val="0"/>
      </w:pPr>
    </w:p>
    <w:p w14:paraId="533EA8AE" w14:textId="13F05429" w:rsidR="008B7661" w:rsidRPr="00A447D7" w:rsidRDefault="008B7661" w:rsidP="008B7661">
      <w:pPr>
        <w:spacing w:line="240" w:lineRule="auto"/>
        <w:outlineLvl w:val="0"/>
        <w:rPr>
          <w:u w:val="single"/>
        </w:rPr>
      </w:pPr>
      <w:r w:rsidRPr="00A447D7">
        <w:rPr>
          <w:u w:val="single"/>
        </w:rPr>
        <w:t>Pomocná látka</w:t>
      </w:r>
      <w:r w:rsidRPr="00A447D7">
        <w:rPr>
          <w:szCs w:val="24"/>
          <w:u w:val="single"/>
        </w:rPr>
        <w:t xml:space="preserve"> so známym účinkom</w:t>
      </w:r>
      <w:r w:rsidRPr="00A447D7">
        <w:rPr>
          <w:u w:val="single"/>
        </w:rPr>
        <w:t xml:space="preserve"> </w:t>
      </w:r>
    </w:p>
    <w:p w14:paraId="25DA0A55" w14:textId="77777777" w:rsidR="008B7661" w:rsidRPr="00A447D7" w:rsidRDefault="008B7661" w:rsidP="008B7661">
      <w:pPr>
        <w:spacing w:line="240" w:lineRule="auto"/>
        <w:outlineLvl w:val="0"/>
      </w:pPr>
      <w:r w:rsidRPr="00A447D7">
        <w:t>Každá</w:t>
      </w:r>
      <w:r w:rsidR="00D065FB">
        <w:t xml:space="preserve"> filmom obalená</w:t>
      </w:r>
      <w:r w:rsidRPr="00A447D7">
        <w:t xml:space="preserve"> tableta</w:t>
      </w:r>
      <w:r w:rsidR="00D065FB">
        <w:t xml:space="preserve"> </w:t>
      </w:r>
      <w:r w:rsidRPr="00A447D7">
        <w:t>obsahuje 0,48 mg lecitínu (sójového) (E322).</w:t>
      </w:r>
    </w:p>
    <w:p w14:paraId="38CB20AB" w14:textId="77777777" w:rsidR="008B7661" w:rsidRPr="00D065FB" w:rsidRDefault="008B7661" w:rsidP="008B7661">
      <w:pPr>
        <w:spacing w:line="240" w:lineRule="auto"/>
        <w:outlineLvl w:val="0"/>
        <w:rPr>
          <w:highlight w:val="lightGray"/>
        </w:rPr>
      </w:pPr>
      <w:r w:rsidRPr="00A447D7">
        <w:rPr>
          <w:highlight w:val="lightGray"/>
        </w:rPr>
        <w:t xml:space="preserve">Každá </w:t>
      </w:r>
      <w:r w:rsidR="00D065FB" w:rsidRPr="00D065FB">
        <w:rPr>
          <w:highlight w:val="lightGray"/>
        </w:rPr>
        <w:t xml:space="preserve">filmom obalená </w:t>
      </w:r>
      <w:r w:rsidRPr="00D065FB">
        <w:rPr>
          <w:highlight w:val="lightGray"/>
        </w:rPr>
        <w:t>tableta obsahuje 0,60 mg lecitínu (sójového) (E322).</w:t>
      </w:r>
    </w:p>
    <w:p w14:paraId="63B10607" w14:textId="77777777" w:rsidR="008B7661" w:rsidRPr="00D065FB" w:rsidRDefault="008B7661" w:rsidP="008B7661">
      <w:pPr>
        <w:spacing w:line="240" w:lineRule="auto"/>
        <w:outlineLvl w:val="0"/>
        <w:rPr>
          <w:highlight w:val="lightGray"/>
        </w:rPr>
      </w:pPr>
      <w:r w:rsidRPr="00D065FB">
        <w:rPr>
          <w:highlight w:val="lightGray"/>
        </w:rPr>
        <w:t xml:space="preserve">Každá </w:t>
      </w:r>
      <w:r w:rsidR="00D065FB" w:rsidRPr="00D065FB">
        <w:rPr>
          <w:highlight w:val="lightGray"/>
        </w:rPr>
        <w:t xml:space="preserve">filmom obalená </w:t>
      </w:r>
      <w:r w:rsidRPr="00D065FB">
        <w:rPr>
          <w:highlight w:val="lightGray"/>
        </w:rPr>
        <w:t>tableta obsahuje 0,72 mg lecitínu (sójového) (E322).</w:t>
      </w:r>
    </w:p>
    <w:p w14:paraId="19412671" w14:textId="77777777" w:rsidR="008B7661" w:rsidRPr="00D065FB" w:rsidRDefault="008B7661" w:rsidP="008B7661">
      <w:pPr>
        <w:spacing w:line="240" w:lineRule="auto"/>
        <w:outlineLvl w:val="0"/>
        <w:rPr>
          <w:highlight w:val="lightGray"/>
        </w:rPr>
      </w:pPr>
      <w:r w:rsidRPr="00D065FB">
        <w:rPr>
          <w:highlight w:val="lightGray"/>
        </w:rPr>
        <w:t xml:space="preserve">Každá </w:t>
      </w:r>
      <w:r w:rsidR="00D065FB" w:rsidRPr="00D065FB">
        <w:rPr>
          <w:highlight w:val="lightGray"/>
        </w:rPr>
        <w:t xml:space="preserve">filmom obalená </w:t>
      </w:r>
      <w:r w:rsidRPr="00D065FB">
        <w:rPr>
          <w:highlight w:val="lightGray"/>
        </w:rPr>
        <w:t>tableta obsahuje 0,78 mg lecitínu (sójového) (E322).</w:t>
      </w:r>
    </w:p>
    <w:p w14:paraId="736C861A" w14:textId="77777777" w:rsidR="008B7661" w:rsidRPr="00A447D7" w:rsidRDefault="008B7661" w:rsidP="008B7661">
      <w:pPr>
        <w:spacing w:line="240" w:lineRule="auto"/>
        <w:outlineLvl w:val="0"/>
      </w:pPr>
      <w:r w:rsidRPr="00D065FB">
        <w:rPr>
          <w:highlight w:val="lightGray"/>
        </w:rPr>
        <w:t xml:space="preserve">Každá </w:t>
      </w:r>
      <w:r w:rsidR="00D065FB" w:rsidRPr="00D065FB">
        <w:rPr>
          <w:highlight w:val="lightGray"/>
        </w:rPr>
        <w:t xml:space="preserve">filmom obalená </w:t>
      </w:r>
      <w:r w:rsidRPr="00D065FB">
        <w:rPr>
          <w:highlight w:val="lightGray"/>
        </w:rPr>
        <w:t>t</w:t>
      </w:r>
      <w:r w:rsidRPr="00A447D7">
        <w:rPr>
          <w:highlight w:val="lightGray"/>
        </w:rPr>
        <w:t>ableta obsahuje 0,83 mg lecitínu (sójového) (E322).</w:t>
      </w:r>
    </w:p>
    <w:p w14:paraId="25619779" w14:textId="77777777" w:rsidR="008B7661" w:rsidRPr="00A447D7" w:rsidRDefault="008B7661" w:rsidP="008B7661">
      <w:pPr>
        <w:spacing w:line="240" w:lineRule="auto"/>
        <w:outlineLvl w:val="0"/>
      </w:pPr>
    </w:p>
    <w:p w14:paraId="2BFCB288" w14:textId="77777777" w:rsidR="008B7661" w:rsidRPr="00A447D7" w:rsidRDefault="008B7661" w:rsidP="008B7661">
      <w:pPr>
        <w:outlineLvl w:val="0"/>
        <w:rPr>
          <w:szCs w:val="22"/>
        </w:rPr>
      </w:pPr>
      <w:r w:rsidRPr="00A447D7">
        <w:rPr>
          <w:szCs w:val="22"/>
        </w:rPr>
        <w:t>Úplný zoznam pomocných látok, pozri časť 6.1.</w:t>
      </w:r>
    </w:p>
    <w:p w14:paraId="1859E061" w14:textId="77777777" w:rsidR="008B7661" w:rsidRPr="00A447D7" w:rsidRDefault="008B7661" w:rsidP="008B7661">
      <w:pPr>
        <w:pStyle w:val="Text"/>
        <w:tabs>
          <w:tab w:val="left" w:pos="567"/>
        </w:tabs>
        <w:spacing w:before="0"/>
        <w:jc w:val="left"/>
        <w:rPr>
          <w:caps/>
          <w:sz w:val="22"/>
          <w:lang w:val="sk-SK"/>
        </w:rPr>
      </w:pPr>
    </w:p>
    <w:p w14:paraId="4B019BF7" w14:textId="77777777" w:rsidR="008B7661" w:rsidRPr="00A447D7" w:rsidRDefault="008B7661" w:rsidP="008B7661">
      <w:pPr>
        <w:pStyle w:val="Text"/>
        <w:tabs>
          <w:tab w:val="left" w:pos="567"/>
        </w:tabs>
        <w:spacing w:before="0"/>
        <w:jc w:val="left"/>
        <w:rPr>
          <w:caps/>
          <w:sz w:val="22"/>
          <w:lang w:val="sk-SK"/>
        </w:rPr>
      </w:pPr>
    </w:p>
    <w:p w14:paraId="17C92B73" w14:textId="77777777" w:rsidR="008B7661" w:rsidRPr="00A447D7" w:rsidRDefault="008B7661" w:rsidP="008B7661">
      <w:pPr>
        <w:pStyle w:val="Text"/>
        <w:tabs>
          <w:tab w:val="left" w:pos="567"/>
        </w:tabs>
        <w:spacing w:before="0"/>
        <w:ind w:left="540" w:hanging="540"/>
        <w:jc w:val="left"/>
        <w:rPr>
          <w:b/>
          <w:sz w:val="22"/>
          <w:lang w:val="sk-SK"/>
        </w:rPr>
      </w:pPr>
      <w:r w:rsidRPr="00A447D7">
        <w:rPr>
          <w:b/>
          <w:sz w:val="22"/>
          <w:lang w:val="sk-SK"/>
        </w:rPr>
        <w:t>3.</w:t>
      </w:r>
      <w:r w:rsidRPr="00A447D7">
        <w:rPr>
          <w:b/>
          <w:sz w:val="22"/>
          <w:lang w:val="sk-SK"/>
        </w:rPr>
        <w:tab/>
        <w:t>LIEKOVÁ FORMA</w:t>
      </w:r>
    </w:p>
    <w:p w14:paraId="1B9490A7" w14:textId="77777777" w:rsidR="008B7661" w:rsidRPr="00A447D7" w:rsidRDefault="008B7661" w:rsidP="008B7661">
      <w:pPr>
        <w:pStyle w:val="Text"/>
        <w:tabs>
          <w:tab w:val="left" w:pos="567"/>
        </w:tabs>
        <w:spacing w:before="0"/>
        <w:jc w:val="left"/>
        <w:rPr>
          <w:b/>
          <w:sz w:val="22"/>
          <w:lang w:val="sk-SK"/>
        </w:rPr>
      </w:pPr>
    </w:p>
    <w:p w14:paraId="2D7E2126" w14:textId="77777777" w:rsidR="008B7661" w:rsidRPr="00A447D7" w:rsidRDefault="008B7661" w:rsidP="008B7661">
      <w:pPr>
        <w:pStyle w:val="Text"/>
        <w:tabs>
          <w:tab w:val="left" w:pos="567"/>
        </w:tabs>
        <w:spacing w:before="0"/>
        <w:jc w:val="left"/>
        <w:rPr>
          <w:sz w:val="22"/>
          <w:lang w:val="sk-SK"/>
        </w:rPr>
      </w:pPr>
      <w:r w:rsidRPr="00A447D7">
        <w:rPr>
          <w:sz w:val="22"/>
          <w:lang w:val="sk-SK"/>
        </w:rPr>
        <w:t>Filmom obalená tableta</w:t>
      </w:r>
    </w:p>
    <w:p w14:paraId="5ACA7769" w14:textId="77777777" w:rsidR="008B7661" w:rsidRPr="00A447D7" w:rsidRDefault="008B7661" w:rsidP="008B7661">
      <w:pPr>
        <w:pStyle w:val="Text"/>
        <w:tabs>
          <w:tab w:val="left" w:pos="567"/>
        </w:tabs>
        <w:spacing w:before="0"/>
        <w:jc w:val="left"/>
        <w:rPr>
          <w:sz w:val="22"/>
          <w:lang w:val="sk-SK"/>
        </w:rPr>
      </w:pPr>
    </w:p>
    <w:p w14:paraId="2453D15C"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Levodopa/Carbidopa/Entacapone </w:t>
      </w:r>
      <w:r w:rsidR="008F0B03">
        <w:rPr>
          <w:sz w:val="22"/>
          <w:lang w:val="sk-SK"/>
        </w:rPr>
        <w:t>Stada</w:t>
      </w:r>
      <w:r w:rsidRPr="00A447D7">
        <w:rPr>
          <w:sz w:val="22"/>
          <w:lang w:val="sk-SK"/>
        </w:rPr>
        <w:t xml:space="preserve"> 50 mg/12,5 mg/200 mg: Hne</w:t>
      </w:r>
      <w:r w:rsidR="00B420BC">
        <w:rPr>
          <w:sz w:val="22"/>
          <w:lang w:val="sk-SK"/>
        </w:rPr>
        <w:t>dasto</w:t>
      </w:r>
      <w:r w:rsidRPr="00A447D7">
        <w:rPr>
          <w:sz w:val="22"/>
          <w:lang w:val="sk-SK"/>
        </w:rPr>
        <w:t xml:space="preserve">červená oválna, bikonvexná, filmom </w:t>
      </w:r>
      <w:r w:rsidR="00B420BC" w:rsidRPr="00A447D7">
        <w:rPr>
          <w:sz w:val="22"/>
          <w:lang w:val="sk-SK"/>
        </w:rPr>
        <w:t>obalená</w:t>
      </w:r>
      <w:r w:rsidRPr="00A447D7">
        <w:rPr>
          <w:sz w:val="22"/>
          <w:lang w:val="sk-SK"/>
        </w:rPr>
        <w:t xml:space="preserve"> tableta 6,85x14,2 mm s označením „50“ na jednej strane a „LEC“ na opačnej strane.</w:t>
      </w:r>
    </w:p>
    <w:p w14:paraId="3E938493" w14:textId="77777777" w:rsidR="008B7661" w:rsidRPr="008F0B03" w:rsidRDefault="008B7661" w:rsidP="008B7661">
      <w:pPr>
        <w:pStyle w:val="Text"/>
        <w:tabs>
          <w:tab w:val="left" w:pos="567"/>
        </w:tabs>
        <w:spacing w:before="0"/>
        <w:jc w:val="left"/>
        <w:rPr>
          <w:sz w:val="22"/>
          <w:highlight w:val="lightGray"/>
          <w:lang w:val="sk-SK"/>
        </w:rPr>
      </w:pPr>
      <w:r w:rsidRPr="00A447D7">
        <w:rPr>
          <w:sz w:val="22"/>
          <w:highlight w:val="lightGray"/>
          <w:lang w:val="sk-SK"/>
        </w:rPr>
        <w:t xml:space="preserve">Levodopa/Carbidopa/Entacapone </w:t>
      </w:r>
      <w:r w:rsidR="008F0B03">
        <w:rPr>
          <w:sz w:val="22"/>
          <w:highlight w:val="lightGray"/>
          <w:lang w:val="sk-SK"/>
        </w:rPr>
        <w:t>Stada</w:t>
      </w:r>
      <w:r w:rsidR="00B420BC">
        <w:rPr>
          <w:sz w:val="22"/>
          <w:highlight w:val="lightGray"/>
          <w:lang w:val="sk-SK"/>
        </w:rPr>
        <w:t xml:space="preserve"> </w:t>
      </w:r>
      <w:r w:rsidR="00B420BC" w:rsidRPr="008F0B03">
        <w:rPr>
          <w:sz w:val="22"/>
          <w:highlight w:val="lightGray"/>
          <w:lang w:val="sk-SK"/>
        </w:rPr>
        <w:t>100 mg/25 mg/200 mg: Hnedasto</w:t>
      </w:r>
      <w:r w:rsidRPr="008F0B03">
        <w:rPr>
          <w:sz w:val="22"/>
          <w:highlight w:val="lightGray"/>
          <w:lang w:val="sk-SK"/>
        </w:rPr>
        <w:t xml:space="preserve">červená oválna, bikonvexná, filmom </w:t>
      </w:r>
      <w:r w:rsidR="00B420BC" w:rsidRPr="008F0B03">
        <w:rPr>
          <w:sz w:val="22"/>
          <w:highlight w:val="lightGray"/>
          <w:lang w:val="sk-SK"/>
        </w:rPr>
        <w:t>obalená</w:t>
      </w:r>
      <w:r w:rsidRPr="008F0B03">
        <w:rPr>
          <w:sz w:val="22"/>
          <w:highlight w:val="lightGray"/>
          <w:lang w:val="sk-SK"/>
        </w:rPr>
        <w:t xml:space="preserve"> tableta 7,23x15,3 mm s označením „100“ na jednej strane a „LEC“ na opačnej strane. </w:t>
      </w:r>
    </w:p>
    <w:p w14:paraId="3C51C030" w14:textId="77777777" w:rsidR="008B7661" w:rsidRPr="00A447D7" w:rsidRDefault="008B7661" w:rsidP="008B7661">
      <w:pPr>
        <w:pStyle w:val="Text"/>
        <w:tabs>
          <w:tab w:val="left" w:pos="567"/>
        </w:tabs>
        <w:spacing w:before="0"/>
        <w:jc w:val="left"/>
        <w:rPr>
          <w:sz w:val="22"/>
          <w:highlight w:val="lightGray"/>
          <w:lang w:val="sk-SK"/>
        </w:rPr>
      </w:pPr>
      <w:r w:rsidRPr="008F0B03">
        <w:rPr>
          <w:sz w:val="22"/>
          <w:highlight w:val="lightGray"/>
          <w:lang w:val="sk-SK"/>
        </w:rPr>
        <w:t xml:space="preserve">Levodopa/Carbidopa/Entacapone </w:t>
      </w:r>
      <w:r w:rsidR="008F0B03">
        <w:rPr>
          <w:sz w:val="22"/>
          <w:highlight w:val="lightGray"/>
          <w:lang w:val="sk-SK"/>
        </w:rPr>
        <w:t>Stada</w:t>
      </w:r>
      <w:r w:rsidRPr="008F0B03">
        <w:rPr>
          <w:sz w:val="22"/>
          <w:highlight w:val="lightGray"/>
          <w:lang w:val="sk-SK"/>
        </w:rPr>
        <w:t xml:space="preserve"> </w:t>
      </w:r>
      <w:r w:rsidR="00B420BC">
        <w:rPr>
          <w:sz w:val="22"/>
          <w:highlight w:val="lightGray"/>
          <w:lang w:val="sk-SK"/>
        </w:rPr>
        <w:t>150 mg/37,5 mg/200 mg: Hnedasto</w:t>
      </w:r>
      <w:r w:rsidRPr="00A447D7">
        <w:rPr>
          <w:sz w:val="22"/>
          <w:highlight w:val="lightGray"/>
          <w:lang w:val="sk-SK"/>
        </w:rPr>
        <w:t xml:space="preserve">červená oválna, bikonvexná, filmom </w:t>
      </w:r>
      <w:r w:rsidR="00B420BC" w:rsidRPr="00A447D7">
        <w:rPr>
          <w:sz w:val="22"/>
          <w:highlight w:val="lightGray"/>
          <w:lang w:val="sk-SK"/>
        </w:rPr>
        <w:t>obalená</w:t>
      </w:r>
      <w:r w:rsidRPr="00A447D7">
        <w:rPr>
          <w:sz w:val="22"/>
          <w:highlight w:val="lightGray"/>
          <w:lang w:val="sk-SK"/>
        </w:rPr>
        <w:t xml:space="preserve"> tableta 7,68x16,2 mm s označením „150“ na jednej strane a „LEC“ na opačnej strane.</w:t>
      </w:r>
    </w:p>
    <w:p w14:paraId="2746C18A" w14:textId="77777777" w:rsidR="008B7661" w:rsidRPr="008F0B03" w:rsidRDefault="008B7661" w:rsidP="008B7661">
      <w:pPr>
        <w:pStyle w:val="Text"/>
        <w:tabs>
          <w:tab w:val="left" w:pos="567"/>
        </w:tabs>
        <w:spacing w:before="0"/>
        <w:jc w:val="left"/>
        <w:rPr>
          <w:sz w:val="22"/>
          <w:highlight w:val="lightGray"/>
          <w:lang w:val="sk-SK"/>
        </w:rPr>
      </w:pPr>
      <w:r w:rsidRPr="00A447D7">
        <w:rPr>
          <w:sz w:val="22"/>
          <w:highlight w:val="lightGray"/>
          <w:lang w:val="sk-SK"/>
        </w:rPr>
        <w:t xml:space="preserve">Levodopa/Carbidopa/Entacapone </w:t>
      </w:r>
      <w:r w:rsidR="008F0B03">
        <w:rPr>
          <w:sz w:val="22"/>
          <w:highlight w:val="lightGray"/>
          <w:lang w:val="sk-SK"/>
        </w:rPr>
        <w:t>Stada</w:t>
      </w:r>
      <w:r w:rsidRPr="00A447D7">
        <w:rPr>
          <w:sz w:val="22"/>
          <w:highlight w:val="lightGray"/>
          <w:lang w:val="sk-SK"/>
        </w:rPr>
        <w:t xml:space="preserve"> </w:t>
      </w:r>
      <w:r w:rsidRPr="008F0B03">
        <w:rPr>
          <w:sz w:val="22"/>
          <w:highlight w:val="lightGray"/>
          <w:lang w:val="sk-SK"/>
        </w:rPr>
        <w:t>1</w:t>
      </w:r>
      <w:r w:rsidR="00B420BC" w:rsidRPr="008F0B03">
        <w:rPr>
          <w:sz w:val="22"/>
          <w:highlight w:val="lightGray"/>
          <w:lang w:val="sk-SK"/>
        </w:rPr>
        <w:t>75 mg/43,75 mg/200 mg: Hnedasto</w:t>
      </w:r>
      <w:r w:rsidRPr="008F0B03">
        <w:rPr>
          <w:sz w:val="22"/>
          <w:highlight w:val="lightGray"/>
          <w:lang w:val="sk-SK"/>
        </w:rPr>
        <w:t xml:space="preserve">červená oválna, bikonvexná, filmom </w:t>
      </w:r>
      <w:r w:rsidR="00B420BC" w:rsidRPr="008F0B03">
        <w:rPr>
          <w:sz w:val="22"/>
          <w:highlight w:val="lightGray"/>
          <w:lang w:val="sk-SK"/>
        </w:rPr>
        <w:t>obalená</w:t>
      </w:r>
      <w:r w:rsidRPr="008F0B03">
        <w:rPr>
          <w:sz w:val="22"/>
          <w:highlight w:val="lightGray"/>
          <w:lang w:val="sk-SK"/>
        </w:rPr>
        <w:t xml:space="preserve"> tableta 7,92x16,6 mm s označením „175“ na jednej strane a „LEC“ na opačnej strane a „LEC“ na opačnej strane.</w:t>
      </w:r>
    </w:p>
    <w:p w14:paraId="607B8547" w14:textId="77777777" w:rsidR="008B7661" w:rsidRPr="00A447D7" w:rsidRDefault="008B7661" w:rsidP="008B7661">
      <w:pPr>
        <w:pStyle w:val="Text"/>
        <w:tabs>
          <w:tab w:val="left" w:pos="567"/>
        </w:tabs>
        <w:spacing w:before="0"/>
        <w:jc w:val="left"/>
        <w:rPr>
          <w:sz w:val="22"/>
          <w:lang w:val="sk-SK"/>
        </w:rPr>
      </w:pPr>
      <w:r w:rsidRPr="008F0B03">
        <w:rPr>
          <w:sz w:val="22"/>
          <w:highlight w:val="lightGray"/>
          <w:lang w:val="sk-SK"/>
        </w:rPr>
        <w:t xml:space="preserve">Levodopa/Carbidopa/Entacapone </w:t>
      </w:r>
      <w:r w:rsidR="008F0B03">
        <w:rPr>
          <w:sz w:val="22"/>
          <w:highlight w:val="lightGray"/>
          <w:lang w:val="sk-SK"/>
        </w:rPr>
        <w:t>Stada</w:t>
      </w:r>
      <w:r w:rsidR="00B420BC" w:rsidRPr="008F0B03">
        <w:rPr>
          <w:sz w:val="22"/>
          <w:highlight w:val="lightGray"/>
          <w:lang w:val="sk-SK"/>
        </w:rPr>
        <w:t xml:space="preserve"> </w:t>
      </w:r>
      <w:r w:rsidR="00B420BC">
        <w:rPr>
          <w:sz w:val="22"/>
          <w:highlight w:val="lightGray"/>
          <w:lang w:val="sk-SK"/>
        </w:rPr>
        <w:t>200 mg/50 mg/200 mg: Hnedasto</w:t>
      </w:r>
      <w:r w:rsidRPr="00A447D7">
        <w:rPr>
          <w:sz w:val="22"/>
          <w:highlight w:val="lightGray"/>
          <w:lang w:val="sk-SK"/>
        </w:rPr>
        <w:t xml:space="preserve">červená oválna, bikonvexná, filmom </w:t>
      </w:r>
      <w:r w:rsidR="00B420BC" w:rsidRPr="00A447D7">
        <w:rPr>
          <w:sz w:val="22"/>
          <w:highlight w:val="lightGray"/>
          <w:lang w:val="sk-SK"/>
        </w:rPr>
        <w:t>obalená</w:t>
      </w:r>
      <w:r w:rsidRPr="00A447D7">
        <w:rPr>
          <w:sz w:val="22"/>
          <w:highlight w:val="lightGray"/>
          <w:lang w:val="sk-SK"/>
        </w:rPr>
        <w:t xml:space="preserve"> tableta</w:t>
      </w:r>
      <w:r w:rsidR="00627908">
        <w:rPr>
          <w:sz w:val="22"/>
          <w:highlight w:val="lightGray"/>
          <w:lang w:val="sk-SK"/>
        </w:rPr>
        <w:t xml:space="preserve"> </w:t>
      </w:r>
      <w:r w:rsidRPr="00A447D7">
        <w:rPr>
          <w:sz w:val="22"/>
          <w:highlight w:val="lightGray"/>
          <w:lang w:val="sk-SK"/>
        </w:rPr>
        <w:t>8,21x17,2 mm s označením „200“ na jednej strane a „LEC“ na opačnej strane</w:t>
      </w:r>
      <w:r w:rsidR="00B420BC">
        <w:rPr>
          <w:sz w:val="22"/>
          <w:lang w:val="sk-SK"/>
        </w:rPr>
        <w:t>.</w:t>
      </w:r>
    </w:p>
    <w:p w14:paraId="7DB4CCD5" w14:textId="77777777" w:rsidR="008B7661" w:rsidRPr="00A447D7" w:rsidRDefault="008B7661" w:rsidP="008B7661">
      <w:pPr>
        <w:pStyle w:val="Text"/>
        <w:tabs>
          <w:tab w:val="left" w:pos="567"/>
        </w:tabs>
        <w:spacing w:before="0"/>
        <w:jc w:val="left"/>
        <w:rPr>
          <w:sz w:val="22"/>
          <w:lang w:val="sk-SK"/>
        </w:rPr>
      </w:pPr>
    </w:p>
    <w:p w14:paraId="1C22F1A1" w14:textId="77777777" w:rsidR="008B7661" w:rsidRPr="00A447D7" w:rsidRDefault="008B7661" w:rsidP="008B7661">
      <w:pPr>
        <w:pStyle w:val="Text"/>
        <w:tabs>
          <w:tab w:val="left" w:pos="567"/>
        </w:tabs>
        <w:spacing w:before="0"/>
        <w:jc w:val="left"/>
        <w:rPr>
          <w:caps/>
          <w:sz w:val="22"/>
          <w:lang w:val="sk-SK"/>
        </w:rPr>
      </w:pPr>
    </w:p>
    <w:p w14:paraId="039C76D9" w14:textId="77777777" w:rsidR="008B7661" w:rsidRPr="00A447D7" w:rsidRDefault="008B7661" w:rsidP="008B7661">
      <w:pPr>
        <w:pStyle w:val="Text"/>
        <w:tabs>
          <w:tab w:val="left" w:pos="567"/>
        </w:tabs>
        <w:spacing w:before="0"/>
        <w:ind w:left="540" w:hanging="540"/>
        <w:jc w:val="left"/>
        <w:rPr>
          <w:b/>
          <w:caps/>
          <w:sz w:val="22"/>
          <w:lang w:val="sk-SK"/>
        </w:rPr>
      </w:pPr>
      <w:r w:rsidRPr="00A447D7">
        <w:rPr>
          <w:b/>
          <w:sz w:val="22"/>
          <w:lang w:val="sk-SK"/>
        </w:rPr>
        <w:t>4.</w:t>
      </w:r>
      <w:r w:rsidRPr="00A447D7">
        <w:rPr>
          <w:b/>
          <w:sz w:val="22"/>
          <w:lang w:val="sk-SK"/>
        </w:rPr>
        <w:tab/>
      </w:r>
      <w:r w:rsidRPr="00A447D7">
        <w:rPr>
          <w:b/>
          <w:caps/>
          <w:sz w:val="22"/>
          <w:lang w:val="sk-SK"/>
        </w:rPr>
        <w:t>KLINICKÉ ÚDAJE</w:t>
      </w:r>
    </w:p>
    <w:p w14:paraId="24880FA4" w14:textId="77777777" w:rsidR="008B7661" w:rsidRPr="00A447D7" w:rsidRDefault="008B7661" w:rsidP="008B7661">
      <w:pPr>
        <w:pStyle w:val="Text"/>
        <w:tabs>
          <w:tab w:val="left" w:pos="567"/>
        </w:tabs>
        <w:spacing w:before="0"/>
        <w:jc w:val="left"/>
        <w:rPr>
          <w:b/>
          <w:sz w:val="22"/>
          <w:lang w:val="sk-SK"/>
        </w:rPr>
      </w:pPr>
    </w:p>
    <w:p w14:paraId="12CCD1E2" w14:textId="77777777" w:rsidR="008B7661" w:rsidRPr="00A447D7" w:rsidRDefault="008B7661" w:rsidP="008B7661">
      <w:pPr>
        <w:pStyle w:val="Text"/>
        <w:tabs>
          <w:tab w:val="left" w:pos="567"/>
        </w:tabs>
        <w:spacing w:before="0"/>
        <w:ind w:left="540" w:hanging="540"/>
        <w:rPr>
          <w:caps/>
          <w:sz w:val="22"/>
          <w:lang w:val="sk-SK"/>
        </w:rPr>
      </w:pPr>
      <w:r w:rsidRPr="00A447D7">
        <w:rPr>
          <w:b/>
          <w:sz w:val="22"/>
          <w:lang w:val="sk-SK"/>
        </w:rPr>
        <w:t>4.1</w:t>
      </w:r>
      <w:r w:rsidRPr="00A447D7">
        <w:rPr>
          <w:b/>
          <w:sz w:val="22"/>
          <w:lang w:val="sk-SK"/>
        </w:rPr>
        <w:tab/>
        <w:t>Terapeutické indikácie</w:t>
      </w:r>
    </w:p>
    <w:p w14:paraId="569C93A2" w14:textId="77777777" w:rsidR="008B7661" w:rsidRPr="00A447D7" w:rsidRDefault="008B7661" w:rsidP="008B7661">
      <w:pPr>
        <w:pStyle w:val="Text"/>
        <w:tabs>
          <w:tab w:val="left" w:pos="567"/>
        </w:tabs>
        <w:spacing w:before="0"/>
        <w:jc w:val="left"/>
        <w:rPr>
          <w:sz w:val="22"/>
          <w:lang w:val="sk-SK"/>
        </w:rPr>
      </w:pPr>
    </w:p>
    <w:p w14:paraId="4FD88119" w14:textId="77777777" w:rsidR="008B7661" w:rsidRPr="00A447D7" w:rsidRDefault="008B7661" w:rsidP="008B7661">
      <w:pPr>
        <w:pStyle w:val="Text"/>
        <w:tabs>
          <w:tab w:val="left" w:pos="567"/>
        </w:tabs>
        <w:spacing w:before="0"/>
        <w:jc w:val="left"/>
        <w:rPr>
          <w:caps/>
          <w:sz w:val="22"/>
          <w:lang w:val="sk-SK"/>
        </w:rPr>
      </w:pPr>
      <w:r w:rsidRPr="00A447D7">
        <w:rPr>
          <w:sz w:val="22"/>
          <w:lang w:val="sk-SK"/>
        </w:rPr>
        <w:t xml:space="preserve">Levodopa/Carbidopa/Entacapone </w:t>
      </w:r>
      <w:r w:rsidR="008F0B03">
        <w:rPr>
          <w:sz w:val="22"/>
          <w:lang w:val="sk-SK"/>
        </w:rPr>
        <w:t>Stada</w:t>
      </w:r>
      <w:r w:rsidRPr="00A447D7">
        <w:rPr>
          <w:sz w:val="22"/>
          <w:lang w:val="sk-SK"/>
        </w:rPr>
        <w:t xml:space="preserve"> je indikovaná na liečbu dospelých pacientov s Parkinsonovou chorobou a kolísaním motorických funkcií na konci dávkovacieho intervalu, ktorí nie sú stabilizovaní liečbou na báze levodopa/inhibítor dopadekarboxylázy (DDK).</w:t>
      </w:r>
    </w:p>
    <w:p w14:paraId="3FDD6E5B" w14:textId="77777777" w:rsidR="008B7661" w:rsidRPr="00A447D7" w:rsidRDefault="008B7661" w:rsidP="008B7661">
      <w:pPr>
        <w:pStyle w:val="Textvysvetlivky"/>
      </w:pPr>
    </w:p>
    <w:p w14:paraId="2CDF5D78" w14:textId="77777777" w:rsidR="008B7661" w:rsidRPr="00A447D7" w:rsidRDefault="008B7661" w:rsidP="008B7661">
      <w:pPr>
        <w:pStyle w:val="Text"/>
        <w:tabs>
          <w:tab w:val="left" w:pos="567"/>
        </w:tabs>
        <w:spacing w:before="0"/>
        <w:ind w:left="540" w:hanging="540"/>
        <w:jc w:val="left"/>
        <w:rPr>
          <w:b/>
          <w:sz w:val="22"/>
          <w:lang w:val="sk-SK"/>
        </w:rPr>
      </w:pPr>
      <w:r w:rsidRPr="00A447D7">
        <w:rPr>
          <w:b/>
          <w:sz w:val="22"/>
          <w:lang w:val="sk-SK"/>
        </w:rPr>
        <w:t>4.2</w:t>
      </w:r>
      <w:r w:rsidRPr="00A447D7">
        <w:rPr>
          <w:b/>
          <w:sz w:val="22"/>
          <w:lang w:val="sk-SK"/>
        </w:rPr>
        <w:tab/>
        <w:t>Dávkovanie a spôsob podávania</w:t>
      </w:r>
    </w:p>
    <w:p w14:paraId="10119838" w14:textId="77777777" w:rsidR="008B7661" w:rsidRPr="00A447D7" w:rsidRDefault="008B7661" w:rsidP="008B7661">
      <w:pPr>
        <w:pStyle w:val="Text"/>
        <w:tabs>
          <w:tab w:val="left" w:pos="567"/>
        </w:tabs>
        <w:spacing w:before="0"/>
        <w:jc w:val="left"/>
        <w:rPr>
          <w:i/>
          <w:sz w:val="22"/>
          <w:lang w:val="sk-SK"/>
        </w:rPr>
      </w:pPr>
    </w:p>
    <w:p w14:paraId="0E0944BC" w14:textId="77777777" w:rsidR="008B7661" w:rsidRPr="00A447D7" w:rsidRDefault="008B7661" w:rsidP="008B7661">
      <w:pPr>
        <w:pStyle w:val="Text"/>
        <w:tabs>
          <w:tab w:val="left" w:pos="567"/>
        </w:tabs>
        <w:spacing w:before="0"/>
        <w:jc w:val="left"/>
        <w:rPr>
          <w:sz w:val="22"/>
          <w:u w:val="single"/>
          <w:lang w:val="sk-SK"/>
        </w:rPr>
      </w:pPr>
      <w:r w:rsidRPr="00A447D7">
        <w:rPr>
          <w:sz w:val="22"/>
          <w:u w:val="single"/>
          <w:lang w:val="sk-SK"/>
        </w:rPr>
        <w:t>Dávkovanie</w:t>
      </w:r>
    </w:p>
    <w:p w14:paraId="149E901B" w14:textId="77777777" w:rsidR="008B7661" w:rsidRPr="00A447D7" w:rsidRDefault="008B7661" w:rsidP="008B7661">
      <w:pPr>
        <w:pStyle w:val="Text"/>
        <w:tabs>
          <w:tab w:val="left" w:pos="567"/>
        </w:tabs>
        <w:spacing w:before="0"/>
        <w:jc w:val="left"/>
        <w:rPr>
          <w:i/>
          <w:sz w:val="22"/>
          <w:u w:val="single"/>
          <w:lang w:val="sk-SK"/>
        </w:rPr>
      </w:pPr>
    </w:p>
    <w:p w14:paraId="220B0AF1"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Optimálna denná dávka musí byť stanovená u každého pacienta opatrnou titráciou levodopy. Denná dávka sa musí optimalizovať pokiaľ možno s použitím tabliet s jednou z </w:t>
      </w:r>
      <w:r w:rsidR="009B73F7">
        <w:rPr>
          <w:sz w:val="22"/>
          <w:lang w:val="sk-SK"/>
        </w:rPr>
        <w:t>piatich</w:t>
      </w:r>
      <w:r w:rsidR="009B73F7" w:rsidRPr="00A447D7">
        <w:rPr>
          <w:sz w:val="22"/>
          <w:lang w:val="sk-SK"/>
        </w:rPr>
        <w:t xml:space="preserve"> </w:t>
      </w:r>
      <w:r w:rsidRPr="00A447D7">
        <w:rPr>
          <w:sz w:val="22"/>
          <w:lang w:val="sk-SK"/>
        </w:rPr>
        <w:t xml:space="preserve">dostupných síl (50 mg/12,5 mg/200 mg, 100 mg/25 mg/200 mg, 150 mg/37,5 mg/200 mg, 175 mg/43,75 mg/200 mg alebo 200 mg/50 mg/200 mg levodopa/karbidopa/entakapon). </w:t>
      </w:r>
    </w:p>
    <w:p w14:paraId="1CAF7CB2" w14:textId="77777777" w:rsidR="008B7661" w:rsidRPr="00A447D7" w:rsidRDefault="008B7661" w:rsidP="008B7661">
      <w:pPr>
        <w:pStyle w:val="Text"/>
        <w:tabs>
          <w:tab w:val="left" w:pos="567"/>
        </w:tabs>
        <w:spacing w:before="0"/>
        <w:jc w:val="left"/>
        <w:rPr>
          <w:sz w:val="22"/>
          <w:lang w:val="sk-SK"/>
        </w:rPr>
      </w:pPr>
    </w:p>
    <w:p w14:paraId="134F7489"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Pacienti musia byť poučení tak, aby v každom čase podania dávky užili iba jednu tabletuLevodopa/Carbidopa/Entacapone </w:t>
      </w:r>
      <w:r w:rsidR="008F0B03">
        <w:rPr>
          <w:sz w:val="22"/>
          <w:lang w:val="sk-SK"/>
        </w:rPr>
        <w:t>Stada</w:t>
      </w:r>
      <w:r w:rsidRPr="00A447D7">
        <w:rPr>
          <w:sz w:val="22"/>
          <w:lang w:val="sk-SK"/>
        </w:rPr>
        <w:t xml:space="preserve">. U pacientov, ktorí denne užívajú menej ako 70-100 mg karbidopy, je väčšia pravdepodobnosť výskytu nevoľnosti a vracania. Zatiaľ čo je skúsenosť s celkovou dennou dávkou viac ako 200 mg karbidopy obmedzená, maximálna odporúčaná denná dávka entakaponu je 2000 mg, a tak je maximálna denná dávka 10 tabliet za deň pre sily Levodopa/Carbidopa/Entacapone </w:t>
      </w:r>
      <w:r w:rsidR="008F0B03">
        <w:rPr>
          <w:sz w:val="22"/>
          <w:lang w:val="sk-SK"/>
        </w:rPr>
        <w:t>Stada</w:t>
      </w:r>
      <w:r w:rsidRPr="00A447D7">
        <w:rPr>
          <w:sz w:val="22"/>
          <w:lang w:val="sk-SK"/>
        </w:rPr>
        <w:t xml:space="preserve"> 50 mg/12,5 mg/200 mg, 100 mg/25 mg/200 mg, a 150 mg/37,5 mg/200 mg. Desať tabl</w:t>
      </w:r>
      <w:r w:rsidR="009B73F7">
        <w:rPr>
          <w:sz w:val="22"/>
          <w:lang w:val="sk-SK"/>
        </w:rPr>
        <w:t>i</w:t>
      </w:r>
      <w:r w:rsidRPr="00A447D7">
        <w:rPr>
          <w:sz w:val="22"/>
          <w:lang w:val="sk-SK"/>
        </w:rPr>
        <w:t xml:space="preserve">et Levodopa/Carbidopa/Entacapone </w:t>
      </w:r>
      <w:r w:rsidR="008F0B03">
        <w:rPr>
          <w:sz w:val="22"/>
          <w:lang w:val="sk-SK"/>
        </w:rPr>
        <w:t>Stada</w:t>
      </w:r>
      <w:r w:rsidRPr="00A447D7">
        <w:rPr>
          <w:sz w:val="22"/>
          <w:lang w:val="sk-SK"/>
        </w:rPr>
        <w:t xml:space="preserve"> 150 mg/37,5 mg/200 mg zodpovedá 375 mg karbidopy za deň. Podľa tejto dennej dávky karbidopy je maximálna odporúčaná denná </w:t>
      </w:r>
      <w:r w:rsidR="00052D05" w:rsidRPr="00A447D7">
        <w:rPr>
          <w:sz w:val="22"/>
          <w:lang w:val="sk-SK"/>
        </w:rPr>
        <w:t>dávk</w:t>
      </w:r>
      <w:r w:rsidR="00052D05">
        <w:rPr>
          <w:sz w:val="22"/>
          <w:lang w:val="sk-SK"/>
        </w:rPr>
        <w:t>a</w:t>
      </w:r>
      <w:r w:rsidR="00052D05" w:rsidRPr="00A447D7">
        <w:rPr>
          <w:sz w:val="22"/>
          <w:lang w:val="sk-SK"/>
        </w:rPr>
        <w:t xml:space="preserve"> </w:t>
      </w:r>
      <w:r w:rsidRPr="00A447D7">
        <w:rPr>
          <w:sz w:val="22"/>
          <w:lang w:val="sk-SK"/>
        </w:rPr>
        <w:t xml:space="preserve">Levodopa/Carbidopa/Entacapone </w:t>
      </w:r>
      <w:r w:rsidR="008F0B03">
        <w:rPr>
          <w:sz w:val="22"/>
          <w:lang w:val="sk-SK"/>
        </w:rPr>
        <w:t>Stada</w:t>
      </w:r>
      <w:r w:rsidRPr="00A447D7">
        <w:rPr>
          <w:sz w:val="22"/>
          <w:lang w:val="sk-SK"/>
        </w:rPr>
        <w:t xml:space="preserve"> 175 mg/43,75 mg/200 mg 8 tabliet na deň a Levodopa/Carbidopa/Entacapone </w:t>
      </w:r>
      <w:r w:rsidR="008F0B03">
        <w:rPr>
          <w:sz w:val="22"/>
          <w:lang w:val="sk-SK"/>
        </w:rPr>
        <w:t>Stada</w:t>
      </w:r>
      <w:r w:rsidRPr="00A447D7">
        <w:rPr>
          <w:sz w:val="22"/>
          <w:lang w:val="sk-SK"/>
        </w:rPr>
        <w:t xml:space="preserve"> 200 mg/50 mg/200 mg 7 tabliet na deň.</w:t>
      </w:r>
    </w:p>
    <w:p w14:paraId="6A366443" w14:textId="77777777" w:rsidR="008B7661" w:rsidRPr="00A447D7" w:rsidRDefault="008B7661" w:rsidP="008B7661">
      <w:pPr>
        <w:pStyle w:val="Text"/>
        <w:tabs>
          <w:tab w:val="left" w:pos="567"/>
        </w:tabs>
        <w:spacing w:before="0"/>
        <w:jc w:val="left"/>
        <w:rPr>
          <w:sz w:val="22"/>
          <w:lang w:val="sk-SK"/>
        </w:rPr>
      </w:pPr>
    </w:p>
    <w:p w14:paraId="43B15CE5"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Levodopa/Carbidopa/Entacapone </w:t>
      </w:r>
      <w:r w:rsidR="008F0B03">
        <w:rPr>
          <w:sz w:val="22"/>
          <w:lang w:val="sk-SK"/>
        </w:rPr>
        <w:t>Stada</w:t>
      </w:r>
      <w:r w:rsidRPr="00A447D7">
        <w:rPr>
          <w:sz w:val="22"/>
          <w:lang w:val="sk-SK"/>
        </w:rPr>
        <w:t xml:space="preserve"> zvyčajne používajú pacienti, ktorí sú aktuálne liečení zodpovedajúcimi dávkami levodopy/inhibítora DDK a entakaponu so štandardným uvoľňovaním. </w:t>
      </w:r>
    </w:p>
    <w:p w14:paraId="06458F04" w14:textId="77777777" w:rsidR="008B7661" w:rsidRPr="00A447D7" w:rsidRDefault="008B7661" w:rsidP="008B7661">
      <w:pPr>
        <w:pStyle w:val="Text"/>
        <w:tabs>
          <w:tab w:val="left" w:pos="567"/>
        </w:tabs>
        <w:spacing w:before="0"/>
        <w:jc w:val="left"/>
        <w:rPr>
          <w:caps/>
          <w:sz w:val="22"/>
          <w:lang w:val="sk-SK"/>
        </w:rPr>
      </w:pPr>
    </w:p>
    <w:p w14:paraId="358C4D6B" w14:textId="77777777" w:rsidR="008B7661" w:rsidRPr="00A447D7" w:rsidRDefault="008B7661" w:rsidP="008B7661">
      <w:pPr>
        <w:pStyle w:val="Text"/>
        <w:tabs>
          <w:tab w:val="left" w:pos="567"/>
        </w:tabs>
        <w:spacing w:before="0"/>
        <w:jc w:val="left"/>
        <w:rPr>
          <w:i/>
          <w:sz w:val="22"/>
          <w:lang w:val="sk-SK"/>
        </w:rPr>
      </w:pPr>
      <w:r w:rsidRPr="00A447D7">
        <w:rPr>
          <w:i/>
          <w:sz w:val="22"/>
          <w:lang w:val="sk-SK"/>
        </w:rPr>
        <w:t xml:space="preserve">Ako uskutočniť prechod pacientov, ktorí užívajú lieky s obsahom levodopy/inhibítora DDK (karbidopa alebo benserazid) a tablety entakaponu na Levodopa/Carbidopa/Entacapone </w:t>
      </w:r>
      <w:r w:rsidR="008F0B03">
        <w:rPr>
          <w:i/>
          <w:sz w:val="22"/>
          <w:lang w:val="sk-SK"/>
        </w:rPr>
        <w:t>Stada</w:t>
      </w:r>
      <w:r w:rsidRPr="00A447D7">
        <w:rPr>
          <w:i/>
          <w:sz w:val="22"/>
          <w:lang w:val="sk-SK"/>
        </w:rPr>
        <w:t xml:space="preserve"> </w:t>
      </w:r>
    </w:p>
    <w:p w14:paraId="6282C7DA" w14:textId="77777777" w:rsidR="008B7661" w:rsidRPr="00A447D7" w:rsidRDefault="008B7661" w:rsidP="008B7661">
      <w:pPr>
        <w:pStyle w:val="Text"/>
        <w:tabs>
          <w:tab w:val="left" w:pos="567"/>
        </w:tabs>
        <w:spacing w:before="0"/>
        <w:jc w:val="left"/>
        <w:rPr>
          <w:i/>
          <w:sz w:val="22"/>
          <w:lang w:val="sk-SK"/>
        </w:rPr>
      </w:pPr>
    </w:p>
    <w:p w14:paraId="4E39E90F" w14:textId="77777777" w:rsidR="008B7661" w:rsidRPr="00A447D7" w:rsidRDefault="008B7661" w:rsidP="008B7661">
      <w:pPr>
        <w:pStyle w:val="Text"/>
        <w:tabs>
          <w:tab w:val="left" w:pos="567"/>
        </w:tabs>
        <w:spacing w:before="0"/>
        <w:jc w:val="left"/>
        <w:rPr>
          <w:sz w:val="22"/>
          <w:lang w:val="sk-SK"/>
        </w:rPr>
      </w:pPr>
      <w:r w:rsidRPr="00A447D7">
        <w:rPr>
          <w:i/>
          <w:sz w:val="22"/>
          <w:lang w:val="sk-SK"/>
        </w:rPr>
        <w:t>a</w:t>
      </w:r>
      <w:r w:rsidRPr="00A447D7">
        <w:rPr>
          <w:sz w:val="22"/>
          <w:lang w:val="sk-SK"/>
        </w:rPr>
        <w:t xml:space="preserve">. Pacienti, ktorí sú aktuálne liečení entakaponom a liekom s obsahom levodopy/ karbidopy so štandardným uvoľňovaním v dávkach zhodujúcich sa so silou tablety Levodopa/Carbidopa/Entacapone </w:t>
      </w:r>
      <w:r w:rsidR="008F0B03">
        <w:rPr>
          <w:sz w:val="22"/>
          <w:lang w:val="sk-SK"/>
        </w:rPr>
        <w:t>Stada</w:t>
      </w:r>
      <w:r w:rsidRPr="00A447D7">
        <w:rPr>
          <w:sz w:val="22"/>
          <w:lang w:val="sk-SK"/>
        </w:rPr>
        <w:t xml:space="preserve">, môžu prejsť priamo na liečbu príslušnými tabletami Levodopa/Carbidopa/Entacapone </w:t>
      </w:r>
      <w:r w:rsidR="008F0B03">
        <w:rPr>
          <w:sz w:val="22"/>
          <w:lang w:val="sk-SK"/>
        </w:rPr>
        <w:t>Stada</w:t>
      </w:r>
      <w:r w:rsidRPr="00A447D7">
        <w:rPr>
          <w:sz w:val="22"/>
          <w:lang w:val="sk-SK"/>
        </w:rPr>
        <w:t xml:space="preserve">. </w:t>
      </w:r>
    </w:p>
    <w:p w14:paraId="1EAECFC0"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Napríklad, pacient užívajúci jednu tabletu s obsahom 50 mg/12,5 mg levodopy/karbidopy s jednou tabletou entakaponu 200 mg štyrikrát denne, môže užiť jednu tabletu 50 mg/12,5 mg/200 mg Levodopa/Carbidopa/Entacapone </w:t>
      </w:r>
      <w:r w:rsidR="008F0B03">
        <w:rPr>
          <w:sz w:val="22"/>
          <w:lang w:val="sk-SK"/>
        </w:rPr>
        <w:t>Stada</w:t>
      </w:r>
      <w:r w:rsidRPr="00A447D7">
        <w:rPr>
          <w:sz w:val="22"/>
          <w:lang w:val="sk-SK"/>
        </w:rPr>
        <w:t xml:space="preserve"> štyrikrát denne namiesto zvyčajných dávok levodopy/karbidopy a entakaponu. </w:t>
      </w:r>
    </w:p>
    <w:p w14:paraId="3364B06C" w14:textId="77777777" w:rsidR="008B7661" w:rsidRPr="00A447D7" w:rsidRDefault="008B7661" w:rsidP="008B7661">
      <w:pPr>
        <w:pStyle w:val="Text"/>
        <w:tabs>
          <w:tab w:val="left" w:pos="567"/>
        </w:tabs>
        <w:spacing w:before="0"/>
        <w:jc w:val="left"/>
        <w:rPr>
          <w:sz w:val="22"/>
          <w:lang w:val="sk-SK"/>
        </w:rPr>
      </w:pPr>
    </w:p>
    <w:p w14:paraId="38D0F780" w14:textId="77777777" w:rsidR="008B7661" w:rsidRPr="00A447D7" w:rsidRDefault="008B7661" w:rsidP="008B7661">
      <w:pPr>
        <w:pStyle w:val="Text"/>
        <w:tabs>
          <w:tab w:val="left" w:pos="567"/>
        </w:tabs>
        <w:spacing w:before="0"/>
        <w:jc w:val="left"/>
        <w:rPr>
          <w:sz w:val="22"/>
          <w:lang w:val="sk-SK"/>
        </w:rPr>
      </w:pPr>
      <w:r w:rsidRPr="00A447D7">
        <w:rPr>
          <w:i/>
          <w:sz w:val="22"/>
          <w:lang w:val="sk-SK"/>
        </w:rPr>
        <w:t xml:space="preserve">b. </w:t>
      </w:r>
      <w:r w:rsidRPr="00A447D7">
        <w:rPr>
          <w:sz w:val="22"/>
          <w:lang w:val="sk-SK"/>
        </w:rPr>
        <w:t xml:space="preserve">Na začiatku liečby </w:t>
      </w:r>
      <w:r w:rsidR="00903392" w:rsidRPr="00A447D7">
        <w:rPr>
          <w:sz w:val="22"/>
          <w:lang w:val="sk-SK"/>
        </w:rPr>
        <w:t>l</w:t>
      </w:r>
      <w:r w:rsidR="00903392">
        <w:rPr>
          <w:sz w:val="22"/>
          <w:lang w:val="sk-SK"/>
        </w:rPr>
        <w:t>ie</w:t>
      </w:r>
      <w:r w:rsidR="00903392" w:rsidRPr="00A447D7">
        <w:rPr>
          <w:sz w:val="22"/>
          <w:lang w:val="sk-SK"/>
        </w:rPr>
        <w:t xml:space="preserve">kom </w:t>
      </w:r>
      <w:r w:rsidRPr="00A447D7">
        <w:rPr>
          <w:sz w:val="22"/>
          <w:lang w:val="sk-SK"/>
        </w:rPr>
        <w:t xml:space="preserve">Levodopa/Carbidopa/Entacapone </w:t>
      </w:r>
      <w:r w:rsidR="008F0B03">
        <w:rPr>
          <w:sz w:val="22"/>
          <w:lang w:val="sk-SK"/>
        </w:rPr>
        <w:t>Stada</w:t>
      </w:r>
      <w:r w:rsidRPr="00A447D7">
        <w:rPr>
          <w:sz w:val="22"/>
          <w:lang w:val="sk-SK"/>
        </w:rPr>
        <w:t xml:space="preserve"> u pacientov aktuálne liečených dávkami entakaponu a levodopy/karbidopy, ktoré sa nezhodujú s dávkami v tabletách Levodopa/Carbidopa/Entacapone </w:t>
      </w:r>
      <w:r w:rsidR="008F0B03">
        <w:rPr>
          <w:sz w:val="22"/>
          <w:lang w:val="sk-SK"/>
        </w:rPr>
        <w:t>Stada</w:t>
      </w:r>
      <w:r w:rsidRPr="00A447D7">
        <w:rPr>
          <w:sz w:val="22"/>
          <w:lang w:val="sk-SK"/>
        </w:rPr>
        <w:t xml:space="preserve"> 50 mg/12,5 mg/200 mg (alebo 100 mg/25 mg/200 mg </w:t>
      </w:r>
      <w:r w:rsidR="00304E49" w:rsidRPr="00A447D7">
        <w:rPr>
          <w:sz w:val="22"/>
          <w:lang w:val="sk-SK"/>
        </w:rPr>
        <w:t>alebo 150 mg/37,5 mg/200 mg</w:t>
      </w:r>
      <w:r w:rsidR="00304E49" w:rsidRPr="00304E49">
        <w:rPr>
          <w:sz w:val="22"/>
          <w:szCs w:val="22"/>
          <w:lang w:val="sk-SK"/>
        </w:rPr>
        <w:t xml:space="preserve"> </w:t>
      </w:r>
      <w:r w:rsidRPr="00304E49">
        <w:rPr>
          <w:sz w:val="22"/>
          <w:szCs w:val="22"/>
          <w:lang w:val="sk-SK"/>
        </w:rPr>
        <w:t>alebo</w:t>
      </w:r>
      <w:r w:rsidRPr="00A447D7">
        <w:rPr>
          <w:lang w:val="sk-SK"/>
        </w:rPr>
        <w:t xml:space="preserve"> </w:t>
      </w:r>
      <w:r w:rsidRPr="00A447D7">
        <w:rPr>
          <w:sz w:val="22"/>
          <w:lang w:val="sk-SK"/>
        </w:rPr>
        <w:t>175 mg/43,75 mg/200 mg</w:t>
      </w:r>
      <w:r w:rsidRPr="00A447D7">
        <w:rPr>
          <w:lang w:val="sk-SK"/>
        </w:rPr>
        <w:t xml:space="preserve"> </w:t>
      </w:r>
      <w:r w:rsidRPr="00A447D7">
        <w:rPr>
          <w:sz w:val="22"/>
          <w:lang w:val="sk-SK"/>
        </w:rPr>
        <w:t xml:space="preserve">alebo 200 mg/50 mg/200 mg), sa dávkovanie Levodopa/Carbidopa/Entacapone </w:t>
      </w:r>
      <w:r w:rsidR="008F0B03">
        <w:rPr>
          <w:sz w:val="22"/>
          <w:lang w:val="sk-SK"/>
        </w:rPr>
        <w:t>Stada</w:t>
      </w:r>
      <w:r w:rsidRPr="00A447D7">
        <w:rPr>
          <w:sz w:val="22"/>
          <w:lang w:val="sk-SK"/>
        </w:rPr>
        <w:t xml:space="preserve"> musí opatrne vytitrovať na optimálnu klinickú odpoveď. Na začiatku sa dávkovanie Levodopa/Carbidopa/Entacapone </w:t>
      </w:r>
      <w:r w:rsidR="008F0B03">
        <w:rPr>
          <w:sz w:val="22"/>
          <w:lang w:val="sk-SK"/>
        </w:rPr>
        <w:t>Stada</w:t>
      </w:r>
      <w:r w:rsidRPr="00A447D7">
        <w:rPr>
          <w:sz w:val="22"/>
          <w:lang w:val="sk-SK"/>
        </w:rPr>
        <w:t xml:space="preserve"> musí nastaviť tak, aby čo najviac zodpovedalo aktuálne používanej celkovej dennej dávke levodopy. </w:t>
      </w:r>
    </w:p>
    <w:p w14:paraId="43B3C24A" w14:textId="77777777" w:rsidR="008B7661" w:rsidRPr="00A447D7" w:rsidRDefault="008B7661" w:rsidP="008B7661">
      <w:pPr>
        <w:pStyle w:val="Text"/>
        <w:tabs>
          <w:tab w:val="left" w:pos="567"/>
        </w:tabs>
        <w:spacing w:before="0"/>
        <w:jc w:val="left"/>
        <w:rPr>
          <w:sz w:val="22"/>
          <w:lang w:val="sk-SK"/>
        </w:rPr>
      </w:pPr>
    </w:p>
    <w:p w14:paraId="62317416" w14:textId="77777777" w:rsidR="008B7661" w:rsidRPr="00A447D7" w:rsidRDefault="008B7661" w:rsidP="008B7661">
      <w:pPr>
        <w:pStyle w:val="Text"/>
        <w:tabs>
          <w:tab w:val="left" w:pos="567"/>
        </w:tabs>
        <w:spacing w:before="0"/>
        <w:jc w:val="left"/>
        <w:rPr>
          <w:sz w:val="22"/>
          <w:lang w:val="sk-SK"/>
        </w:rPr>
      </w:pPr>
      <w:r w:rsidRPr="00A447D7">
        <w:rPr>
          <w:i/>
          <w:sz w:val="22"/>
          <w:lang w:val="sk-SK"/>
        </w:rPr>
        <w:lastRenderedPageBreak/>
        <w:t>c.</w:t>
      </w:r>
      <w:r w:rsidRPr="00A447D7">
        <w:rPr>
          <w:sz w:val="22"/>
          <w:lang w:val="sk-SK"/>
        </w:rPr>
        <w:t xml:space="preserve"> Na začiatku liečby liekom Levodopa/Carbidopa/Entacapone </w:t>
      </w:r>
      <w:r w:rsidR="008F0B03">
        <w:rPr>
          <w:sz w:val="22"/>
          <w:lang w:val="sk-SK"/>
        </w:rPr>
        <w:t>Stada</w:t>
      </w:r>
      <w:r w:rsidRPr="00A447D7">
        <w:rPr>
          <w:sz w:val="22"/>
          <w:lang w:val="sk-SK"/>
        </w:rPr>
        <w:t xml:space="preserve"> u pacientov aktuálne liečených entakaponom a levodopou/benserazidom v liekoch so štandardným uvoľňovaním musí sa podávanie levodopy/benserazidu ukončiť predošlú noc a podávanie Levodopa/Carbidopa/Entacapone </w:t>
      </w:r>
      <w:r w:rsidR="008F0B03">
        <w:rPr>
          <w:sz w:val="22"/>
          <w:lang w:val="sk-SK"/>
        </w:rPr>
        <w:t>Stada</w:t>
      </w:r>
      <w:r w:rsidRPr="00A447D7">
        <w:rPr>
          <w:sz w:val="22"/>
          <w:lang w:val="sk-SK"/>
        </w:rPr>
        <w:t xml:space="preserve"> sa musí začať nasledujúce ráno. Začiatočná dávka Levodopa/Carbidopa/Entacapone </w:t>
      </w:r>
      <w:r w:rsidR="008F0B03">
        <w:rPr>
          <w:sz w:val="22"/>
          <w:lang w:val="sk-SK"/>
        </w:rPr>
        <w:t>Stada</w:t>
      </w:r>
      <w:r w:rsidRPr="00A447D7">
        <w:rPr>
          <w:sz w:val="22"/>
          <w:lang w:val="sk-SK"/>
        </w:rPr>
        <w:t xml:space="preserve"> musí zabezpečiť buď rovnaké alebo mierne vyššie (5-10%) dávky levodopy.</w:t>
      </w:r>
    </w:p>
    <w:p w14:paraId="1E3F5CB7" w14:textId="77777777" w:rsidR="008B7661" w:rsidRPr="00A447D7" w:rsidRDefault="008B7661" w:rsidP="008B7661">
      <w:pPr>
        <w:spacing w:line="240" w:lineRule="auto"/>
        <w:ind w:right="136"/>
        <w:rPr>
          <w:i/>
          <w:caps/>
        </w:rPr>
      </w:pPr>
    </w:p>
    <w:p w14:paraId="7FD4A175" w14:textId="77777777" w:rsidR="008B7661" w:rsidRPr="00A447D7" w:rsidRDefault="008B7661" w:rsidP="008B7661">
      <w:pPr>
        <w:pStyle w:val="Text"/>
        <w:tabs>
          <w:tab w:val="left" w:pos="567"/>
        </w:tabs>
        <w:spacing w:before="0"/>
        <w:rPr>
          <w:i/>
          <w:sz w:val="22"/>
          <w:lang w:val="sk-SK"/>
        </w:rPr>
      </w:pPr>
      <w:r w:rsidRPr="00A447D7">
        <w:rPr>
          <w:i/>
          <w:sz w:val="22"/>
          <w:lang w:val="sk-SK"/>
        </w:rPr>
        <w:t xml:space="preserve">Ako uskutočniť prechod pacientov, ktorí neužívajú entakapon, na Levodopa/Carbidopa/Entacapone </w:t>
      </w:r>
      <w:r w:rsidR="008F0B03">
        <w:rPr>
          <w:i/>
          <w:sz w:val="22"/>
          <w:lang w:val="sk-SK"/>
        </w:rPr>
        <w:t>Stada</w:t>
      </w:r>
    </w:p>
    <w:p w14:paraId="1B430290" w14:textId="77777777" w:rsidR="008B7661" w:rsidRPr="00A447D7" w:rsidRDefault="008B7661" w:rsidP="008B7661">
      <w:pPr>
        <w:pStyle w:val="Text"/>
        <w:tabs>
          <w:tab w:val="left" w:pos="567"/>
        </w:tabs>
        <w:spacing w:before="0"/>
        <w:rPr>
          <w:i/>
          <w:sz w:val="22"/>
          <w:lang w:val="sk-SK"/>
        </w:rPr>
      </w:pPr>
    </w:p>
    <w:p w14:paraId="74C607EE"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Začatie liečby liekom Levodopa/Carbidopa/Entacapone </w:t>
      </w:r>
      <w:r w:rsidR="008F0B03">
        <w:rPr>
          <w:sz w:val="22"/>
          <w:lang w:val="sk-SK"/>
        </w:rPr>
        <w:t>Stada</w:t>
      </w:r>
      <w:r w:rsidRPr="00A447D7">
        <w:rPr>
          <w:sz w:val="22"/>
          <w:lang w:val="sk-SK"/>
        </w:rPr>
        <w:t xml:space="preserve"> možno zvážiť s dávkami zodpovedajúcimi aktuálnej liečbe u niektorých pacientov s Parkinsonovou chorobou a kolísaním motorických funkcií na konci dávkovacieho intervalu, ktorí nie sú stabilizovaní pri svojej aktuálnej liečbe levodopou/inhibítorom DDK so štandardným uvoľňovaním. Avšak priamy prechod z levodopy/inhibítora DDK na Levodopa/Carbidopa/Entacapone </w:t>
      </w:r>
      <w:r w:rsidR="008F0B03">
        <w:rPr>
          <w:sz w:val="22"/>
          <w:lang w:val="sk-SK"/>
        </w:rPr>
        <w:t>Stada</w:t>
      </w:r>
      <w:r w:rsidRPr="00A447D7">
        <w:rPr>
          <w:sz w:val="22"/>
          <w:lang w:val="sk-SK"/>
        </w:rPr>
        <w:t xml:space="preserve"> sa neodporúča u pacientov, ktorí trpia dyskinézami, alebo ktorých denné dávky levodopy prevyšujú 800 mg. U takýchto pacientov sa odporúča podávať entakapon ako osobitnú liečbu (entakapon tablety) a ak je to nutné, upraviť dávku levodopy pred prechodom na Levodopa/Carbidopa/Entacapone </w:t>
      </w:r>
      <w:r w:rsidR="008F0B03">
        <w:rPr>
          <w:sz w:val="22"/>
          <w:lang w:val="sk-SK"/>
        </w:rPr>
        <w:t>Stada</w:t>
      </w:r>
      <w:r w:rsidRPr="00A447D7">
        <w:rPr>
          <w:sz w:val="22"/>
          <w:lang w:val="sk-SK"/>
        </w:rPr>
        <w:t>.</w:t>
      </w:r>
    </w:p>
    <w:p w14:paraId="6C2B2973" w14:textId="77777777" w:rsidR="008B7661" w:rsidRPr="00A447D7" w:rsidRDefault="008B7661" w:rsidP="008B7661">
      <w:pPr>
        <w:spacing w:line="240" w:lineRule="auto"/>
      </w:pPr>
    </w:p>
    <w:p w14:paraId="4EE20182" w14:textId="77777777" w:rsidR="008B7661" w:rsidRPr="00A447D7" w:rsidRDefault="008B7661" w:rsidP="008B7661">
      <w:pPr>
        <w:spacing w:line="240" w:lineRule="auto"/>
      </w:pPr>
      <w:r w:rsidRPr="00A447D7">
        <w:t xml:space="preserve">Entakapon stupňuje účinky levodopy. Preto môže byť predovšetkým u pacientov s dyskinézami nevyhnutné znížiť dávku levodopy o 10-30% počas prvých dní až prvých týždňov po začatí liečby Levodopa/Carbidopa/Entacapone </w:t>
      </w:r>
      <w:r w:rsidR="008F0B03">
        <w:t>Stada</w:t>
      </w:r>
      <w:r w:rsidRPr="00A447D7">
        <w:t xml:space="preserve">. Dennú dávku levodopy možno v závislosti od klinického stavu pacienta znížiť predĺžením dávkovacích intervalov a/alebo redukciou množstva levodopy v jednej dávke. </w:t>
      </w:r>
    </w:p>
    <w:p w14:paraId="4F60C53F" w14:textId="77777777" w:rsidR="008B7661" w:rsidRPr="00A447D7" w:rsidRDefault="008B7661" w:rsidP="008B7661">
      <w:pPr>
        <w:pStyle w:val="Text"/>
        <w:tabs>
          <w:tab w:val="left" w:pos="567"/>
        </w:tabs>
        <w:spacing w:before="0"/>
        <w:jc w:val="left"/>
        <w:rPr>
          <w:sz w:val="22"/>
          <w:lang w:val="sk-SK"/>
        </w:rPr>
      </w:pPr>
    </w:p>
    <w:p w14:paraId="4E7BE6BD" w14:textId="77777777" w:rsidR="008B7661" w:rsidRPr="00A447D7" w:rsidRDefault="008B7661" w:rsidP="008B7661">
      <w:pPr>
        <w:pStyle w:val="Text"/>
        <w:tabs>
          <w:tab w:val="left" w:pos="567"/>
        </w:tabs>
        <w:spacing w:before="0"/>
        <w:rPr>
          <w:i/>
          <w:sz w:val="22"/>
          <w:lang w:val="sk-SK"/>
        </w:rPr>
      </w:pPr>
      <w:r w:rsidRPr="00A447D7">
        <w:rPr>
          <w:i/>
          <w:sz w:val="22"/>
          <w:lang w:val="sk-SK"/>
        </w:rPr>
        <w:t>Úprava dávky v priebehu liečby</w:t>
      </w:r>
    </w:p>
    <w:p w14:paraId="024FCD3C" w14:textId="77777777" w:rsidR="008B7661" w:rsidRPr="00A447D7" w:rsidRDefault="008B7661" w:rsidP="008B7661">
      <w:pPr>
        <w:pStyle w:val="Text"/>
        <w:tabs>
          <w:tab w:val="left" w:pos="567"/>
        </w:tabs>
        <w:spacing w:before="0"/>
        <w:rPr>
          <w:i/>
          <w:sz w:val="22"/>
          <w:lang w:val="sk-SK"/>
        </w:rPr>
      </w:pPr>
    </w:p>
    <w:p w14:paraId="4A8131D7" w14:textId="77777777" w:rsidR="008B7661" w:rsidRPr="00A447D7" w:rsidRDefault="008B7661" w:rsidP="008B7661">
      <w:pPr>
        <w:spacing w:line="240" w:lineRule="auto"/>
      </w:pPr>
      <w:r w:rsidRPr="00A447D7">
        <w:t xml:space="preserve">Ak sa vyžaduje podanie vyšších dávok levodopy, musí sa zvážiť zvýšenie frekvencie dávok a/alebo použitie alternatívnej sily Levodopa/Carbidopa/Entacapone </w:t>
      </w:r>
      <w:r w:rsidR="008F0B03">
        <w:t>Stada</w:t>
      </w:r>
      <w:r w:rsidRPr="00A447D7">
        <w:t xml:space="preserve"> v rámci odporúčaní pre dávku. </w:t>
      </w:r>
    </w:p>
    <w:p w14:paraId="5961E40A" w14:textId="77777777" w:rsidR="008B7661" w:rsidRPr="00A447D7" w:rsidRDefault="008B7661" w:rsidP="008B7661">
      <w:pPr>
        <w:pStyle w:val="Text"/>
        <w:tabs>
          <w:tab w:val="left" w:pos="567"/>
        </w:tabs>
        <w:spacing w:before="0"/>
        <w:jc w:val="left"/>
        <w:rPr>
          <w:sz w:val="22"/>
          <w:lang w:val="sk-SK"/>
        </w:rPr>
      </w:pPr>
    </w:p>
    <w:p w14:paraId="1B7649CC"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Ak sa vyžaduje podanie nižších dávok levodopy, musí sa znížiť celková denná dávka Levodopa/Carbidopa/Entacapone </w:t>
      </w:r>
      <w:r w:rsidR="008F0B03">
        <w:rPr>
          <w:sz w:val="22"/>
          <w:lang w:val="sk-SK"/>
        </w:rPr>
        <w:t>Stada</w:t>
      </w:r>
      <w:r w:rsidRPr="00A447D7">
        <w:rPr>
          <w:sz w:val="22"/>
          <w:lang w:val="sk-SK"/>
        </w:rPr>
        <w:t xml:space="preserve"> buď znížením frekvencie </w:t>
      </w:r>
      <w:r w:rsidR="001B0EFB" w:rsidRPr="00A447D7">
        <w:rPr>
          <w:sz w:val="22"/>
          <w:lang w:val="sk-SK"/>
        </w:rPr>
        <w:t>pod</w:t>
      </w:r>
      <w:r w:rsidR="001B0EFB">
        <w:rPr>
          <w:sz w:val="22"/>
          <w:lang w:val="sk-SK"/>
        </w:rPr>
        <w:t>áva</w:t>
      </w:r>
      <w:r w:rsidR="001B0EFB" w:rsidRPr="00A447D7">
        <w:rPr>
          <w:sz w:val="22"/>
          <w:lang w:val="sk-SK"/>
        </w:rPr>
        <w:t xml:space="preserve">nia </w:t>
      </w:r>
      <w:r w:rsidRPr="00A447D7">
        <w:rPr>
          <w:sz w:val="22"/>
          <w:lang w:val="sk-SK"/>
        </w:rPr>
        <w:t xml:space="preserve">predĺžením intervalov medzi dávkami, alebo znížením sily Levodopa/Carbidopa/Entacapone </w:t>
      </w:r>
      <w:r w:rsidR="008F0B03">
        <w:rPr>
          <w:sz w:val="22"/>
          <w:lang w:val="sk-SK"/>
        </w:rPr>
        <w:t>Stada</w:t>
      </w:r>
      <w:r w:rsidRPr="00A447D7">
        <w:rPr>
          <w:sz w:val="22"/>
          <w:lang w:val="sk-SK"/>
        </w:rPr>
        <w:t xml:space="preserve"> počas podania.</w:t>
      </w:r>
    </w:p>
    <w:p w14:paraId="23F9DBBF" w14:textId="77777777" w:rsidR="008B7661" w:rsidRPr="00A447D7" w:rsidRDefault="008B7661" w:rsidP="008B7661">
      <w:pPr>
        <w:pStyle w:val="Text"/>
        <w:tabs>
          <w:tab w:val="left" w:pos="567"/>
        </w:tabs>
        <w:spacing w:before="0"/>
        <w:jc w:val="left"/>
        <w:rPr>
          <w:sz w:val="22"/>
          <w:lang w:val="sk-SK"/>
        </w:rPr>
      </w:pPr>
    </w:p>
    <w:p w14:paraId="436FF08C"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Ak sú súčasne s tabletou Levodopa/Carbidopa/Entacapone </w:t>
      </w:r>
      <w:r w:rsidR="008F0B03">
        <w:rPr>
          <w:sz w:val="22"/>
          <w:lang w:val="sk-SK"/>
        </w:rPr>
        <w:t>Stada</w:t>
      </w:r>
      <w:r w:rsidRPr="00A447D7">
        <w:rPr>
          <w:sz w:val="22"/>
          <w:lang w:val="sk-SK"/>
        </w:rPr>
        <w:t xml:space="preserve"> podávané iné lieky s obsahom levodopy, musia sa nasledovať odporúčania ohľadom maximálnej dávky.</w:t>
      </w:r>
    </w:p>
    <w:p w14:paraId="386C139C" w14:textId="77777777" w:rsidR="008B7661" w:rsidRPr="00A447D7" w:rsidRDefault="008B7661" w:rsidP="008B7661">
      <w:pPr>
        <w:pStyle w:val="Text"/>
        <w:tabs>
          <w:tab w:val="left" w:pos="567"/>
        </w:tabs>
        <w:spacing w:before="0"/>
        <w:jc w:val="left"/>
        <w:rPr>
          <w:i/>
          <w:sz w:val="22"/>
          <w:u w:val="single"/>
          <w:lang w:val="sk-SK"/>
        </w:rPr>
      </w:pPr>
    </w:p>
    <w:p w14:paraId="25391EF7" w14:textId="77777777" w:rsidR="008B7661" w:rsidRPr="00A447D7" w:rsidRDefault="008B7661" w:rsidP="008B7661">
      <w:pPr>
        <w:pStyle w:val="Text"/>
        <w:tabs>
          <w:tab w:val="left" w:pos="567"/>
        </w:tabs>
        <w:spacing w:before="0"/>
        <w:jc w:val="left"/>
        <w:rPr>
          <w:i/>
          <w:sz w:val="22"/>
          <w:lang w:val="sk-SK"/>
        </w:rPr>
      </w:pPr>
      <w:r w:rsidRPr="00A447D7">
        <w:rPr>
          <w:i/>
          <w:sz w:val="22"/>
          <w:u w:val="single"/>
          <w:lang w:val="sk-SK"/>
        </w:rPr>
        <w:t xml:space="preserve">Prerušenie liečby liekom Levodopa/Carbidopa/Entacapone </w:t>
      </w:r>
      <w:r w:rsidR="008F0B03">
        <w:rPr>
          <w:i/>
          <w:sz w:val="22"/>
          <w:u w:val="single"/>
          <w:lang w:val="sk-SK"/>
        </w:rPr>
        <w:t>Stada</w:t>
      </w:r>
      <w:r w:rsidRPr="00A447D7">
        <w:rPr>
          <w:i/>
          <w:sz w:val="22"/>
          <w:lang w:val="sk-SK"/>
        </w:rPr>
        <w:t xml:space="preserve">: </w:t>
      </w:r>
    </w:p>
    <w:p w14:paraId="1B65B4A9"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Ak je liečba liekom Levodopa/Carbidopa/Entacapone </w:t>
      </w:r>
      <w:r w:rsidR="008F0B03">
        <w:rPr>
          <w:sz w:val="22"/>
          <w:lang w:val="sk-SK"/>
        </w:rPr>
        <w:t>Stada</w:t>
      </w:r>
      <w:r w:rsidRPr="00A447D7">
        <w:rPr>
          <w:sz w:val="22"/>
          <w:lang w:val="sk-SK"/>
        </w:rPr>
        <w:t xml:space="preserve"> (levodopa/karbidopa/entakapon) prerušená a pacient je prevedený na liečbu s levodopou/inhibítorom DDK bez podania entakaponu, je nevyhnutné upraviť dávkovanie iných antiparkinsoník, predovšetkým levodopy, aby sa dosiahla dostatočná úroveň kontroly symptómov parkinsonizmu.</w:t>
      </w:r>
    </w:p>
    <w:p w14:paraId="27D08373" w14:textId="77777777" w:rsidR="008B7661" w:rsidRPr="00A447D7" w:rsidRDefault="008B7661" w:rsidP="008B7661">
      <w:pPr>
        <w:pStyle w:val="Text"/>
        <w:tabs>
          <w:tab w:val="left" w:pos="567"/>
        </w:tabs>
        <w:spacing w:before="0"/>
        <w:jc w:val="left"/>
        <w:rPr>
          <w:i/>
          <w:sz w:val="22"/>
          <w:u w:val="single"/>
          <w:lang w:val="sk-SK"/>
        </w:rPr>
      </w:pPr>
    </w:p>
    <w:p w14:paraId="70D88BFC" w14:textId="77777777" w:rsidR="00F4390F" w:rsidRDefault="008B7661" w:rsidP="008B7661">
      <w:pPr>
        <w:pStyle w:val="Text"/>
        <w:tabs>
          <w:tab w:val="left" w:pos="567"/>
        </w:tabs>
        <w:spacing w:before="0"/>
        <w:jc w:val="left"/>
        <w:rPr>
          <w:lang w:val="sk-SK"/>
        </w:rPr>
      </w:pPr>
      <w:r w:rsidRPr="00A447D7">
        <w:rPr>
          <w:i/>
          <w:sz w:val="22"/>
          <w:szCs w:val="22"/>
          <w:u w:val="single"/>
          <w:lang w:val="sk-SK"/>
        </w:rPr>
        <w:t>Pediatrická populácia</w:t>
      </w:r>
      <w:r w:rsidRPr="00A447D7">
        <w:rPr>
          <w:i/>
          <w:sz w:val="22"/>
          <w:lang w:val="sk-SK"/>
        </w:rPr>
        <w:t>:</w:t>
      </w:r>
      <w:r w:rsidRPr="00A447D7">
        <w:rPr>
          <w:lang w:val="sk-SK"/>
        </w:rPr>
        <w:t xml:space="preserve"> </w:t>
      </w:r>
    </w:p>
    <w:p w14:paraId="054F9445" w14:textId="3A157681" w:rsidR="008B7661" w:rsidRPr="00A447D7" w:rsidRDefault="008B7661" w:rsidP="008B7661">
      <w:pPr>
        <w:pStyle w:val="Text"/>
        <w:tabs>
          <w:tab w:val="left" w:pos="567"/>
        </w:tabs>
        <w:spacing w:before="0"/>
        <w:jc w:val="left"/>
        <w:rPr>
          <w:sz w:val="22"/>
          <w:lang w:val="sk-SK"/>
        </w:rPr>
      </w:pPr>
      <w:r w:rsidRPr="00A447D7">
        <w:rPr>
          <w:sz w:val="22"/>
          <w:lang w:val="sk-SK"/>
        </w:rPr>
        <w:t xml:space="preserve">Bezpečnosť a účinnosť </w:t>
      </w:r>
      <w:r w:rsidR="00140FAD">
        <w:rPr>
          <w:sz w:val="22"/>
          <w:lang w:val="sk-SK"/>
        </w:rPr>
        <w:t>l</w:t>
      </w:r>
      <w:r w:rsidRPr="00A447D7">
        <w:rPr>
          <w:sz w:val="22"/>
          <w:lang w:val="sk-SK"/>
        </w:rPr>
        <w:t>evodop</w:t>
      </w:r>
      <w:r w:rsidR="00140FAD">
        <w:rPr>
          <w:sz w:val="22"/>
          <w:lang w:val="sk-SK"/>
        </w:rPr>
        <w:t>y</w:t>
      </w:r>
      <w:r w:rsidRPr="00A447D7">
        <w:rPr>
          <w:sz w:val="22"/>
          <w:lang w:val="sk-SK"/>
        </w:rPr>
        <w:t>/</w:t>
      </w:r>
      <w:r w:rsidR="00140FAD">
        <w:rPr>
          <w:sz w:val="22"/>
          <w:lang w:val="sk-SK"/>
        </w:rPr>
        <w:t>k</w:t>
      </w:r>
      <w:r w:rsidRPr="00A447D7">
        <w:rPr>
          <w:sz w:val="22"/>
          <w:lang w:val="sk-SK"/>
        </w:rPr>
        <w:t>arbidop</w:t>
      </w:r>
      <w:r w:rsidR="00140FAD">
        <w:rPr>
          <w:sz w:val="22"/>
          <w:lang w:val="sk-SK"/>
        </w:rPr>
        <w:t>y</w:t>
      </w:r>
      <w:r w:rsidRPr="00A447D7">
        <w:rPr>
          <w:sz w:val="22"/>
          <w:lang w:val="sk-SK"/>
        </w:rPr>
        <w:t>/</w:t>
      </w:r>
      <w:r w:rsidR="00140FAD">
        <w:rPr>
          <w:sz w:val="22"/>
          <w:lang w:val="sk-SK"/>
        </w:rPr>
        <w:t>e</w:t>
      </w:r>
      <w:r w:rsidRPr="00A447D7">
        <w:rPr>
          <w:sz w:val="22"/>
          <w:lang w:val="sk-SK"/>
        </w:rPr>
        <w:t>nta</w:t>
      </w:r>
      <w:r w:rsidR="00140FAD">
        <w:rPr>
          <w:sz w:val="22"/>
          <w:lang w:val="sk-SK"/>
        </w:rPr>
        <w:t>k</w:t>
      </w:r>
      <w:r w:rsidRPr="00A447D7">
        <w:rPr>
          <w:sz w:val="22"/>
          <w:lang w:val="sk-SK"/>
        </w:rPr>
        <w:t>apon</w:t>
      </w:r>
      <w:r w:rsidR="00140FAD">
        <w:rPr>
          <w:sz w:val="22"/>
          <w:lang w:val="sk-SK"/>
        </w:rPr>
        <w:t>u</w:t>
      </w:r>
      <w:r w:rsidRPr="00A447D7">
        <w:rPr>
          <w:sz w:val="22"/>
          <w:lang w:val="sk-SK"/>
        </w:rPr>
        <w:t xml:space="preserve"> u detí vo veku do 1</w:t>
      </w:r>
      <w:r w:rsidRPr="00A447D7">
        <w:rPr>
          <w:sz w:val="22"/>
          <w:szCs w:val="22"/>
          <w:lang w:val="sk-SK"/>
        </w:rPr>
        <w:t>8</w:t>
      </w:r>
      <w:r w:rsidRPr="00A447D7">
        <w:rPr>
          <w:sz w:val="22"/>
          <w:lang w:val="sk-SK"/>
        </w:rPr>
        <w:t xml:space="preserve"> rokov neboli dot</w:t>
      </w:r>
      <w:r w:rsidR="00B420BC">
        <w:rPr>
          <w:sz w:val="22"/>
          <w:lang w:val="sk-SK"/>
        </w:rPr>
        <w:t>e</w:t>
      </w:r>
      <w:r w:rsidRPr="00A447D7">
        <w:rPr>
          <w:sz w:val="22"/>
          <w:lang w:val="sk-SK"/>
        </w:rPr>
        <w:t>r</w:t>
      </w:r>
      <w:r w:rsidR="00B420BC">
        <w:rPr>
          <w:sz w:val="22"/>
          <w:lang w:val="sk-SK"/>
        </w:rPr>
        <w:t>a</w:t>
      </w:r>
      <w:r w:rsidRPr="00A447D7">
        <w:rPr>
          <w:sz w:val="22"/>
          <w:lang w:val="sk-SK"/>
        </w:rPr>
        <w:t xml:space="preserve">z stanovené. </w:t>
      </w:r>
      <w:r w:rsidRPr="00A447D7">
        <w:rPr>
          <w:sz w:val="22"/>
          <w:szCs w:val="22"/>
          <w:lang w:val="sk-SK"/>
        </w:rPr>
        <w:t>K dispozícii nie sú žiadne údaje</w:t>
      </w:r>
      <w:r w:rsidRPr="00A447D7">
        <w:rPr>
          <w:szCs w:val="22"/>
          <w:lang w:val="sk-SK"/>
        </w:rPr>
        <w:t>.</w:t>
      </w:r>
    </w:p>
    <w:p w14:paraId="58F7C51A" w14:textId="77777777" w:rsidR="008B7661" w:rsidRPr="00A447D7" w:rsidRDefault="008B7661" w:rsidP="008B7661">
      <w:pPr>
        <w:pStyle w:val="Text"/>
        <w:tabs>
          <w:tab w:val="left" w:pos="567"/>
        </w:tabs>
        <w:spacing w:before="0"/>
        <w:jc w:val="left"/>
        <w:rPr>
          <w:sz w:val="22"/>
          <w:lang w:val="sk-SK"/>
        </w:rPr>
      </w:pPr>
    </w:p>
    <w:p w14:paraId="34514C77" w14:textId="77777777" w:rsidR="008B7661" w:rsidRPr="00A447D7" w:rsidRDefault="008B7661" w:rsidP="008B7661">
      <w:pPr>
        <w:pStyle w:val="Text"/>
        <w:tabs>
          <w:tab w:val="left" w:pos="567"/>
        </w:tabs>
        <w:spacing w:before="0"/>
        <w:jc w:val="left"/>
        <w:rPr>
          <w:sz w:val="22"/>
          <w:lang w:val="sk-SK"/>
        </w:rPr>
      </w:pPr>
      <w:r w:rsidRPr="00A447D7">
        <w:rPr>
          <w:i/>
          <w:sz w:val="22"/>
          <w:u w:val="single"/>
          <w:lang w:val="sk-SK"/>
        </w:rPr>
        <w:t>Starší pacienti</w:t>
      </w:r>
      <w:r w:rsidRPr="00A447D7">
        <w:rPr>
          <w:i/>
          <w:sz w:val="22"/>
          <w:lang w:val="sk-SK"/>
        </w:rPr>
        <w:t>:</w:t>
      </w:r>
      <w:r w:rsidRPr="00A447D7">
        <w:rPr>
          <w:sz w:val="22"/>
          <w:lang w:val="sk-SK"/>
        </w:rPr>
        <w:t xml:space="preserve"> U starších pacientov nie sú potrebné žiadne úpravy dávky.</w:t>
      </w:r>
    </w:p>
    <w:p w14:paraId="2DEF38CA" w14:textId="77777777" w:rsidR="008B7661" w:rsidRPr="00A447D7" w:rsidRDefault="008B7661" w:rsidP="008B7661">
      <w:pPr>
        <w:pStyle w:val="Text"/>
        <w:tabs>
          <w:tab w:val="left" w:pos="567"/>
        </w:tabs>
        <w:spacing w:before="0"/>
        <w:jc w:val="left"/>
        <w:rPr>
          <w:i/>
          <w:sz w:val="22"/>
          <w:u w:val="single"/>
          <w:lang w:val="sk-SK"/>
        </w:rPr>
      </w:pPr>
    </w:p>
    <w:p w14:paraId="4D6262C4" w14:textId="77777777" w:rsidR="008B7661" w:rsidRPr="00A447D7" w:rsidRDefault="008B7661" w:rsidP="008B7661">
      <w:pPr>
        <w:pStyle w:val="Text"/>
        <w:tabs>
          <w:tab w:val="left" w:pos="567"/>
        </w:tabs>
        <w:spacing w:before="0"/>
        <w:jc w:val="left"/>
        <w:rPr>
          <w:sz w:val="22"/>
          <w:lang w:val="sk-SK"/>
        </w:rPr>
      </w:pPr>
      <w:r w:rsidRPr="00A447D7">
        <w:rPr>
          <w:i/>
          <w:sz w:val="22"/>
          <w:szCs w:val="22"/>
          <w:u w:val="single"/>
          <w:lang w:val="sk-SK"/>
        </w:rPr>
        <w:t xml:space="preserve">Pacienti s </w:t>
      </w:r>
      <w:r w:rsidR="001B0EFB" w:rsidRPr="00A447D7">
        <w:rPr>
          <w:i/>
          <w:sz w:val="22"/>
          <w:szCs w:val="22"/>
          <w:u w:val="single"/>
          <w:lang w:val="sk-SK"/>
        </w:rPr>
        <w:t>poškoden</w:t>
      </w:r>
      <w:r w:rsidR="001B0EFB">
        <w:rPr>
          <w:i/>
          <w:sz w:val="22"/>
          <w:szCs w:val="22"/>
          <w:u w:val="single"/>
          <w:lang w:val="sk-SK"/>
        </w:rPr>
        <w:t>ím</w:t>
      </w:r>
      <w:r w:rsidR="001B0EFB" w:rsidRPr="00A447D7">
        <w:rPr>
          <w:i/>
          <w:sz w:val="22"/>
          <w:szCs w:val="22"/>
          <w:u w:val="single"/>
          <w:lang w:val="sk-SK"/>
        </w:rPr>
        <w:t xml:space="preserve"> </w:t>
      </w:r>
      <w:r w:rsidRPr="00A447D7">
        <w:rPr>
          <w:i/>
          <w:sz w:val="22"/>
          <w:szCs w:val="22"/>
          <w:u w:val="single"/>
          <w:lang w:val="sk-SK"/>
        </w:rPr>
        <w:t>pečene:</w:t>
      </w:r>
      <w:r w:rsidRPr="00A447D7">
        <w:rPr>
          <w:i/>
          <w:sz w:val="22"/>
          <w:lang w:val="sk-SK"/>
        </w:rPr>
        <w:t xml:space="preserve"> </w:t>
      </w:r>
      <w:r w:rsidRPr="00A447D7">
        <w:rPr>
          <w:sz w:val="22"/>
          <w:lang w:val="sk-SK"/>
        </w:rPr>
        <w:t xml:space="preserve">Levodopa/Carbidopa/Entacapone </w:t>
      </w:r>
      <w:r w:rsidR="008F0B03">
        <w:rPr>
          <w:sz w:val="22"/>
          <w:lang w:val="sk-SK"/>
        </w:rPr>
        <w:t>Stada</w:t>
      </w:r>
      <w:r w:rsidRPr="00A447D7">
        <w:rPr>
          <w:sz w:val="22"/>
          <w:lang w:val="sk-SK"/>
        </w:rPr>
        <w:t xml:space="preserve"> sa má podávať opatrne pacientom s miernym až stredne ťažkým poškodením pečene. Je možné, že bude potrebné znížiť dávku (pozri časť 5.2). </w:t>
      </w:r>
      <w:r w:rsidR="008F1E41">
        <w:rPr>
          <w:sz w:val="22"/>
          <w:lang w:val="sk-SK"/>
        </w:rPr>
        <w:t>Ť</w:t>
      </w:r>
      <w:r w:rsidRPr="00A447D7">
        <w:rPr>
          <w:sz w:val="22"/>
          <w:lang w:val="sk-SK"/>
        </w:rPr>
        <w:t>ažk</w:t>
      </w:r>
      <w:r w:rsidR="008F1E41">
        <w:rPr>
          <w:sz w:val="22"/>
          <w:lang w:val="sk-SK"/>
        </w:rPr>
        <w:t>é</w:t>
      </w:r>
      <w:r w:rsidRPr="00A447D7">
        <w:rPr>
          <w:sz w:val="22"/>
          <w:lang w:val="sk-SK"/>
        </w:rPr>
        <w:t xml:space="preserve"> poškoden</w:t>
      </w:r>
      <w:r w:rsidR="008F1E41">
        <w:rPr>
          <w:sz w:val="22"/>
          <w:lang w:val="sk-SK"/>
        </w:rPr>
        <w:t>ie</w:t>
      </w:r>
      <w:r w:rsidRPr="00A447D7">
        <w:rPr>
          <w:sz w:val="22"/>
          <w:lang w:val="sk-SK"/>
        </w:rPr>
        <w:t xml:space="preserve"> pečene</w:t>
      </w:r>
      <w:r w:rsidR="008F1E41">
        <w:rPr>
          <w:sz w:val="22"/>
          <w:lang w:val="sk-SK"/>
        </w:rPr>
        <w:t>,</w:t>
      </w:r>
      <w:r w:rsidRPr="00A447D7">
        <w:rPr>
          <w:sz w:val="22"/>
          <w:lang w:val="sk-SK"/>
        </w:rPr>
        <w:t xml:space="preserve"> </w:t>
      </w:r>
      <w:r w:rsidR="008F1E41" w:rsidRPr="008F1E41">
        <w:rPr>
          <w:sz w:val="22"/>
          <w:lang w:val="sk-SK"/>
        </w:rPr>
        <w:t>pozri časť 4.3.</w:t>
      </w:r>
    </w:p>
    <w:p w14:paraId="5273DAAF" w14:textId="77777777" w:rsidR="008B7661" w:rsidRPr="00A447D7" w:rsidRDefault="008B7661" w:rsidP="008B7661">
      <w:pPr>
        <w:pStyle w:val="Text"/>
        <w:tabs>
          <w:tab w:val="left" w:pos="567"/>
        </w:tabs>
        <w:spacing w:before="0"/>
        <w:jc w:val="left"/>
        <w:rPr>
          <w:sz w:val="22"/>
          <w:lang w:val="sk-SK"/>
        </w:rPr>
      </w:pPr>
      <w:r w:rsidRPr="00A447D7">
        <w:rPr>
          <w:i/>
          <w:sz w:val="22"/>
          <w:szCs w:val="22"/>
          <w:u w:val="single"/>
          <w:lang w:val="sk-SK"/>
        </w:rPr>
        <w:t xml:space="preserve">Pacienti s </w:t>
      </w:r>
      <w:r w:rsidR="001B0EFB" w:rsidRPr="00A447D7">
        <w:rPr>
          <w:i/>
          <w:sz w:val="22"/>
          <w:szCs w:val="22"/>
          <w:u w:val="single"/>
          <w:lang w:val="sk-SK"/>
        </w:rPr>
        <w:t>poškoden</w:t>
      </w:r>
      <w:r w:rsidR="001B0EFB">
        <w:rPr>
          <w:i/>
          <w:sz w:val="22"/>
          <w:szCs w:val="22"/>
          <w:u w:val="single"/>
          <w:lang w:val="sk-SK"/>
        </w:rPr>
        <w:t>ím</w:t>
      </w:r>
      <w:r w:rsidR="001B0EFB" w:rsidRPr="00A447D7">
        <w:rPr>
          <w:i/>
          <w:sz w:val="22"/>
          <w:szCs w:val="22"/>
          <w:u w:val="single"/>
          <w:lang w:val="sk-SK"/>
        </w:rPr>
        <w:t xml:space="preserve"> </w:t>
      </w:r>
      <w:r w:rsidRPr="00A447D7">
        <w:rPr>
          <w:i/>
          <w:sz w:val="22"/>
          <w:szCs w:val="22"/>
          <w:u w:val="single"/>
          <w:lang w:val="sk-SK"/>
        </w:rPr>
        <w:t>obličiek</w:t>
      </w:r>
      <w:r w:rsidRPr="00A447D7">
        <w:rPr>
          <w:i/>
          <w:sz w:val="22"/>
          <w:szCs w:val="22"/>
          <w:lang w:val="sk-SK"/>
        </w:rPr>
        <w:t>:</w:t>
      </w:r>
      <w:r w:rsidRPr="00A447D7">
        <w:rPr>
          <w:sz w:val="22"/>
          <w:szCs w:val="22"/>
          <w:lang w:val="sk-SK"/>
        </w:rPr>
        <w:t xml:space="preserve"> </w:t>
      </w:r>
      <w:r w:rsidRPr="00A447D7">
        <w:rPr>
          <w:iCs/>
          <w:sz w:val="22"/>
          <w:szCs w:val="22"/>
          <w:lang w:val="sk-SK"/>
        </w:rPr>
        <w:t>Poškodenie obličiek</w:t>
      </w:r>
      <w:r w:rsidRPr="00A447D7">
        <w:rPr>
          <w:iCs/>
          <w:sz w:val="22"/>
          <w:lang w:val="sk-SK"/>
        </w:rPr>
        <w:t xml:space="preserve"> </w:t>
      </w:r>
      <w:r w:rsidRPr="00A447D7">
        <w:rPr>
          <w:sz w:val="22"/>
          <w:lang w:val="sk-SK"/>
        </w:rPr>
        <w:t xml:space="preserve">nemá vplyv na farmakokinetiku entakaponu. Neboli hlásené osobitné štúdie so zameraním na farmakokinetiku levodopy a karbidopy u pacientov s poškodením obličiek, preto sa má Levodopa/Carbidopa/Entacapone </w:t>
      </w:r>
      <w:r w:rsidR="008F0B03">
        <w:rPr>
          <w:sz w:val="22"/>
          <w:lang w:val="sk-SK"/>
        </w:rPr>
        <w:t>Stada</w:t>
      </w:r>
      <w:r w:rsidRPr="00A447D7">
        <w:rPr>
          <w:sz w:val="22"/>
          <w:lang w:val="sk-SK"/>
        </w:rPr>
        <w:t xml:space="preserve"> opatrne podávať u </w:t>
      </w:r>
      <w:r w:rsidRPr="00A447D7">
        <w:rPr>
          <w:sz w:val="22"/>
          <w:lang w:val="sk-SK"/>
        </w:rPr>
        <w:lastRenderedPageBreak/>
        <w:t xml:space="preserve">pacientov s ťažkým poškodením obličiek vrátane tých, ktorí dostávajú dialyzačnú liečbu (pozri časť 5.2). </w:t>
      </w:r>
    </w:p>
    <w:p w14:paraId="4199517A" w14:textId="77777777" w:rsidR="008B7661" w:rsidRPr="00A447D7" w:rsidRDefault="008B7661" w:rsidP="008B7661">
      <w:pPr>
        <w:pStyle w:val="Text"/>
        <w:tabs>
          <w:tab w:val="left" w:pos="567"/>
        </w:tabs>
        <w:spacing w:before="0"/>
        <w:jc w:val="left"/>
        <w:rPr>
          <w:sz w:val="22"/>
          <w:lang w:val="sk-SK"/>
        </w:rPr>
      </w:pPr>
    </w:p>
    <w:p w14:paraId="31D7905C" w14:textId="77777777" w:rsidR="008B7661" w:rsidRPr="00A447D7" w:rsidRDefault="008B7661" w:rsidP="008B7661">
      <w:pPr>
        <w:pStyle w:val="Text"/>
        <w:tabs>
          <w:tab w:val="left" w:pos="567"/>
        </w:tabs>
        <w:spacing w:before="0"/>
        <w:jc w:val="left"/>
        <w:rPr>
          <w:sz w:val="22"/>
          <w:u w:val="single"/>
          <w:lang w:val="sk-SK"/>
        </w:rPr>
      </w:pPr>
      <w:r w:rsidRPr="00A447D7">
        <w:rPr>
          <w:sz w:val="22"/>
          <w:u w:val="single"/>
          <w:lang w:val="sk-SK"/>
        </w:rPr>
        <w:t>Spôsob podávania</w:t>
      </w:r>
    </w:p>
    <w:p w14:paraId="35C9E780" w14:textId="77777777" w:rsidR="008B7661" w:rsidRPr="00A447D7" w:rsidRDefault="008B7661" w:rsidP="008B7661">
      <w:pPr>
        <w:pStyle w:val="Text"/>
        <w:tabs>
          <w:tab w:val="left" w:pos="567"/>
        </w:tabs>
        <w:spacing w:before="0"/>
        <w:jc w:val="left"/>
        <w:rPr>
          <w:sz w:val="22"/>
          <w:lang w:val="sk-SK"/>
        </w:rPr>
      </w:pPr>
      <w:r w:rsidRPr="00A447D7">
        <w:rPr>
          <w:sz w:val="22"/>
          <w:lang w:val="sk-SK"/>
        </w:rPr>
        <w:t>Každá tableta je na perorálne podanie buď s jedlom alebo bez jedla (pozri časť 5.2). Jedna tableta obsahuje jednu liečebnú dávku a môže byť podaná len celá.</w:t>
      </w:r>
    </w:p>
    <w:p w14:paraId="1DC2D751" w14:textId="77777777" w:rsidR="008B7661" w:rsidRPr="00A447D7" w:rsidRDefault="008B7661" w:rsidP="008B7661">
      <w:pPr>
        <w:pStyle w:val="Text"/>
        <w:tabs>
          <w:tab w:val="left" w:pos="567"/>
        </w:tabs>
        <w:spacing w:before="0"/>
        <w:jc w:val="left"/>
        <w:rPr>
          <w:caps/>
          <w:sz w:val="22"/>
          <w:lang w:val="sk-SK"/>
        </w:rPr>
      </w:pPr>
    </w:p>
    <w:p w14:paraId="56CB12A5" w14:textId="77777777" w:rsidR="008B7661" w:rsidRPr="00A447D7" w:rsidRDefault="008B7661" w:rsidP="008B7661">
      <w:pPr>
        <w:spacing w:line="240" w:lineRule="auto"/>
        <w:ind w:left="540" w:hanging="540"/>
      </w:pPr>
      <w:r w:rsidRPr="00A447D7">
        <w:rPr>
          <w:b/>
        </w:rPr>
        <w:t>4.3</w:t>
      </w:r>
      <w:r w:rsidRPr="00A447D7">
        <w:rPr>
          <w:b/>
        </w:rPr>
        <w:tab/>
        <w:t>Kontraindikácie</w:t>
      </w:r>
    </w:p>
    <w:p w14:paraId="47972413" w14:textId="77777777" w:rsidR="008B7661" w:rsidRPr="00A447D7" w:rsidRDefault="008B7661" w:rsidP="008B7661">
      <w:pPr>
        <w:spacing w:line="240" w:lineRule="auto"/>
      </w:pPr>
    </w:p>
    <w:p w14:paraId="0C4FC878" w14:textId="77777777" w:rsidR="008B7661" w:rsidRPr="00A447D7" w:rsidRDefault="008B7661" w:rsidP="008B7661">
      <w:pPr>
        <w:pStyle w:val="Text"/>
        <w:tabs>
          <w:tab w:val="left" w:pos="567"/>
        </w:tabs>
        <w:spacing w:before="0"/>
        <w:ind w:left="540" w:hanging="540"/>
        <w:jc w:val="left"/>
        <w:rPr>
          <w:sz w:val="22"/>
          <w:szCs w:val="22"/>
          <w:lang w:val="sk-SK"/>
        </w:rPr>
      </w:pPr>
      <w:r w:rsidRPr="00A447D7">
        <w:rPr>
          <w:sz w:val="22"/>
          <w:szCs w:val="22"/>
          <w:lang w:val="sk-SK"/>
        </w:rPr>
        <w:t>-</w:t>
      </w:r>
      <w:r w:rsidRPr="00A447D7">
        <w:rPr>
          <w:sz w:val="22"/>
          <w:szCs w:val="22"/>
          <w:lang w:val="sk-SK"/>
        </w:rPr>
        <w:tab/>
        <w:t>Precitlivenosť na liečivá</w:t>
      </w:r>
      <w:r w:rsidR="008F1E41">
        <w:rPr>
          <w:sz w:val="22"/>
          <w:szCs w:val="22"/>
          <w:lang w:val="sk-SK"/>
        </w:rPr>
        <w:t>, sóju, arašidy</w:t>
      </w:r>
      <w:r w:rsidRPr="00A447D7">
        <w:rPr>
          <w:sz w:val="22"/>
          <w:szCs w:val="22"/>
          <w:lang w:val="sk-SK"/>
        </w:rPr>
        <w:t xml:space="preserve"> alebo na ktorúkoľvek z pomocných látok uvedených v časti 6.1.</w:t>
      </w:r>
    </w:p>
    <w:p w14:paraId="6BCA55B8" w14:textId="77777777" w:rsidR="008B7661" w:rsidRPr="00A447D7" w:rsidRDefault="008B7661" w:rsidP="008B7661">
      <w:pPr>
        <w:pStyle w:val="Text"/>
        <w:tabs>
          <w:tab w:val="left" w:pos="567"/>
        </w:tabs>
        <w:spacing w:before="0"/>
        <w:ind w:left="540" w:hanging="540"/>
        <w:jc w:val="left"/>
        <w:rPr>
          <w:i/>
          <w:sz w:val="22"/>
          <w:lang w:val="sk-SK"/>
        </w:rPr>
      </w:pPr>
      <w:r w:rsidRPr="00A447D7">
        <w:rPr>
          <w:sz w:val="22"/>
          <w:lang w:val="sk-SK"/>
        </w:rPr>
        <w:t>-</w:t>
      </w:r>
      <w:r w:rsidRPr="00A447D7">
        <w:rPr>
          <w:sz w:val="22"/>
          <w:lang w:val="sk-SK"/>
        </w:rPr>
        <w:tab/>
        <w:t>Ťažké poškodenie pečene.</w:t>
      </w:r>
    </w:p>
    <w:p w14:paraId="4C47618A"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Glaukóm s</w:t>
      </w:r>
      <w:r w:rsidR="008F1E41">
        <w:rPr>
          <w:sz w:val="22"/>
          <w:lang w:val="sk-SK"/>
        </w:rPr>
        <w:t>o</w:t>
      </w:r>
      <w:r w:rsidRPr="00A447D7">
        <w:rPr>
          <w:sz w:val="22"/>
          <w:lang w:val="sk-SK"/>
        </w:rPr>
        <w:t xml:space="preserve"> </w:t>
      </w:r>
      <w:r w:rsidR="008F1E41">
        <w:rPr>
          <w:sz w:val="22"/>
          <w:lang w:val="sk-SK"/>
        </w:rPr>
        <w:t>zatvoren</w:t>
      </w:r>
      <w:r w:rsidR="008F1E41" w:rsidRPr="00A447D7">
        <w:rPr>
          <w:sz w:val="22"/>
          <w:lang w:val="sk-SK"/>
        </w:rPr>
        <w:t xml:space="preserve">ým </w:t>
      </w:r>
      <w:r w:rsidRPr="00A447D7">
        <w:rPr>
          <w:sz w:val="22"/>
          <w:lang w:val="sk-SK"/>
        </w:rPr>
        <w:t>uhlom.</w:t>
      </w:r>
    </w:p>
    <w:p w14:paraId="6975C1F9"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Feochromocytóm.</w:t>
      </w:r>
    </w:p>
    <w:p w14:paraId="659F5B4D"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 xml:space="preserve">Súčasné podávanie Levodopa/Carbidopa/Entacapone </w:t>
      </w:r>
      <w:r w:rsidR="008F0B03">
        <w:rPr>
          <w:sz w:val="22"/>
          <w:lang w:val="sk-SK"/>
        </w:rPr>
        <w:t>Stada</w:t>
      </w:r>
      <w:r w:rsidRPr="00A447D7">
        <w:rPr>
          <w:sz w:val="22"/>
          <w:lang w:val="sk-SK"/>
        </w:rPr>
        <w:t xml:space="preserve"> s neselektívnymi inhibítormi monoamínooxidázy (MAO-A a MAO-B) (napr. fenelzín, tranylcypromín). </w:t>
      </w:r>
    </w:p>
    <w:p w14:paraId="2D7E7DC1"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 xml:space="preserve">Súčasné podávanie selektívneho MAO-A inhibítora a selektívneho MAO-B inhibítora (pozri časť 4.5). </w:t>
      </w:r>
    </w:p>
    <w:p w14:paraId="68AB145A"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Predošlá anamnéza neuroleptického malígneho syndrómu (NMS) a/alebo netraumatickej rabdomyolýzy.</w:t>
      </w:r>
    </w:p>
    <w:p w14:paraId="0638A63A" w14:textId="77777777" w:rsidR="008B7661" w:rsidRPr="00A447D7" w:rsidRDefault="008B7661" w:rsidP="008B7661">
      <w:pPr>
        <w:pStyle w:val="Text"/>
        <w:tabs>
          <w:tab w:val="left" w:pos="567"/>
        </w:tabs>
        <w:spacing w:before="0"/>
        <w:jc w:val="left"/>
        <w:rPr>
          <w:caps/>
          <w:sz w:val="22"/>
          <w:lang w:val="sk-SK"/>
        </w:rPr>
      </w:pPr>
    </w:p>
    <w:p w14:paraId="464DB744" w14:textId="77777777" w:rsidR="008B7661" w:rsidRPr="00A447D7" w:rsidRDefault="008B7661" w:rsidP="008B7661">
      <w:pPr>
        <w:pStyle w:val="Text"/>
        <w:tabs>
          <w:tab w:val="left" w:pos="567"/>
        </w:tabs>
        <w:spacing w:before="0"/>
        <w:ind w:left="540" w:hanging="540"/>
        <w:jc w:val="left"/>
        <w:rPr>
          <w:sz w:val="22"/>
          <w:lang w:val="sk-SK"/>
        </w:rPr>
      </w:pPr>
      <w:r w:rsidRPr="00A447D7">
        <w:rPr>
          <w:b/>
          <w:sz w:val="22"/>
          <w:lang w:val="sk-SK"/>
        </w:rPr>
        <w:t>4.4</w:t>
      </w:r>
      <w:r w:rsidRPr="00A447D7">
        <w:rPr>
          <w:b/>
          <w:sz w:val="22"/>
          <w:lang w:val="sk-SK"/>
        </w:rPr>
        <w:tab/>
        <w:t>Osobitné upozornenia a opatrenia pri používaní</w:t>
      </w:r>
    </w:p>
    <w:p w14:paraId="2E7C8E63" w14:textId="77777777" w:rsidR="008B7661" w:rsidRPr="00A447D7" w:rsidRDefault="008B7661" w:rsidP="008B7661">
      <w:pPr>
        <w:pStyle w:val="Text"/>
        <w:tabs>
          <w:tab w:val="left" w:pos="567"/>
        </w:tabs>
        <w:spacing w:before="0"/>
        <w:jc w:val="left"/>
        <w:rPr>
          <w:sz w:val="22"/>
          <w:lang w:val="sk-SK"/>
        </w:rPr>
      </w:pPr>
    </w:p>
    <w:p w14:paraId="7B6F27E7"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 xml:space="preserve">Levodopa/Carbidopa/Entacapone </w:t>
      </w:r>
      <w:r w:rsidR="008F0B03">
        <w:rPr>
          <w:sz w:val="22"/>
          <w:lang w:val="sk-SK"/>
        </w:rPr>
        <w:t>Stada</w:t>
      </w:r>
      <w:r w:rsidRPr="00A447D7">
        <w:rPr>
          <w:sz w:val="22"/>
          <w:lang w:val="sk-SK"/>
        </w:rPr>
        <w:t xml:space="preserve"> sa neodporúča pre liečbu extrapyramidálnych reakcií vyvolaných liekmi. </w:t>
      </w:r>
    </w:p>
    <w:p w14:paraId="725AD51B" w14:textId="77777777" w:rsidR="008B7661" w:rsidRPr="00A447D7" w:rsidRDefault="008B7661" w:rsidP="008B7661">
      <w:pPr>
        <w:pStyle w:val="Text"/>
        <w:tabs>
          <w:tab w:val="left" w:pos="567"/>
        </w:tabs>
        <w:spacing w:before="0"/>
        <w:ind w:left="540" w:hanging="540"/>
        <w:jc w:val="left"/>
        <w:rPr>
          <w:caps/>
          <w:sz w:val="22"/>
          <w:lang w:val="sk-SK"/>
        </w:rPr>
      </w:pPr>
      <w:r w:rsidRPr="00A447D7">
        <w:rPr>
          <w:sz w:val="22"/>
          <w:lang w:val="sk-SK"/>
        </w:rPr>
        <w:t>-</w:t>
      </w:r>
      <w:r w:rsidRPr="00A447D7">
        <w:rPr>
          <w:sz w:val="22"/>
          <w:lang w:val="sk-SK"/>
        </w:rPr>
        <w:tab/>
        <w:t xml:space="preserve">Liečba liekom Levodopa/Carbidopa/Entacapone </w:t>
      </w:r>
      <w:r w:rsidR="008F0B03">
        <w:rPr>
          <w:sz w:val="22"/>
          <w:lang w:val="sk-SK"/>
        </w:rPr>
        <w:t>Stada</w:t>
      </w:r>
      <w:r w:rsidRPr="00A447D7">
        <w:rPr>
          <w:sz w:val="22"/>
          <w:lang w:val="sk-SK"/>
        </w:rPr>
        <w:t xml:space="preserve"> sa musí podávať opatrne pacientom s ischemickou chorobou srdca, ťažkým kardiovaskulárnym alebo pľúcnym ochorením, bronchiálnou astmou, ochorením obličiek alebo žliaz s vnútorným vylučovaním, s peptickým vredom alebo kŕčmi v anamnéze. </w:t>
      </w:r>
    </w:p>
    <w:p w14:paraId="21AE6752"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U pacientov s anamnézou myokardiálneho infarktu, ktorí majú pretrvávajúce atriálne uzlové alebo ventrikulárne arytmie; musia byť kardiálne funkcie obzvlášť pozorne sledované v období začiatočných úprav dávky.</w:t>
      </w:r>
    </w:p>
    <w:p w14:paraId="3ABE67AB"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 xml:space="preserve">Všetci pacienti liečení liekom Levodopa/Carbidopa/Entacapone </w:t>
      </w:r>
      <w:r w:rsidR="008F0B03">
        <w:rPr>
          <w:sz w:val="22"/>
          <w:lang w:val="sk-SK"/>
        </w:rPr>
        <w:t>Stada</w:t>
      </w:r>
      <w:r w:rsidRPr="00A447D7">
        <w:rPr>
          <w:sz w:val="22"/>
          <w:lang w:val="sk-SK"/>
        </w:rPr>
        <w:t xml:space="preserve"> musia byť pozorne sledovaní pre prípad vývoja mentálnych zmien, depresie so samovražednými tendenciami a iného závažného spoločensky škodlivého správania. Pacienti s psychózami pozorovanými v minulosti alebo súčasnosti musia byť liečení s opatrnosťou.</w:t>
      </w:r>
    </w:p>
    <w:p w14:paraId="359BCB69"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Súčasné podávanie antipsychotík s blokujúcimi účinkami na dopamínové receptory, obzvlášť antagonistov receptora D</w:t>
      </w:r>
      <w:r w:rsidRPr="00A447D7">
        <w:rPr>
          <w:sz w:val="22"/>
          <w:vertAlign w:val="subscript"/>
          <w:lang w:val="sk-SK"/>
        </w:rPr>
        <w:t>2</w:t>
      </w:r>
      <w:r w:rsidRPr="00A447D7">
        <w:rPr>
          <w:sz w:val="22"/>
          <w:lang w:val="sk-SK"/>
        </w:rPr>
        <w:t>, sa musí vykonávať s obozretnosťou a pacient musí byť pozorne sledovaný pre prípad straty antiparkinsonických účinkov alebo zhoršenia parkinsonických príznakov.</w:t>
      </w:r>
    </w:p>
    <w:p w14:paraId="34D74F24" w14:textId="77777777" w:rsidR="008B7661" w:rsidRPr="00A447D7" w:rsidRDefault="008B7661" w:rsidP="008B7661">
      <w:pPr>
        <w:pStyle w:val="Text"/>
        <w:tabs>
          <w:tab w:val="left" w:pos="567"/>
        </w:tabs>
        <w:spacing w:before="0"/>
        <w:ind w:left="540" w:hanging="540"/>
        <w:jc w:val="left"/>
        <w:rPr>
          <w:b/>
          <w:sz w:val="22"/>
          <w:lang w:val="sk-SK"/>
        </w:rPr>
      </w:pPr>
      <w:r w:rsidRPr="00A447D7">
        <w:rPr>
          <w:sz w:val="22"/>
          <w:lang w:val="sk-SK"/>
        </w:rPr>
        <w:t>-</w:t>
      </w:r>
      <w:r w:rsidRPr="00A447D7">
        <w:rPr>
          <w:sz w:val="22"/>
          <w:lang w:val="sk-SK"/>
        </w:rPr>
        <w:tab/>
        <w:t xml:space="preserve">Pacientov s chronickým glaukómom s otvoreným uhlom je možné liečiť liekom Levodopa/Carbidopa/Entacapone </w:t>
      </w:r>
      <w:r w:rsidR="008F0B03">
        <w:rPr>
          <w:sz w:val="22"/>
          <w:lang w:val="sk-SK"/>
        </w:rPr>
        <w:t>Stada</w:t>
      </w:r>
      <w:r w:rsidRPr="00A447D7">
        <w:rPr>
          <w:sz w:val="22"/>
          <w:lang w:val="sk-SK"/>
        </w:rPr>
        <w:t xml:space="preserve"> s opatrnosťou za predpokladu, že je vnútroočný tlak dobre kontrolovaný a pacient je pozorne sledovaný pre prípad zmien vnútroočného tlaku.</w:t>
      </w:r>
    </w:p>
    <w:p w14:paraId="4303E34E"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 xml:space="preserve">Levodopa/Carbidopa/Entacapone </w:t>
      </w:r>
      <w:r w:rsidR="008F0B03">
        <w:rPr>
          <w:sz w:val="22"/>
          <w:lang w:val="sk-SK"/>
        </w:rPr>
        <w:t>Stada</w:t>
      </w:r>
      <w:r w:rsidRPr="00A447D7">
        <w:rPr>
          <w:sz w:val="22"/>
          <w:lang w:val="sk-SK"/>
        </w:rPr>
        <w:t xml:space="preserve"> môže vyvolať ortostatickú hypotenziu. Preto sa Levodopa/Carbidopa/Entacapone </w:t>
      </w:r>
      <w:r w:rsidR="008F0B03">
        <w:rPr>
          <w:sz w:val="22"/>
          <w:lang w:val="sk-SK"/>
        </w:rPr>
        <w:t>Stada</w:t>
      </w:r>
      <w:r w:rsidRPr="00A447D7">
        <w:rPr>
          <w:sz w:val="22"/>
          <w:lang w:val="sk-SK"/>
        </w:rPr>
        <w:t xml:space="preserve"> musí podávať opatrne pacientom užívajúcich iné lieky, ktoré môžu spôsobiť ortostatickú hypotenziu.</w:t>
      </w:r>
    </w:p>
    <w:p w14:paraId="07340F44"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Entakapon bol v spojení s levodopou viazaný na výskyt ospanlivosti a/alebo príhod náhleho upadnutia do spánku u pacientov s Parkinsonovou chorobou, a preto sa pri vedení vozidiel a obsluhe strojov musí postupovať obozretne (pozri časť 4.7).</w:t>
      </w:r>
    </w:p>
    <w:p w14:paraId="733A54B4"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 xml:space="preserve">V klinických štúdiách sa dopaminergné nežiaduce účinky, napr. dyskinéza, vyskytovali častejšie u pacientov, ktorí užívali entakapon a antagonistov dopamínu (akým je bromokriptín), selegilín alebo amantadín, v porovnaní s tými, ktorí v tejto kombinácii užívali placebo. Dávky iných antiparkinsoník bude možno nutné upraviť, keď sa liečba liekom </w:t>
      </w:r>
      <w:r w:rsidRPr="00A447D7">
        <w:rPr>
          <w:sz w:val="22"/>
          <w:lang w:val="sk-SK"/>
        </w:rPr>
        <w:lastRenderedPageBreak/>
        <w:t xml:space="preserve">Levodopa/Carbidopa/Entacapone </w:t>
      </w:r>
      <w:r w:rsidR="008F0B03">
        <w:rPr>
          <w:sz w:val="22"/>
          <w:lang w:val="sk-SK"/>
        </w:rPr>
        <w:t>Stada</w:t>
      </w:r>
      <w:r w:rsidRPr="00A447D7">
        <w:rPr>
          <w:sz w:val="22"/>
          <w:lang w:val="sk-SK"/>
        </w:rPr>
        <w:t xml:space="preserve"> nahrádza u pacienta, ktorý nie je aktuálne liečený s entakaponom.</w:t>
      </w:r>
    </w:p>
    <w:p w14:paraId="1FD075A7"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U pacientov s Parkinsonovou chorobou bola sekundárne k ťažkej dyskinéze a neuroleptickému malígnemu syndrómu (NMS) zriedkavo pozorovaná rabdomyolýza. Preto každé náhle zníženie dávky alebo prerušenie podávania levodopy musí byť pozorne sledované, najmä u pacientov, ktorí dostávajú aj neuroleptiká. NMS, vrátane rabdomyolýzy a hypertermie, je charakterizovaný motorickými symptómami (stuhlosť, myoklonus, chvenie), zmenami mentálneho stavu (napr. vzrušenie, zmätenosť, kóma), hypertermiou, poruchou autonomických funkcií (tachykardia, nestály tlak krvi) a zvýšenými hladinami sérovej kreatinínfosfokinázy. V individuálnych prípadoch môžu byť zreteľné iba niektoré z týchto príznakov a/alebo nálezov. Skorá diagnóza je dôležitá pre náležitú liečbu NMS. Syndróm podobný neuroleptickému malígnemu syndrómu zahŕňajúci svalovú stuh</w:t>
      </w:r>
      <w:r w:rsidR="00B420BC">
        <w:rPr>
          <w:sz w:val="22"/>
          <w:lang w:val="sk-SK"/>
        </w:rPr>
        <w:t>nut</w:t>
      </w:r>
      <w:r w:rsidRPr="00A447D7">
        <w:rPr>
          <w:sz w:val="22"/>
          <w:lang w:val="sk-SK"/>
        </w:rPr>
        <w:t xml:space="preserve">osť, zvýšenú telesnú teplotu, mentálne zmeny a zvýšenie sérovej kreatinínfosfokinázy bol hlásený v súvislosti s náhlym prerušením podávania antiparkinsoník. V spojení s liečbou entakaponom neboli v kontrolovaných štúdiách, kde bolo podávanie entakaponu náhle prerušené, hlásené NMS ani rabdomyolýza. Od uvedenia entakaponu na trh boli hlásené izolované prípady NMS, zvlášť po náhlom znížení alebo vysadení entkaponu alebo iných súčasne podávaných dopaminergných liekov. Ak sa to považuje za nutné, náhradu Levodopa/Carbidopa/Entacapone </w:t>
      </w:r>
      <w:r w:rsidR="008F0B03">
        <w:rPr>
          <w:sz w:val="22"/>
          <w:lang w:val="sk-SK"/>
        </w:rPr>
        <w:t>Stada</w:t>
      </w:r>
      <w:r w:rsidRPr="00A447D7">
        <w:rPr>
          <w:sz w:val="22"/>
          <w:lang w:val="sk-SK"/>
        </w:rPr>
        <w:t xml:space="preserve"> levodopou a inhibítorom DDK bez entakaponu alebo inej dopam</w:t>
      </w:r>
      <w:r w:rsidR="00B420BC">
        <w:rPr>
          <w:sz w:val="22"/>
          <w:lang w:val="sk-SK"/>
        </w:rPr>
        <w:t>í</w:t>
      </w:r>
      <w:r w:rsidRPr="00A447D7">
        <w:rPr>
          <w:sz w:val="22"/>
          <w:lang w:val="sk-SK"/>
        </w:rPr>
        <w:t>nergnej liečby treba vykonať pomaly a zvýšenie dávky levodopy môže byť nevyhnutné.</w:t>
      </w:r>
    </w:p>
    <w:p w14:paraId="1B3E4FAD"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 xml:space="preserve">Ak sa vyžaduje celková anestéza, v liečbe liekom Levodopa/Carbidopa/Entacapone </w:t>
      </w:r>
      <w:r w:rsidR="008F0B03">
        <w:rPr>
          <w:sz w:val="22"/>
          <w:lang w:val="sk-SK"/>
        </w:rPr>
        <w:t>Stada</w:t>
      </w:r>
      <w:r w:rsidRPr="00A447D7">
        <w:rPr>
          <w:sz w:val="22"/>
          <w:lang w:val="sk-SK"/>
        </w:rPr>
        <w:t xml:space="preserve"> je možné pokračovať kým je pacientovi dovolené perorálne prijímať tekutiny a lieky. Ak je potrebné liečbu dočasne zastaviť, Levodopa/Carbidopa/Entacapone </w:t>
      </w:r>
      <w:r w:rsidR="008F0B03">
        <w:rPr>
          <w:sz w:val="22"/>
          <w:lang w:val="sk-SK"/>
        </w:rPr>
        <w:t>Stada</w:t>
      </w:r>
      <w:r w:rsidRPr="00A447D7">
        <w:rPr>
          <w:sz w:val="22"/>
          <w:lang w:val="sk-SK"/>
        </w:rPr>
        <w:t xml:space="preserve"> možno opäť podať v rovnakej dennej dávke ako pred tým, len čo je možné prijímať lieky perorálne. </w:t>
      </w:r>
    </w:p>
    <w:p w14:paraId="408368AE" w14:textId="77777777" w:rsidR="008B7661" w:rsidRPr="00A447D7" w:rsidRDefault="008B7661" w:rsidP="008B7661">
      <w:pPr>
        <w:pStyle w:val="Text"/>
        <w:tabs>
          <w:tab w:val="left" w:pos="567"/>
        </w:tabs>
        <w:spacing w:before="0"/>
        <w:ind w:left="540" w:hanging="540"/>
        <w:jc w:val="left"/>
        <w:rPr>
          <w:sz w:val="22"/>
          <w:lang w:val="sk-SK"/>
        </w:rPr>
      </w:pPr>
      <w:r w:rsidRPr="00A447D7">
        <w:rPr>
          <w:sz w:val="22"/>
          <w:lang w:val="sk-SK"/>
        </w:rPr>
        <w:t>-</w:t>
      </w:r>
      <w:r w:rsidRPr="00A447D7">
        <w:rPr>
          <w:sz w:val="22"/>
          <w:lang w:val="sk-SK"/>
        </w:rPr>
        <w:tab/>
        <w:t xml:space="preserve">Pravidelné hodnotenie hepatálnych, hematopoetických, kardiovaskulárnych a renálnych funkcií sa odporúča počas predĺženej liečby liekom Levodopa/Carbidopa/Entacapone </w:t>
      </w:r>
      <w:r w:rsidR="008F0B03">
        <w:rPr>
          <w:sz w:val="22"/>
          <w:lang w:val="sk-SK"/>
        </w:rPr>
        <w:t>Stada</w:t>
      </w:r>
      <w:r w:rsidRPr="00A447D7">
        <w:rPr>
          <w:sz w:val="22"/>
          <w:lang w:val="sk-SK"/>
        </w:rPr>
        <w:t>.</w:t>
      </w:r>
    </w:p>
    <w:p w14:paraId="0C53A3F8" w14:textId="77777777" w:rsidR="008B7661" w:rsidRPr="00A447D7" w:rsidRDefault="008B7661" w:rsidP="008B7661">
      <w:pPr>
        <w:pStyle w:val="Text"/>
        <w:numPr>
          <w:ilvl w:val="0"/>
          <w:numId w:val="11"/>
        </w:numPr>
        <w:tabs>
          <w:tab w:val="clear" w:pos="720"/>
          <w:tab w:val="left" w:pos="567"/>
        </w:tabs>
        <w:spacing w:before="0"/>
        <w:ind w:left="567" w:hanging="567"/>
        <w:jc w:val="left"/>
        <w:rPr>
          <w:sz w:val="22"/>
          <w:lang w:val="sk-SK"/>
        </w:rPr>
      </w:pPr>
      <w:r w:rsidRPr="00A447D7">
        <w:rPr>
          <w:color w:val="000000"/>
          <w:szCs w:val="22"/>
          <w:lang w:val="sk-SK"/>
        </w:rPr>
        <w:t xml:space="preserve">Odporúča sa sledovať telesnú hmotnosť pacientov, u ktorých sa vyskytne hnačka, aby sa predišlo prípadnému nadmernému zníženiu ich hmotnosti. </w:t>
      </w:r>
      <w:r w:rsidRPr="00A447D7">
        <w:rPr>
          <w:sz w:val="22"/>
          <w:szCs w:val="22"/>
          <w:lang w:val="sk-SK"/>
        </w:rPr>
        <w:t xml:space="preserve">Dlhodobá alebo pretrvávajúca hnačka vyskytujúca sa počas liečby entakaponom môže byť prejavom kolitídy. V prípade dlhodobo sa vyskytujúcej alebo pretrvávajúcej hnačky sa liek má vysadiť a má sa zvážiť patričná liečba a vyšetrenia. </w:t>
      </w:r>
    </w:p>
    <w:p w14:paraId="7FC622E1" w14:textId="77777777" w:rsidR="008B7661" w:rsidRDefault="008B7661" w:rsidP="008B7661">
      <w:pPr>
        <w:pStyle w:val="Zkladntext3"/>
        <w:widowControl w:val="0"/>
        <w:numPr>
          <w:ilvl w:val="0"/>
          <w:numId w:val="11"/>
        </w:numPr>
        <w:tabs>
          <w:tab w:val="clear" w:pos="720"/>
          <w:tab w:val="num" w:pos="567"/>
        </w:tabs>
        <w:ind w:left="567" w:right="96" w:hanging="567"/>
        <w:jc w:val="left"/>
        <w:rPr>
          <w:b w:val="0"/>
          <w:i w:val="0"/>
          <w:szCs w:val="22"/>
          <w:lang w:val="sk-SK"/>
        </w:rPr>
      </w:pPr>
      <w:r w:rsidRPr="00A447D7">
        <w:rPr>
          <w:b w:val="0"/>
          <w:i w:val="0"/>
          <w:szCs w:val="22"/>
          <w:lang w:val="sk-SK"/>
        </w:rPr>
        <w:t xml:space="preserve">Pacientov je potrebné pravidelne sledovať na vznik porúch impulzívnej kontroly. Pacientov a ich ošetrujúcich je potrebné upozorniť, že pri liečbe dopamínovými agonistami a/alebo pri inej dopamínergickej liečbe s obsahom levodopy vrátane </w:t>
      </w:r>
      <w:r w:rsidRPr="00A447D7">
        <w:rPr>
          <w:b w:val="0"/>
          <w:i w:val="0"/>
          <w:lang w:val="sk-SK"/>
        </w:rPr>
        <w:t xml:space="preserve">Levodopa/Carbidopa/Entacapone </w:t>
      </w:r>
      <w:r w:rsidR="008F0B03">
        <w:rPr>
          <w:b w:val="0"/>
          <w:i w:val="0"/>
          <w:lang w:val="sk-SK"/>
        </w:rPr>
        <w:t>Stada</w:t>
      </w:r>
      <w:r w:rsidRPr="00A447D7">
        <w:rPr>
          <w:b w:val="0"/>
          <w:i w:val="0"/>
          <w:szCs w:val="22"/>
          <w:lang w:val="sk-SK"/>
        </w:rPr>
        <w:t>, sa môžu vyskytnúť v správaní prejavy porúch impulzívnej kontroly, ktoré zahŕňajú patologické hranie hazardných hier, zvýšené libido, hypersexualitu, kompulzívne míňanie a nakupovanie, hltavé prejedanie sa a kompulzívne prejedanie sa. V prípade vzniku uvedených príznakov sa odporúča prehodnotenie liečby.</w:t>
      </w:r>
    </w:p>
    <w:p w14:paraId="6F34FE02" w14:textId="77777777" w:rsidR="00140FAD" w:rsidRPr="0054611E" w:rsidRDefault="00140FAD" w:rsidP="00BA12A1">
      <w:pPr>
        <w:numPr>
          <w:ilvl w:val="0"/>
          <w:numId w:val="11"/>
        </w:numPr>
        <w:ind w:hanging="720"/>
        <w:rPr>
          <w:bCs/>
        </w:rPr>
      </w:pPr>
      <w:r w:rsidRPr="0054611E">
        <w:rPr>
          <w:bCs/>
        </w:rPr>
        <w:t>Syndróm dopamínovej dysregulácie (DDS) je návyková porucha pozorovaná u niektorých</w:t>
      </w:r>
    </w:p>
    <w:p w14:paraId="5F017EB2" w14:textId="77777777" w:rsidR="00140FAD" w:rsidRPr="0054611E" w:rsidRDefault="00140FAD" w:rsidP="00BA12A1">
      <w:pPr>
        <w:rPr>
          <w:bCs/>
        </w:rPr>
      </w:pPr>
      <w:r w:rsidRPr="0054611E">
        <w:rPr>
          <w:bCs/>
        </w:rPr>
        <w:t>pacientov liečených karbidopou/levodopou, ktorá vedie k nadmernému užívaniu lieku. Pred</w:t>
      </w:r>
    </w:p>
    <w:p w14:paraId="0EDBD123" w14:textId="64700E80" w:rsidR="00140FAD" w:rsidRPr="00A447D7" w:rsidRDefault="00140FAD" w:rsidP="00BA12A1">
      <w:pPr>
        <w:ind w:left="567"/>
      </w:pPr>
      <w:r w:rsidRPr="0054611E">
        <w:rPr>
          <w:bCs/>
        </w:rPr>
        <w:t>začatím liečby majú byť pacienti a opatrovatelia upozornení na možné riziko vzniku DDS (pozri</w:t>
      </w:r>
      <w:r>
        <w:rPr>
          <w:bCs/>
        </w:rPr>
        <w:t xml:space="preserve"> </w:t>
      </w:r>
      <w:r w:rsidRPr="0054611E">
        <w:rPr>
          <w:bCs/>
        </w:rPr>
        <w:t>tiež časť 4.8).</w:t>
      </w:r>
    </w:p>
    <w:p w14:paraId="21F2DD65" w14:textId="77777777" w:rsidR="008B7661" w:rsidRPr="00A447D7" w:rsidRDefault="008B7661" w:rsidP="008B7661">
      <w:pPr>
        <w:pStyle w:val="Text"/>
        <w:numPr>
          <w:ilvl w:val="0"/>
          <w:numId w:val="11"/>
        </w:numPr>
        <w:tabs>
          <w:tab w:val="clear" w:pos="720"/>
          <w:tab w:val="left" w:pos="567"/>
        </w:tabs>
        <w:spacing w:before="0"/>
        <w:ind w:left="567" w:hanging="567"/>
        <w:jc w:val="left"/>
        <w:rPr>
          <w:sz w:val="22"/>
          <w:lang w:val="sk-SK"/>
        </w:rPr>
      </w:pPr>
      <w:r w:rsidRPr="00A447D7">
        <w:rPr>
          <w:sz w:val="22"/>
          <w:lang w:val="sk-SK"/>
        </w:rPr>
        <w:t>U pacientov, u ktorých sa vyskytne progredujúca anorexia, asténia a pokles telesnej hmotnosti v pomerne krátkom čase, sa má zvážiť vyhodnotenie celkového stavu lekárom, vrátane funkcie pečene.</w:t>
      </w:r>
    </w:p>
    <w:p w14:paraId="7D242F93" w14:textId="77777777" w:rsidR="008B7661" w:rsidRPr="00A447D7" w:rsidRDefault="008B7661" w:rsidP="008B7661">
      <w:pPr>
        <w:pStyle w:val="Text"/>
        <w:numPr>
          <w:ilvl w:val="0"/>
          <w:numId w:val="11"/>
        </w:numPr>
        <w:tabs>
          <w:tab w:val="clear" w:pos="720"/>
          <w:tab w:val="left" w:pos="567"/>
        </w:tabs>
        <w:spacing w:before="0"/>
        <w:ind w:left="567" w:hanging="567"/>
        <w:jc w:val="left"/>
        <w:rPr>
          <w:sz w:val="22"/>
          <w:lang w:val="sk-SK"/>
        </w:rPr>
      </w:pPr>
      <w:r w:rsidRPr="00A447D7">
        <w:rPr>
          <w:sz w:val="22"/>
          <w:lang w:val="sk-SK"/>
        </w:rPr>
        <w:t>Levodopa/karbidopa môžu spôsobiť falošný pozitívny výsledok, keď sa na skúšku na močové ketóny použije lakmusový papierik a táto reakcia sa nemení zahriatím vzorky moču na bod varu. Použitie metód na báze glukózooxidázy môže vykázať falošné negatívne výsledky na glykozúriu.</w:t>
      </w:r>
    </w:p>
    <w:p w14:paraId="704209F8" w14:textId="77777777" w:rsidR="008B7661" w:rsidRPr="00A447D7" w:rsidRDefault="008B7661" w:rsidP="008B7661">
      <w:pPr>
        <w:pStyle w:val="Text"/>
        <w:tabs>
          <w:tab w:val="left" w:pos="567"/>
        </w:tabs>
        <w:spacing w:before="0"/>
        <w:jc w:val="left"/>
        <w:rPr>
          <w:sz w:val="22"/>
          <w:lang w:val="sk-SK"/>
        </w:rPr>
      </w:pPr>
    </w:p>
    <w:p w14:paraId="30855AC4" w14:textId="77777777" w:rsidR="008B7661" w:rsidRPr="00A447D7" w:rsidRDefault="008B7661" w:rsidP="00BA12A1">
      <w:pPr>
        <w:pStyle w:val="Text"/>
        <w:keepNext/>
        <w:tabs>
          <w:tab w:val="left" w:pos="567"/>
        </w:tabs>
        <w:spacing w:before="0"/>
        <w:ind w:left="540" w:hanging="540"/>
        <w:rPr>
          <w:b/>
          <w:sz w:val="22"/>
          <w:lang w:val="sk-SK"/>
        </w:rPr>
      </w:pPr>
      <w:r w:rsidRPr="00A447D7">
        <w:rPr>
          <w:b/>
          <w:sz w:val="22"/>
          <w:lang w:val="sk-SK"/>
        </w:rPr>
        <w:t>4.5</w:t>
      </w:r>
      <w:r w:rsidRPr="00A447D7">
        <w:rPr>
          <w:b/>
          <w:sz w:val="22"/>
          <w:lang w:val="sk-SK"/>
        </w:rPr>
        <w:tab/>
        <w:t>Liekové a iné interakcie</w:t>
      </w:r>
    </w:p>
    <w:p w14:paraId="06F7EBCC" w14:textId="77777777" w:rsidR="008B7661" w:rsidRPr="00A447D7" w:rsidRDefault="008B7661" w:rsidP="00BA12A1">
      <w:pPr>
        <w:pStyle w:val="Text"/>
        <w:keepNext/>
        <w:tabs>
          <w:tab w:val="left" w:pos="567"/>
        </w:tabs>
        <w:spacing w:before="0"/>
        <w:rPr>
          <w:b/>
          <w:sz w:val="22"/>
          <w:lang w:val="sk-SK"/>
        </w:rPr>
      </w:pPr>
    </w:p>
    <w:p w14:paraId="701D955F" w14:textId="77777777" w:rsidR="008B7661" w:rsidRPr="00A447D7" w:rsidRDefault="008B7661" w:rsidP="008B7661">
      <w:pPr>
        <w:pStyle w:val="Text"/>
        <w:tabs>
          <w:tab w:val="left" w:pos="567"/>
        </w:tabs>
        <w:spacing w:before="0"/>
        <w:jc w:val="left"/>
        <w:rPr>
          <w:sz w:val="22"/>
          <w:lang w:val="sk-SK"/>
        </w:rPr>
      </w:pPr>
      <w:r w:rsidRPr="00A447D7">
        <w:rPr>
          <w:i/>
          <w:sz w:val="22"/>
          <w:lang w:val="sk-SK"/>
        </w:rPr>
        <w:t>Iné antiparkinsoniká</w:t>
      </w:r>
      <w:r w:rsidRPr="00A447D7">
        <w:rPr>
          <w:sz w:val="22"/>
          <w:lang w:val="sk-SK"/>
        </w:rPr>
        <w:t xml:space="preserve">: Doteraz sa nevyskytli známky interakcií ktoré by zamedzili súčasnému používaniu štandardných antiparkinsoník a lieku Levodopa/Carbidopa/Entacapone </w:t>
      </w:r>
      <w:r w:rsidR="008F0B03">
        <w:rPr>
          <w:sz w:val="22"/>
          <w:lang w:val="sk-SK"/>
        </w:rPr>
        <w:t>Stada</w:t>
      </w:r>
      <w:r w:rsidRPr="00A447D7">
        <w:rPr>
          <w:sz w:val="22"/>
          <w:lang w:val="sk-SK"/>
        </w:rPr>
        <w:t xml:space="preserve">. Entakapon </w:t>
      </w:r>
      <w:r w:rsidRPr="00A447D7">
        <w:rPr>
          <w:sz w:val="22"/>
          <w:lang w:val="sk-SK"/>
        </w:rPr>
        <w:lastRenderedPageBreak/>
        <w:t xml:space="preserve">môže vo vysokých dávkach ovplyvniť absorpciu karbidopy. Žiadne interakcie s karbidopou však neboli pozorované v rámci odporúčaného liečebného plánu (200 mg entakaponu až 10-krát denne). Interakcie medzi entakaponom a selegilínom boli vyšetrované v štúdiách s opakovanými dávkami u pacientov s Parkinsonovou chorobou liečených levodopou/inhibítorom DDK a neboli pozorované žiadne interakcie. Denná dávka 10 mg selegilínu nesmie byť prekročená, keď sa selegilín používa s liekom Levodopa/Carbidopa/Entacapone </w:t>
      </w:r>
      <w:r w:rsidR="008F0B03">
        <w:rPr>
          <w:sz w:val="22"/>
          <w:lang w:val="sk-SK"/>
        </w:rPr>
        <w:t>Stada</w:t>
      </w:r>
      <w:r w:rsidRPr="00A447D7">
        <w:rPr>
          <w:sz w:val="22"/>
          <w:lang w:val="sk-SK"/>
        </w:rPr>
        <w:t>.</w:t>
      </w:r>
    </w:p>
    <w:p w14:paraId="39F85A6B" w14:textId="77777777" w:rsidR="008B7661" w:rsidRPr="00A447D7" w:rsidRDefault="008B7661" w:rsidP="008B7661">
      <w:pPr>
        <w:pStyle w:val="Text"/>
        <w:tabs>
          <w:tab w:val="left" w:pos="567"/>
        </w:tabs>
        <w:spacing w:before="0"/>
        <w:jc w:val="left"/>
        <w:rPr>
          <w:strike/>
          <w:sz w:val="22"/>
          <w:lang w:val="sk-SK"/>
        </w:rPr>
      </w:pPr>
    </w:p>
    <w:p w14:paraId="07B18CEC" w14:textId="77777777" w:rsidR="008B7661" w:rsidRPr="00A447D7" w:rsidRDefault="008B7661" w:rsidP="008B7661">
      <w:pPr>
        <w:pStyle w:val="Text"/>
        <w:tabs>
          <w:tab w:val="left" w:pos="567"/>
        </w:tabs>
        <w:spacing w:before="0"/>
        <w:jc w:val="left"/>
        <w:rPr>
          <w:sz w:val="22"/>
          <w:lang w:val="sk-SK"/>
        </w:rPr>
      </w:pPr>
      <w:r w:rsidRPr="00A447D7">
        <w:rPr>
          <w:sz w:val="22"/>
          <w:lang w:val="sk-SK"/>
        </w:rPr>
        <w:t>Pri súčasnom podávaní nasledovných liečiv a levodopy sa musí postupovať opatrne.</w:t>
      </w:r>
    </w:p>
    <w:p w14:paraId="4177E93D" w14:textId="77777777" w:rsidR="008B7661" w:rsidRPr="00A447D7" w:rsidRDefault="008B7661" w:rsidP="008B7661">
      <w:pPr>
        <w:pStyle w:val="Text"/>
        <w:tabs>
          <w:tab w:val="left" w:pos="567"/>
        </w:tabs>
        <w:spacing w:before="0"/>
        <w:jc w:val="left"/>
        <w:rPr>
          <w:b/>
          <w:sz w:val="22"/>
          <w:lang w:val="sk-SK"/>
        </w:rPr>
      </w:pPr>
    </w:p>
    <w:p w14:paraId="303BA925" w14:textId="77777777" w:rsidR="008B7661" w:rsidRPr="00A447D7" w:rsidRDefault="008B7661" w:rsidP="008B7661">
      <w:pPr>
        <w:pStyle w:val="Text"/>
        <w:tabs>
          <w:tab w:val="left" w:pos="567"/>
        </w:tabs>
        <w:spacing w:before="0"/>
        <w:jc w:val="left"/>
        <w:rPr>
          <w:i/>
          <w:sz w:val="22"/>
          <w:lang w:val="sk-SK"/>
        </w:rPr>
      </w:pPr>
      <w:r w:rsidRPr="00A447D7">
        <w:rPr>
          <w:i/>
          <w:sz w:val="22"/>
          <w:lang w:val="sk-SK"/>
        </w:rPr>
        <w:t>Antihypertenzíva</w:t>
      </w:r>
      <w:r w:rsidRPr="00A447D7">
        <w:rPr>
          <w:sz w:val="22"/>
          <w:lang w:val="sk-SK"/>
        </w:rPr>
        <w:t xml:space="preserve">: Symptomatická posturála hypotenzia sa môže objaviť, keď sa levodopa pridá k liečbe pacientov, ktorí už užívajú antihypertenzíva. Môže sa vyžadovať úprava dávky antihypertenzíva. </w:t>
      </w:r>
    </w:p>
    <w:p w14:paraId="7BD4BE10" w14:textId="77777777" w:rsidR="008B7661" w:rsidRPr="00A447D7" w:rsidRDefault="008B7661" w:rsidP="008B7661">
      <w:pPr>
        <w:pStyle w:val="Text"/>
        <w:tabs>
          <w:tab w:val="left" w:pos="567"/>
        </w:tabs>
        <w:spacing w:before="0"/>
        <w:jc w:val="left"/>
        <w:rPr>
          <w:i/>
          <w:sz w:val="22"/>
          <w:lang w:val="sk-SK"/>
        </w:rPr>
      </w:pPr>
    </w:p>
    <w:p w14:paraId="2B8C72E9" w14:textId="77777777" w:rsidR="008B7661" w:rsidRPr="00A447D7" w:rsidRDefault="008B7661" w:rsidP="008B7661">
      <w:pPr>
        <w:pStyle w:val="Text"/>
        <w:tabs>
          <w:tab w:val="left" w:pos="567"/>
        </w:tabs>
        <w:spacing w:before="0"/>
        <w:jc w:val="left"/>
        <w:rPr>
          <w:sz w:val="22"/>
          <w:lang w:val="sk-SK"/>
        </w:rPr>
      </w:pPr>
      <w:r w:rsidRPr="00A447D7">
        <w:rPr>
          <w:i/>
          <w:sz w:val="22"/>
          <w:lang w:val="sk-SK"/>
        </w:rPr>
        <w:t xml:space="preserve">Antidepresíva: </w:t>
      </w:r>
      <w:r w:rsidRPr="00A447D7">
        <w:rPr>
          <w:sz w:val="22"/>
          <w:lang w:val="sk-SK"/>
        </w:rPr>
        <w:t xml:space="preserve">Zriedkavo boli v prípade súčasného používania tricyklických antidepresív a levodopy/karbidopy hlásené reakcie vrátane hypertenzie a dyskinézy. Interakcie medzi entakaponom a imipramínom a medzi entakaponom a moklobemidom boli zisťované v štúdii s jednorazovou dávkou u zdravých pacientov. Neboli pozorované žiadne farmakodynamické interakcie. Významný počet pacientov s Parkinsonovou chorobou bol liečený kombináciou levodopy, karbidopy a entakaponu s niekoľkými liečivami zahŕňajúcimi inhibítory MAO-A, tricyklické antidepresíva, inhibítory spätného vychytávania noradrenalínu ako sú desipramín, maprotilín a venlafaxín a lieky, ktoré sú metabolizované COMT (napr. zlúčeniny štruktúrne podobné katecholu, paroxetín). Neboli pozorované žiadne farmakodynamické interakcie. Pri súčasnom používaní týchto liekov a lieku Levodopa/Carbidopa/Entacapone </w:t>
      </w:r>
      <w:r w:rsidR="008F0B03">
        <w:rPr>
          <w:sz w:val="22"/>
          <w:lang w:val="sk-SK"/>
        </w:rPr>
        <w:t>Stada</w:t>
      </w:r>
      <w:r w:rsidRPr="00A447D7">
        <w:rPr>
          <w:sz w:val="22"/>
          <w:lang w:val="sk-SK"/>
        </w:rPr>
        <w:t xml:space="preserve"> sa však musí postupovať opatrne (pozri časti 4.3 a 4.4).</w:t>
      </w:r>
    </w:p>
    <w:p w14:paraId="46211B4D" w14:textId="77777777" w:rsidR="008B7661" w:rsidRPr="00A447D7" w:rsidRDefault="008B7661" w:rsidP="008B7661">
      <w:pPr>
        <w:pStyle w:val="Text"/>
        <w:tabs>
          <w:tab w:val="left" w:pos="567"/>
        </w:tabs>
        <w:spacing w:before="0"/>
        <w:jc w:val="left"/>
        <w:rPr>
          <w:i/>
          <w:sz w:val="22"/>
          <w:lang w:val="sk-SK"/>
        </w:rPr>
      </w:pPr>
    </w:p>
    <w:p w14:paraId="7F213DD3" w14:textId="77777777" w:rsidR="008B7661" w:rsidRPr="00A447D7" w:rsidRDefault="008B7661" w:rsidP="008B7661">
      <w:pPr>
        <w:pStyle w:val="Text"/>
        <w:tabs>
          <w:tab w:val="left" w:pos="567"/>
        </w:tabs>
        <w:spacing w:before="0"/>
        <w:jc w:val="left"/>
        <w:rPr>
          <w:sz w:val="22"/>
          <w:lang w:val="sk-SK"/>
        </w:rPr>
      </w:pPr>
      <w:r w:rsidRPr="00A447D7">
        <w:rPr>
          <w:i/>
          <w:sz w:val="22"/>
          <w:lang w:val="sk-SK"/>
        </w:rPr>
        <w:t xml:space="preserve">Iné liečivá: </w:t>
      </w:r>
      <w:r w:rsidRPr="00A447D7">
        <w:rPr>
          <w:sz w:val="22"/>
          <w:lang w:val="sk-SK"/>
        </w:rPr>
        <w:t>Antagonisty dopamínových receptorov (napr. niektoré antipsychotiká a antiemetiká), fenytoín a papaverín môžu znižovať terapeutické účinky levodopy. Pacienti užívajúci tieto lieky s liekom</w:t>
      </w:r>
      <w:r w:rsidR="00EF1B89" w:rsidRPr="00EF1B89">
        <w:rPr>
          <w:sz w:val="22"/>
          <w:lang w:val="sk-SK"/>
        </w:rPr>
        <w:t xml:space="preserve"> </w:t>
      </w:r>
      <w:r w:rsidR="00EF1B89" w:rsidRPr="00A447D7">
        <w:rPr>
          <w:sz w:val="22"/>
          <w:lang w:val="sk-SK"/>
        </w:rPr>
        <w:t xml:space="preserve">Levodopa/Carbidopa/Entacapone </w:t>
      </w:r>
      <w:r w:rsidR="00EF1B89">
        <w:rPr>
          <w:sz w:val="22"/>
          <w:lang w:val="sk-SK"/>
        </w:rPr>
        <w:t>Stada</w:t>
      </w:r>
      <w:r w:rsidR="00EF1B89" w:rsidDel="00EF1B89">
        <w:rPr>
          <w:sz w:val="22"/>
          <w:lang w:val="sk-SK"/>
        </w:rPr>
        <w:t xml:space="preserve"> </w:t>
      </w:r>
      <w:r w:rsidRPr="00A447D7">
        <w:rPr>
          <w:sz w:val="22"/>
          <w:lang w:val="sk-SK"/>
        </w:rPr>
        <w:t>musia byť pozorne sledovaní pre prípad straty terapeutickej odpovede.</w:t>
      </w:r>
    </w:p>
    <w:p w14:paraId="394DB439" w14:textId="77777777" w:rsidR="008B7661" w:rsidRPr="00A447D7" w:rsidRDefault="008B7661" w:rsidP="008B7661">
      <w:pPr>
        <w:pStyle w:val="Text"/>
        <w:tabs>
          <w:tab w:val="left" w:pos="567"/>
        </w:tabs>
        <w:spacing w:before="0"/>
        <w:jc w:val="left"/>
        <w:rPr>
          <w:sz w:val="22"/>
          <w:lang w:val="sk-SK"/>
        </w:rPr>
      </w:pPr>
    </w:p>
    <w:p w14:paraId="7507D030"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Vzhľadom na afinitu entakaponu k cytochrómu P450 2C9 </w:t>
      </w:r>
      <w:r w:rsidRPr="00A447D7">
        <w:rPr>
          <w:i/>
          <w:sz w:val="22"/>
          <w:lang w:val="sk-SK"/>
        </w:rPr>
        <w:t>in vitro</w:t>
      </w:r>
      <w:r w:rsidRPr="00A447D7">
        <w:rPr>
          <w:sz w:val="22"/>
          <w:lang w:val="sk-SK"/>
        </w:rPr>
        <w:t xml:space="preserve"> (pozri časť 5.2) môže Levodopa/Carbidopa/Entacapone </w:t>
      </w:r>
      <w:r w:rsidR="008F0B03">
        <w:rPr>
          <w:sz w:val="22"/>
          <w:lang w:val="sk-SK"/>
        </w:rPr>
        <w:t>Stada</w:t>
      </w:r>
      <w:r w:rsidRPr="00A447D7">
        <w:rPr>
          <w:sz w:val="22"/>
          <w:lang w:val="sk-SK"/>
        </w:rPr>
        <w:t xml:space="preserve"> potenciálne ovplyvňovať liečivá, ktorých metabolizmus závisí od tohto izoenzýmu, ako je </w:t>
      </w:r>
      <w:r w:rsidRPr="00A447D7">
        <w:rPr>
          <w:i/>
          <w:iCs/>
          <w:sz w:val="22"/>
          <w:lang w:val="sk-SK"/>
        </w:rPr>
        <w:t>S</w:t>
      </w:r>
      <w:r w:rsidRPr="00A447D7">
        <w:rPr>
          <w:sz w:val="22"/>
          <w:lang w:val="sk-SK"/>
        </w:rPr>
        <w:t xml:space="preserve">-warfarín. Avšak v interakčnej štúdii so zdravými dobrovoľníkmi nespôsobil entakapon zmenu hladín </w:t>
      </w:r>
      <w:r w:rsidRPr="00A447D7">
        <w:rPr>
          <w:i/>
          <w:iCs/>
          <w:sz w:val="22"/>
          <w:lang w:val="sk-SK"/>
        </w:rPr>
        <w:t>S</w:t>
      </w:r>
      <w:r w:rsidRPr="00A447D7">
        <w:rPr>
          <w:sz w:val="22"/>
          <w:lang w:val="sk-SK"/>
        </w:rPr>
        <w:t xml:space="preserve">-warfarínu v plazme, zatiaľ čo sa hodnota AUC </w:t>
      </w:r>
      <w:r w:rsidRPr="00A447D7">
        <w:rPr>
          <w:i/>
          <w:iCs/>
          <w:sz w:val="22"/>
          <w:lang w:val="sk-SK"/>
        </w:rPr>
        <w:t>R</w:t>
      </w:r>
      <w:r w:rsidRPr="00A447D7">
        <w:rPr>
          <w:sz w:val="22"/>
          <w:lang w:val="sk-SK"/>
        </w:rPr>
        <w:t>-warfarínu zvýšila v priemere o 18% [CI</w:t>
      </w:r>
      <w:r w:rsidRPr="00A447D7">
        <w:rPr>
          <w:sz w:val="22"/>
          <w:vertAlign w:val="subscript"/>
          <w:lang w:val="sk-SK"/>
        </w:rPr>
        <w:t>90</w:t>
      </w:r>
      <w:r w:rsidRPr="00A447D7">
        <w:rPr>
          <w:sz w:val="22"/>
          <w:lang w:val="sk-SK"/>
        </w:rPr>
        <w:t xml:space="preserve"> 11-26%]. Hodnoty INR sa zvýšili v priemere o 13% [CI</w:t>
      </w:r>
      <w:r w:rsidRPr="00A447D7">
        <w:rPr>
          <w:sz w:val="22"/>
          <w:vertAlign w:val="subscript"/>
          <w:lang w:val="sk-SK"/>
        </w:rPr>
        <w:t>90</w:t>
      </w:r>
      <w:r w:rsidRPr="00A447D7">
        <w:rPr>
          <w:sz w:val="22"/>
          <w:lang w:val="sk-SK"/>
        </w:rPr>
        <w:t xml:space="preserve"> 6-19%]. Preto sa odporúča kontrolovať INR, keď sa Levodopa/Carbidopa/Entacapone </w:t>
      </w:r>
      <w:r w:rsidR="008F0B03">
        <w:rPr>
          <w:sz w:val="22"/>
          <w:lang w:val="sk-SK"/>
        </w:rPr>
        <w:t>Stada</w:t>
      </w:r>
      <w:r w:rsidRPr="00A447D7">
        <w:rPr>
          <w:sz w:val="22"/>
          <w:lang w:val="sk-SK"/>
        </w:rPr>
        <w:t xml:space="preserve"> začína podávať pacientom užívajúcim warfarín.</w:t>
      </w:r>
    </w:p>
    <w:p w14:paraId="47CAA757" w14:textId="77777777" w:rsidR="008B7661" w:rsidRPr="00A447D7" w:rsidRDefault="008B7661" w:rsidP="008B7661">
      <w:pPr>
        <w:pStyle w:val="Text"/>
        <w:tabs>
          <w:tab w:val="left" w:pos="567"/>
        </w:tabs>
        <w:spacing w:before="0"/>
        <w:jc w:val="left"/>
        <w:rPr>
          <w:sz w:val="22"/>
          <w:lang w:val="sk-SK"/>
        </w:rPr>
      </w:pPr>
    </w:p>
    <w:p w14:paraId="44828FA5" w14:textId="77777777" w:rsidR="008B7661" w:rsidRPr="00A447D7" w:rsidRDefault="008B7661" w:rsidP="008B7661">
      <w:pPr>
        <w:pStyle w:val="Text"/>
        <w:tabs>
          <w:tab w:val="left" w:pos="567"/>
        </w:tabs>
        <w:spacing w:before="0"/>
        <w:jc w:val="left"/>
        <w:rPr>
          <w:sz w:val="22"/>
          <w:lang w:val="sk-SK"/>
        </w:rPr>
      </w:pPr>
      <w:r w:rsidRPr="00A447D7">
        <w:rPr>
          <w:i/>
          <w:sz w:val="22"/>
          <w:lang w:val="sk-SK"/>
        </w:rPr>
        <w:t>Iné formy interakcií:</w:t>
      </w:r>
      <w:r w:rsidRPr="00A447D7">
        <w:rPr>
          <w:sz w:val="22"/>
          <w:lang w:val="sk-SK"/>
        </w:rPr>
        <w:t xml:space="preserve"> Keďže levodopa súťaží s určitými aminokyselinami, absorpcia lieku Levodopa/Carbidopa/Entacapone </w:t>
      </w:r>
      <w:r w:rsidR="008F0B03">
        <w:rPr>
          <w:sz w:val="22"/>
          <w:lang w:val="sk-SK"/>
        </w:rPr>
        <w:t>Stada</w:t>
      </w:r>
      <w:r w:rsidRPr="00A447D7">
        <w:rPr>
          <w:sz w:val="22"/>
          <w:lang w:val="sk-SK"/>
        </w:rPr>
        <w:t xml:space="preserve"> môže byť znížená u niektorých pacientov na diéte s vysokým obsahom proteínov.</w:t>
      </w:r>
    </w:p>
    <w:p w14:paraId="5FCD7B04" w14:textId="77777777" w:rsidR="008B7661" w:rsidRPr="00A447D7" w:rsidRDefault="008B7661" w:rsidP="008B7661">
      <w:pPr>
        <w:pStyle w:val="Text"/>
        <w:tabs>
          <w:tab w:val="left" w:pos="567"/>
        </w:tabs>
        <w:spacing w:before="0"/>
        <w:jc w:val="left"/>
        <w:rPr>
          <w:sz w:val="22"/>
          <w:lang w:val="sk-SK"/>
        </w:rPr>
      </w:pPr>
    </w:p>
    <w:p w14:paraId="68F52CA1"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Levodopa a entakapon môžu so železom v gastrointestinálnom trakte tvoriť cheláty. Preto sa Levodopa/Carbidopa/Entacapone </w:t>
      </w:r>
      <w:r w:rsidR="008F0B03">
        <w:rPr>
          <w:sz w:val="22"/>
          <w:lang w:val="sk-SK"/>
        </w:rPr>
        <w:t>Stada</w:t>
      </w:r>
      <w:r w:rsidRPr="00A447D7">
        <w:rPr>
          <w:sz w:val="22"/>
          <w:lang w:val="sk-SK"/>
        </w:rPr>
        <w:t xml:space="preserve"> a prípravky s obsahom železa musia užívať s rozdielom aspoň 2-3 hodín (pozri časť 4.8).</w:t>
      </w:r>
    </w:p>
    <w:p w14:paraId="20BE1713" w14:textId="77777777" w:rsidR="008B7661" w:rsidRPr="00A447D7" w:rsidRDefault="008B7661" w:rsidP="008B7661">
      <w:pPr>
        <w:pStyle w:val="Text"/>
        <w:tabs>
          <w:tab w:val="left" w:pos="567"/>
        </w:tabs>
        <w:spacing w:before="0"/>
        <w:jc w:val="left"/>
        <w:rPr>
          <w:sz w:val="22"/>
          <w:lang w:val="sk-SK"/>
        </w:rPr>
      </w:pPr>
    </w:p>
    <w:p w14:paraId="3787EDAC" w14:textId="77777777" w:rsidR="008B7661" w:rsidRPr="00A447D7" w:rsidRDefault="008B7661" w:rsidP="008B7661">
      <w:pPr>
        <w:pStyle w:val="Text"/>
        <w:tabs>
          <w:tab w:val="left" w:pos="567"/>
        </w:tabs>
        <w:spacing w:before="0"/>
        <w:jc w:val="left"/>
        <w:rPr>
          <w:sz w:val="22"/>
          <w:lang w:val="sk-SK"/>
        </w:rPr>
      </w:pPr>
      <w:r w:rsidRPr="00A447D7">
        <w:rPr>
          <w:i/>
          <w:sz w:val="22"/>
          <w:lang w:val="sk-SK"/>
        </w:rPr>
        <w:t>In vitro údaje:</w:t>
      </w:r>
      <w:r w:rsidRPr="00A447D7">
        <w:rPr>
          <w:sz w:val="22"/>
          <w:lang w:val="sk-SK"/>
        </w:rPr>
        <w:t xml:space="preserve"> Entakapon sa viaže na väzobné miesto II ľudského albumínu, na ktoré sa tiež viaže niekoľko iných liečiv vrátane diazepamu a ibuprofénu. Podľa údajov z </w:t>
      </w:r>
      <w:r w:rsidRPr="00A447D7">
        <w:rPr>
          <w:i/>
          <w:sz w:val="22"/>
          <w:lang w:val="sk-SK"/>
        </w:rPr>
        <w:t>in vitro</w:t>
      </w:r>
      <w:r w:rsidRPr="00A447D7">
        <w:rPr>
          <w:sz w:val="22"/>
          <w:lang w:val="sk-SK"/>
        </w:rPr>
        <w:t xml:space="preserve"> štúdií sa významné vytesnenie pri terapeutických koncentráciách liečiv neočakáva. Preto sa náznaky takýchto interakcií doteraz neobjavili.</w:t>
      </w:r>
    </w:p>
    <w:p w14:paraId="74B5BB0B" w14:textId="77777777" w:rsidR="008B7661" w:rsidRPr="00A447D7" w:rsidRDefault="008B7661" w:rsidP="008B7661">
      <w:pPr>
        <w:pStyle w:val="Text"/>
        <w:tabs>
          <w:tab w:val="left" w:pos="567"/>
        </w:tabs>
        <w:spacing w:before="0"/>
        <w:jc w:val="left"/>
        <w:rPr>
          <w:caps/>
          <w:sz w:val="22"/>
          <w:lang w:val="sk-SK"/>
        </w:rPr>
      </w:pPr>
    </w:p>
    <w:p w14:paraId="7AD593D9" w14:textId="77777777" w:rsidR="008B7661" w:rsidRPr="00A447D7" w:rsidRDefault="008B7661" w:rsidP="00BA12A1">
      <w:pPr>
        <w:pStyle w:val="Text"/>
        <w:keepNext/>
        <w:tabs>
          <w:tab w:val="left" w:pos="567"/>
        </w:tabs>
        <w:spacing w:before="0"/>
        <w:rPr>
          <w:b/>
          <w:sz w:val="22"/>
          <w:lang w:val="sk-SK"/>
        </w:rPr>
      </w:pPr>
      <w:r w:rsidRPr="00A447D7">
        <w:rPr>
          <w:b/>
          <w:sz w:val="22"/>
          <w:lang w:val="sk-SK"/>
        </w:rPr>
        <w:lastRenderedPageBreak/>
        <w:t>4.6</w:t>
      </w:r>
      <w:r w:rsidRPr="00A447D7">
        <w:rPr>
          <w:b/>
          <w:sz w:val="22"/>
          <w:lang w:val="sk-SK"/>
        </w:rPr>
        <w:tab/>
        <w:t>Fertilita, gravidita a laktácia</w:t>
      </w:r>
    </w:p>
    <w:p w14:paraId="6E95D999" w14:textId="77777777" w:rsidR="008B7661" w:rsidRPr="00A447D7" w:rsidRDefault="008B7661" w:rsidP="00BA12A1">
      <w:pPr>
        <w:pStyle w:val="Text"/>
        <w:keepNext/>
        <w:tabs>
          <w:tab w:val="left" w:pos="567"/>
        </w:tabs>
        <w:spacing w:before="0"/>
        <w:jc w:val="left"/>
        <w:rPr>
          <w:sz w:val="22"/>
          <w:lang w:val="sk-SK"/>
        </w:rPr>
      </w:pPr>
    </w:p>
    <w:p w14:paraId="05C9C6D6" w14:textId="77777777" w:rsidR="008B7661" w:rsidRPr="00A447D7" w:rsidRDefault="008B7661" w:rsidP="00BA12A1">
      <w:pPr>
        <w:pStyle w:val="Text"/>
        <w:keepNext/>
        <w:tabs>
          <w:tab w:val="left" w:pos="567"/>
        </w:tabs>
        <w:spacing w:before="0"/>
        <w:jc w:val="left"/>
        <w:rPr>
          <w:sz w:val="22"/>
          <w:u w:val="single"/>
          <w:lang w:val="sk-SK"/>
        </w:rPr>
      </w:pPr>
      <w:r w:rsidRPr="00A447D7">
        <w:rPr>
          <w:sz w:val="22"/>
          <w:u w:val="single"/>
          <w:lang w:val="sk-SK"/>
        </w:rPr>
        <w:t>Gravidita</w:t>
      </w:r>
    </w:p>
    <w:p w14:paraId="28DDA3C9" w14:textId="77777777" w:rsidR="008B7661" w:rsidRPr="00A447D7" w:rsidRDefault="008B7661" w:rsidP="00BA12A1">
      <w:pPr>
        <w:pStyle w:val="Text"/>
        <w:keepNext/>
        <w:tabs>
          <w:tab w:val="left" w:pos="567"/>
        </w:tabs>
        <w:spacing w:before="0"/>
        <w:jc w:val="left"/>
        <w:rPr>
          <w:sz w:val="22"/>
          <w:lang w:val="sk-SK"/>
        </w:rPr>
      </w:pPr>
      <w:r w:rsidRPr="00A447D7">
        <w:rPr>
          <w:sz w:val="22"/>
          <w:lang w:val="sk-SK"/>
        </w:rPr>
        <w:t>Nie sú k dispozícii dostatočné údaje o používaní kombinácie levodopa/karbidopa/entakapon u gravidných žien. Štúdie na zvieratách ukázali reprodukčnú toxicitu jednotlivých zlúčenín (pozri časť 5.3). Pote</w:t>
      </w:r>
      <w:r w:rsidR="00B420BC">
        <w:rPr>
          <w:sz w:val="22"/>
          <w:lang w:val="sk-SK"/>
        </w:rPr>
        <w:t>n</w:t>
      </w:r>
      <w:r w:rsidRPr="00A447D7">
        <w:rPr>
          <w:sz w:val="22"/>
          <w:lang w:val="sk-SK"/>
        </w:rPr>
        <w:t xml:space="preserve">ciálne riziko pre ľudí nie je známe. Levodopa/Carbidopa/Entacapone </w:t>
      </w:r>
      <w:r w:rsidR="008F0B03">
        <w:rPr>
          <w:sz w:val="22"/>
          <w:lang w:val="sk-SK"/>
        </w:rPr>
        <w:t>Stada</w:t>
      </w:r>
      <w:r w:rsidRPr="00A447D7">
        <w:rPr>
          <w:sz w:val="22"/>
          <w:lang w:val="sk-SK"/>
        </w:rPr>
        <w:t xml:space="preserve"> sa nesmie používať v gravidite, iba ak prínos pre matku preváži nad možným</w:t>
      </w:r>
      <w:r w:rsidR="00C97EF7">
        <w:rPr>
          <w:sz w:val="22"/>
          <w:lang w:val="sk-SK"/>
        </w:rPr>
        <w:t>i</w:t>
      </w:r>
      <w:r w:rsidRPr="00A447D7">
        <w:rPr>
          <w:sz w:val="22"/>
          <w:lang w:val="sk-SK"/>
        </w:rPr>
        <w:t xml:space="preserve"> rizik</w:t>
      </w:r>
      <w:r w:rsidR="00C97EF7">
        <w:rPr>
          <w:sz w:val="22"/>
          <w:lang w:val="sk-SK"/>
        </w:rPr>
        <w:t>ami</w:t>
      </w:r>
      <w:r w:rsidRPr="00A447D7">
        <w:rPr>
          <w:sz w:val="22"/>
          <w:lang w:val="sk-SK"/>
        </w:rPr>
        <w:t xml:space="preserve"> pre plod.</w:t>
      </w:r>
    </w:p>
    <w:p w14:paraId="59E117A8" w14:textId="77777777" w:rsidR="008B7661" w:rsidRPr="00A447D7" w:rsidRDefault="008B7661" w:rsidP="008B7661">
      <w:pPr>
        <w:pStyle w:val="Text"/>
        <w:tabs>
          <w:tab w:val="left" w:pos="567"/>
        </w:tabs>
        <w:spacing w:before="0"/>
        <w:jc w:val="left"/>
        <w:rPr>
          <w:sz w:val="22"/>
          <w:lang w:val="sk-SK"/>
        </w:rPr>
      </w:pPr>
    </w:p>
    <w:p w14:paraId="0644F1EE" w14:textId="40155794" w:rsidR="008B7661" w:rsidRPr="00A447D7" w:rsidRDefault="002B6C09" w:rsidP="008B7661">
      <w:pPr>
        <w:pStyle w:val="Text"/>
        <w:tabs>
          <w:tab w:val="left" w:pos="567"/>
        </w:tabs>
        <w:spacing w:before="0"/>
        <w:jc w:val="left"/>
        <w:rPr>
          <w:sz w:val="22"/>
          <w:lang w:val="sk-SK"/>
        </w:rPr>
      </w:pPr>
      <w:r>
        <w:rPr>
          <w:sz w:val="22"/>
          <w:u w:val="single"/>
          <w:lang w:val="sk-SK"/>
        </w:rPr>
        <w:t xml:space="preserve">Dojčenie </w:t>
      </w:r>
      <w:r w:rsidR="008B7661" w:rsidRPr="00A447D7">
        <w:rPr>
          <w:sz w:val="22"/>
          <w:lang w:val="sk-SK"/>
        </w:rPr>
        <w:t xml:space="preserve">Levodopa sa vylučuje do ľudského materského mlieka. </w:t>
      </w:r>
      <w:r w:rsidR="00D502C4">
        <w:rPr>
          <w:sz w:val="22"/>
          <w:lang w:val="sk-SK"/>
        </w:rPr>
        <w:t>E</w:t>
      </w:r>
      <w:r w:rsidR="00D502C4" w:rsidRPr="00A447D7">
        <w:rPr>
          <w:sz w:val="22"/>
          <w:lang w:val="sk-SK"/>
        </w:rPr>
        <w:t xml:space="preserve">xistujú </w:t>
      </w:r>
      <w:r w:rsidR="008B7661" w:rsidRPr="00A447D7">
        <w:rPr>
          <w:sz w:val="22"/>
          <w:lang w:val="sk-SK"/>
        </w:rPr>
        <w:t xml:space="preserve">dôkazy o tom, že </w:t>
      </w:r>
      <w:r w:rsidR="00C97EF7">
        <w:rPr>
          <w:sz w:val="22"/>
          <w:lang w:val="sk-SK"/>
        </w:rPr>
        <w:t xml:space="preserve">laktácia </w:t>
      </w:r>
      <w:r w:rsidR="00D502C4">
        <w:rPr>
          <w:sz w:val="22"/>
          <w:lang w:val="sk-SK"/>
        </w:rPr>
        <w:t>je</w:t>
      </w:r>
      <w:r w:rsidR="008B7661" w:rsidRPr="00A447D7">
        <w:rPr>
          <w:sz w:val="22"/>
          <w:lang w:val="sk-SK"/>
        </w:rPr>
        <w:t xml:space="preserve"> počas liečby levodopou </w:t>
      </w:r>
      <w:r w:rsidR="00C97EF7" w:rsidRPr="00A447D7">
        <w:rPr>
          <w:sz w:val="22"/>
          <w:lang w:val="sk-SK"/>
        </w:rPr>
        <w:t>potlačen</w:t>
      </w:r>
      <w:r w:rsidR="00C97EF7">
        <w:rPr>
          <w:sz w:val="22"/>
          <w:lang w:val="sk-SK"/>
        </w:rPr>
        <w:t>á</w:t>
      </w:r>
      <w:r w:rsidR="008B7661" w:rsidRPr="00A447D7">
        <w:rPr>
          <w:sz w:val="22"/>
          <w:lang w:val="sk-SK"/>
        </w:rPr>
        <w:t xml:space="preserve">. Karbidopa a entakapon sa vylučovali do materského mlieka zvierat, ale nie je známe, či sa vylučujú do ľudského materského mlieka. Bezpečnosť levodopy, karbidopy alebo entakaponu pre dojča nie je známa. Ženy počas liečby liekom Levodopa/Carbidopa/Entacapone </w:t>
      </w:r>
      <w:r w:rsidR="008F0B03">
        <w:rPr>
          <w:sz w:val="22"/>
          <w:lang w:val="sk-SK"/>
        </w:rPr>
        <w:t>Stada</w:t>
      </w:r>
      <w:r w:rsidR="008B7661" w:rsidRPr="00A447D7">
        <w:rPr>
          <w:sz w:val="22"/>
          <w:lang w:val="sk-SK"/>
        </w:rPr>
        <w:t xml:space="preserve"> nesmú dojčiť.</w:t>
      </w:r>
    </w:p>
    <w:p w14:paraId="1E01D968" w14:textId="77777777" w:rsidR="008B7661" w:rsidRPr="00A447D7" w:rsidRDefault="008B7661" w:rsidP="008B7661">
      <w:pPr>
        <w:pStyle w:val="Text"/>
        <w:tabs>
          <w:tab w:val="left" w:pos="567"/>
        </w:tabs>
        <w:spacing w:before="0"/>
        <w:jc w:val="left"/>
        <w:rPr>
          <w:sz w:val="22"/>
          <w:lang w:val="sk-SK"/>
        </w:rPr>
      </w:pPr>
    </w:p>
    <w:p w14:paraId="47FE291F" w14:textId="77777777" w:rsidR="008B7661" w:rsidRPr="00A447D7" w:rsidRDefault="008B7661" w:rsidP="008B7661">
      <w:pPr>
        <w:pStyle w:val="Text"/>
        <w:tabs>
          <w:tab w:val="left" w:pos="567"/>
        </w:tabs>
        <w:spacing w:before="0"/>
        <w:jc w:val="left"/>
        <w:rPr>
          <w:sz w:val="22"/>
          <w:u w:val="single"/>
          <w:lang w:val="sk-SK"/>
        </w:rPr>
      </w:pPr>
      <w:r w:rsidRPr="00A447D7">
        <w:rPr>
          <w:sz w:val="22"/>
          <w:u w:val="single"/>
          <w:lang w:val="sk-SK"/>
        </w:rPr>
        <w:t>Fertilita</w:t>
      </w:r>
    </w:p>
    <w:p w14:paraId="7C7C68E5" w14:textId="77777777" w:rsidR="008B7661" w:rsidRPr="00A447D7" w:rsidRDefault="008B7661" w:rsidP="008B7661">
      <w:pPr>
        <w:pStyle w:val="Text"/>
        <w:tabs>
          <w:tab w:val="left" w:pos="567"/>
        </w:tabs>
        <w:spacing w:before="0"/>
        <w:jc w:val="left"/>
        <w:rPr>
          <w:sz w:val="22"/>
          <w:lang w:val="sk-SK"/>
        </w:rPr>
      </w:pPr>
      <w:r w:rsidRPr="00A447D7">
        <w:rPr>
          <w:sz w:val="22"/>
          <w:szCs w:val="22"/>
          <w:lang w:val="sk-SK"/>
        </w:rPr>
        <w:t>V predklinických štúdiách so samotným entakaponom, karbidopou alebo levodopou neboli pozorované žiadne negatívne účinky na fertilitu. Štúdie fertility na zvieratách sa nevykonali s kombináciou entakaponu, karbidopy a levodopy.</w:t>
      </w:r>
    </w:p>
    <w:p w14:paraId="4BD102D7" w14:textId="77777777" w:rsidR="008B7661" w:rsidRPr="00A447D7" w:rsidRDefault="008B7661" w:rsidP="008B7661">
      <w:pPr>
        <w:pStyle w:val="Text"/>
        <w:tabs>
          <w:tab w:val="left" w:pos="567"/>
        </w:tabs>
        <w:spacing w:before="0"/>
        <w:jc w:val="left"/>
        <w:rPr>
          <w:caps/>
          <w:sz w:val="22"/>
          <w:lang w:val="sk-SK"/>
        </w:rPr>
      </w:pPr>
    </w:p>
    <w:p w14:paraId="2C66D071" w14:textId="77777777" w:rsidR="008B7661" w:rsidRPr="00A447D7" w:rsidRDefault="008B7661" w:rsidP="008B7661">
      <w:pPr>
        <w:pStyle w:val="Text"/>
        <w:tabs>
          <w:tab w:val="left" w:pos="567"/>
        </w:tabs>
        <w:spacing w:before="0"/>
        <w:rPr>
          <w:b/>
          <w:sz w:val="22"/>
          <w:lang w:val="sk-SK"/>
        </w:rPr>
      </w:pPr>
      <w:r w:rsidRPr="00A447D7">
        <w:rPr>
          <w:b/>
          <w:sz w:val="22"/>
          <w:lang w:val="sk-SK"/>
        </w:rPr>
        <w:t>4.7</w:t>
      </w:r>
      <w:r w:rsidRPr="00A447D7">
        <w:rPr>
          <w:b/>
          <w:sz w:val="22"/>
          <w:lang w:val="sk-SK"/>
        </w:rPr>
        <w:tab/>
        <w:t>Ovplyvnenie schopnosti viesť vozidlá a obsluhovať stroje</w:t>
      </w:r>
    </w:p>
    <w:p w14:paraId="7F574CD3" w14:textId="77777777" w:rsidR="008B7661" w:rsidRPr="00A447D7" w:rsidRDefault="008B7661" w:rsidP="008B7661">
      <w:pPr>
        <w:pStyle w:val="Text"/>
        <w:tabs>
          <w:tab w:val="left" w:pos="567"/>
        </w:tabs>
        <w:spacing w:before="0"/>
        <w:jc w:val="left"/>
        <w:rPr>
          <w:sz w:val="22"/>
          <w:lang w:val="sk-SK"/>
        </w:rPr>
      </w:pPr>
    </w:p>
    <w:p w14:paraId="532B2952" w14:textId="77777777" w:rsidR="008B7661" w:rsidRPr="00A447D7" w:rsidRDefault="008B7661" w:rsidP="008B7661">
      <w:pPr>
        <w:tabs>
          <w:tab w:val="clear" w:pos="567"/>
        </w:tabs>
        <w:autoSpaceDE w:val="0"/>
        <w:autoSpaceDN w:val="0"/>
        <w:adjustRightInd w:val="0"/>
        <w:spacing w:line="240" w:lineRule="auto"/>
        <w:rPr>
          <w:rFonts w:ascii="TimesNewRoman" w:hAnsi="TimesNewRoman" w:cs="TimesNewRoman"/>
          <w:sz w:val="20"/>
          <w:lang w:eastAsia="en-GB"/>
        </w:rPr>
      </w:pPr>
      <w:r w:rsidRPr="00D065FB">
        <w:rPr>
          <w:szCs w:val="22"/>
          <w:lang w:eastAsia="en-GB"/>
        </w:rPr>
        <w:t xml:space="preserve">Levodopa/Carbidopa/Entacapone </w:t>
      </w:r>
      <w:r w:rsidR="008F0B03">
        <w:rPr>
          <w:szCs w:val="22"/>
          <w:lang w:eastAsia="en-GB"/>
        </w:rPr>
        <w:t>Stada</w:t>
      </w:r>
      <w:r w:rsidRPr="00D065FB">
        <w:rPr>
          <w:szCs w:val="22"/>
          <w:lang w:eastAsia="en-GB"/>
        </w:rPr>
        <w:t xml:space="preserve"> môže mať veľký vplyv na schopnosť viesť vozidlá a obsluhovať stroje.</w:t>
      </w:r>
      <w:r w:rsidRPr="00A447D7">
        <w:rPr>
          <w:rFonts w:ascii="TimesNewRoman" w:hAnsi="TimesNewRoman" w:cs="TimesNewRoman"/>
          <w:szCs w:val="22"/>
          <w:lang w:eastAsia="en-GB"/>
        </w:rPr>
        <w:t xml:space="preserve"> </w:t>
      </w:r>
      <w:r w:rsidRPr="00A447D7">
        <w:t>Levodopa, karbidopa a entakapon spoločne môžu spôsobovať závrat a symptomatické poruchy rovnováhy. Preto sa pri riadení vozidla a obsluhe strojov musí dbať na opatrnosť.</w:t>
      </w:r>
    </w:p>
    <w:p w14:paraId="39DD1391" w14:textId="77777777" w:rsidR="008B7661" w:rsidRPr="00A447D7" w:rsidRDefault="008B7661" w:rsidP="008B7661">
      <w:pPr>
        <w:pStyle w:val="Text"/>
        <w:tabs>
          <w:tab w:val="left" w:pos="567"/>
        </w:tabs>
        <w:spacing w:before="0"/>
        <w:jc w:val="left"/>
        <w:rPr>
          <w:sz w:val="22"/>
          <w:lang w:val="sk-SK"/>
        </w:rPr>
      </w:pPr>
    </w:p>
    <w:p w14:paraId="71448747"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Pacienti liečení </w:t>
      </w:r>
      <w:r w:rsidR="00A04575" w:rsidRPr="00A447D7">
        <w:rPr>
          <w:sz w:val="22"/>
          <w:lang w:val="sk-SK"/>
        </w:rPr>
        <w:t>l</w:t>
      </w:r>
      <w:r w:rsidR="00A04575">
        <w:rPr>
          <w:sz w:val="22"/>
          <w:lang w:val="sk-SK"/>
        </w:rPr>
        <w:t>ie</w:t>
      </w:r>
      <w:r w:rsidR="00A04575" w:rsidRPr="00A447D7">
        <w:rPr>
          <w:sz w:val="22"/>
          <w:lang w:val="sk-SK"/>
        </w:rPr>
        <w:t xml:space="preserve">kom </w:t>
      </w:r>
      <w:r w:rsidRPr="00A447D7">
        <w:rPr>
          <w:sz w:val="22"/>
          <w:lang w:val="sk-SK"/>
        </w:rPr>
        <w:t xml:space="preserve">Levodopa/Carbidopa/Entacapone </w:t>
      </w:r>
      <w:r w:rsidR="008F0B03">
        <w:rPr>
          <w:sz w:val="22"/>
          <w:lang w:val="sk-SK"/>
        </w:rPr>
        <w:t>Stada</w:t>
      </w:r>
      <w:r w:rsidRPr="00A447D7">
        <w:rPr>
          <w:sz w:val="22"/>
          <w:lang w:val="sk-SK"/>
        </w:rPr>
        <w:t>, u ktorých sa objavia ospalosť a/alebo epizódy náhleho upadnutia do spánku, musia byť poučení, aby sa zdržiavali vedenia vozidiel alebo vykonávania aktivít, pri ktorých by znížená bdelosť mohla ich alebo iné osoby vystaviť nebezpeč</w:t>
      </w:r>
      <w:r w:rsidR="00B420BC">
        <w:rPr>
          <w:sz w:val="22"/>
          <w:lang w:val="sk-SK"/>
        </w:rPr>
        <w:t>enstvu</w:t>
      </w:r>
      <w:r w:rsidRPr="00A447D7">
        <w:rPr>
          <w:sz w:val="22"/>
          <w:lang w:val="sk-SK"/>
        </w:rPr>
        <w:t xml:space="preserve"> vážnych úrazov alebo smrti (napr. obsluha strojov), kým tieto opakujúce sa epizódy pominú (pozri časť 4.4).</w:t>
      </w:r>
    </w:p>
    <w:p w14:paraId="6D069452" w14:textId="77777777" w:rsidR="008B7661" w:rsidRPr="00A447D7" w:rsidRDefault="008B7661" w:rsidP="008B7661">
      <w:pPr>
        <w:pStyle w:val="Text"/>
        <w:tabs>
          <w:tab w:val="left" w:pos="567"/>
        </w:tabs>
        <w:spacing w:before="0"/>
        <w:jc w:val="left"/>
        <w:rPr>
          <w:caps/>
          <w:sz w:val="22"/>
          <w:lang w:val="sk-SK"/>
        </w:rPr>
      </w:pPr>
    </w:p>
    <w:p w14:paraId="3074EC6D" w14:textId="77777777" w:rsidR="008B7661" w:rsidRPr="00A447D7" w:rsidRDefault="008B7661" w:rsidP="008B7661">
      <w:pPr>
        <w:pStyle w:val="Text"/>
        <w:tabs>
          <w:tab w:val="left" w:pos="567"/>
        </w:tabs>
        <w:spacing w:before="0"/>
        <w:rPr>
          <w:b/>
          <w:sz w:val="22"/>
          <w:lang w:val="sk-SK"/>
        </w:rPr>
      </w:pPr>
      <w:r w:rsidRPr="00A447D7">
        <w:rPr>
          <w:b/>
          <w:sz w:val="22"/>
          <w:lang w:val="sk-SK"/>
        </w:rPr>
        <w:t>4.8</w:t>
      </w:r>
      <w:r w:rsidRPr="00A447D7">
        <w:rPr>
          <w:b/>
          <w:sz w:val="22"/>
          <w:lang w:val="sk-SK"/>
        </w:rPr>
        <w:tab/>
        <w:t>Nežiaduce účinky</w:t>
      </w:r>
    </w:p>
    <w:p w14:paraId="109ED4F6" w14:textId="77777777" w:rsidR="008B7661" w:rsidRPr="00A447D7" w:rsidRDefault="008B7661" w:rsidP="008B7661">
      <w:pPr>
        <w:pStyle w:val="Text"/>
        <w:tabs>
          <w:tab w:val="left" w:pos="567"/>
        </w:tabs>
        <w:spacing w:before="0"/>
        <w:rPr>
          <w:b/>
          <w:sz w:val="22"/>
          <w:lang w:val="sk-SK"/>
        </w:rPr>
      </w:pPr>
    </w:p>
    <w:p w14:paraId="385CA028" w14:textId="77777777" w:rsidR="008B7661" w:rsidRPr="00A447D7" w:rsidRDefault="008B7661" w:rsidP="008B7661">
      <w:pPr>
        <w:numPr>
          <w:ilvl w:val="0"/>
          <w:numId w:val="35"/>
        </w:numPr>
        <w:tabs>
          <w:tab w:val="clear" w:pos="567"/>
        </w:tabs>
        <w:spacing w:line="240" w:lineRule="auto"/>
        <w:ind w:left="567" w:hanging="567"/>
        <w:rPr>
          <w:b/>
        </w:rPr>
      </w:pPr>
      <w:r w:rsidRPr="00A447D7">
        <w:rPr>
          <w:b/>
        </w:rPr>
        <w:t>Súhrn bezpečnostného profilu</w:t>
      </w:r>
    </w:p>
    <w:p w14:paraId="5479009D" w14:textId="77777777" w:rsidR="008B7661" w:rsidRPr="00A447D7" w:rsidRDefault="008B7661" w:rsidP="008B7661">
      <w:pPr>
        <w:jc w:val="both"/>
      </w:pPr>
    </w:p>
    <w:p w14:paraId="411957F5" w14:textId="77777777" w:rsidR="008B7661" w:rsidRPr="00A447D7" w:rsidRDefault="008B7661" w:rsidP="008B7661">
      <w:r w:rsidRPr="00A447D7">
        <w:t>Najčastejšie hlásenými nežiaducimi reakciami s levodopou/karbidopou/entakaponom sú dyskinézy, ktoré sa vyskytujú u približne 19% pacientov; gastrointestinálne príznaky vrátane nauzey vyskytujúce sa u približne 15% pacientov a hnačky vyskytujúce sa u približne 12% pacientov; bolesť svalov, muskuloskeletálneho a spojivového tkaniva vyskytujúca sa u približne 12% pacientov; a neškodné červeno-hnedé zafarbenie moču  (chromatúria) vyskytujúce sa u približne 10% pacientov. Závažné udalosti gastrointestinálneho krvácania (menej časté) a angioedém (zriedkavé) boli identifikované v klinických štúdiách s levodopou/karbidopou/entakaponom alebo entkaponom v kombinácii s levodopou/</w:t>
      </w:r>
      <w:r w:rsidR="00A04575" w:rsidRPr="00A447D7">
        <w:t>DD</w:t>
      </w:r>
      <w:r w:rsidR="00A04575">
        <w:t>K</w:t>
      </w:r>
      <w:r w:rsidR="00A04575" w:rsidRPr="00A447D7">
        <w:t xml:space="preserve"> </w:t>
      </w:r>
      <w:r w:rsidRPr="00A447D7">
        <w:t xml:space="preserve">inhibítorom. Pri použití s levodopy/karbidopy/entakaponu sa môže objaviť závažná hepatitída s prevažne cholestatickým charakterom, rabdomyolýza a neuroleptický malígny syndróm, hoci z údajov klinických štúdií neboli identifikované žiadne prípady. </w:t>
      </w:r>
    </w:p>
    <w:p w14:paraId="04503271" w14:textId="77777777" w:rsidR="008B7661" w:rsidRPr="00A447D7" w:rsidRDefault="008B7661" w:rsidP="008B7661">
      <w:pPr>
        <w:pStyle w:val="Text"/>
        <w:tabs>
          <w:tab w:val="left" w:pos="567"/>
        </w:tabs>
        <w:spacing w:before="0"/>
        <w:rPr>
          <w:b/>
          <w:sz w:val="22"/>
          <w:lang w:val="sk-SK"/>
        </w:rPr>
      </w:pPr>
    </w:p>
    <w:p w14:paraId="13ABC3C3" w14:textId="77777777" w:rsidR="008B7661" w:rsidRPr="00A447D7" w:rsidRDefault="008B7661" w:rsidP="008B7661">
      <w:pPr>
        <w:numPr>
          <w:ilvl w:val="0"/>
          <w:numId w:val="35"/>
        </w:numPr>
        <w:spacing w:line="240" w:lineRule="auto"/>
        <w:ind w:left="567" w:hanging="567"/>
        <w:rPr>
          <w:b/>
        </w:rPr>
      </w:pPr>
      <w:r w:rsidRPr="00A447D7">
        <w:rPr>
          <w:b/>
        </w:rPr>
        <w:t>Tabuľka nežiaducich reakcií</w:t>
      </w:r>
    </w:p>
    <w:p w14:paraId="3F81D7D9" w14:textId="77777777" w:rsidR="008B7661" w:rsidRPr="00A447D7" w:rsidRDefault="008B7661" w:rsidP="008B7661">
      <w:pPr>
        <w:pStyle w:val="Text"/>
        <w:tabs>
          <w:tab w:val="left" w:pos="567"/>
        </w:tabs>
        <w:spacing w:before="0"/>
        <w:rPr>
          <w:b/>
          <w:sz w:val="22"/>
          <w:lang w:val="sk-SK"/>
        </w:rPr>
      </w:pPr>
    </w:p>
    <w:p w14:paraId="734268A9" w14:textId="77777777" w:rsidR="008B7661" w:rsidRPr="00A447D7" w:rsidRDefault="008B7661" w:rsidP="008B7661">
      <w:pPr>
        <w:tabs>
          <w:tab w:val="left" w:pos="2530"/>
        </w:tabs>
      </w:pPr>
      <w:r w:rsidRPr="00A447D7">
        <w:t>Nasledovné nežiaduce reakcie uvedené v tabuľke 1 boli zhromaždené zo spoločných údajov z jedenástich dvojito zaslepených klinických skúšaní zahŕňajúcich 3230 pacientov (1810 liečených s levodopou/karbidopou/entakaponom alebo entakaponom v kombinácii s levodopou/</w:t>
      </w:r>
      <w:r w:rsidR="00791703" w:rsidRPr="00A447D7">
        <w:t>DD</w:t>
      </w:r>
      <w:r w:rsidR="00791703">
        <w:t>K</w:t>
      </w:r>
      <w:r w:rsidR="00791703" w:rsidRPr="00A447D7">
        <w:t xml:space="preserve"> </w:t>
      </w:r>
      <w:r w:rsidRPr="00A447D7">
        <w:t>inhibítorom, a 1420 liečených placebom v kombinácii s levodopou</w:t>
      </w:r>
      <w:r w:rsidRPr="00A447D7">
        <w:rPr>
          <w:szCs w:val="24"/>
        </w:rPr>
        <w:t>/</w:t>
      </w:r>
      <w:r w:rsidR="00791703" w:rsidRPr="00A447D7">
        <w:rPr>
          <w:szCs w:val="24"/>
        </w:rPr>
        <w:t>DD</w:t>
      </w:r>
      <w:r w:rsidR="00791703">
        <w:rPr>
          <w:szCs w:val="24"/>
        </w:rPr>
        <w:t>K</w:t>
      </w:r>
      <w:r w:rsidR="00791703" w:rsidRPr="00A447D7">
        <w:t xml:space="preserve"> </w:t>
      </w:r>
      <w:r w:rsidRPr="00A447D7">
        <w:t>inhibí</w:t>
      </w:r>
      <w:r w:rsidRPr="00A447D7">
        <w:rPr>
          <w:szCs w:val="24"/>
        </w:rPr>
        <w:t>tor</w:t>
      </w:r>
      <w:r w:rsidRPr="00A447D7">
        <w:t>om alebo k</w:t>
      </w:r>
      <w:r w:rsidRPr="00A447D7">
        <w:rPr>
          <w:szCs w:val="24"/>
        </w:rPr>
        <w:t>abergol</w:t>
      </w:r>
      <w:r w:rsidRPr="00A447D7">
        <w:t>í</w:t>
      </w:r>
      <w:r w:rsidRPr="00A447D7">
        <w:rPr>
          <w:szCs w:val="24"/>
        </w:rPr>
        <w:t>n</w:t>
      </w:r>
      <w:r w:rsidRPr="00A447D7">
        <w:t>om</w:t>
      </w:r>
      <w:r w:rsidRPr="00A447D7">
        <w:rPr>
          <w:szCs w:val="24"/>
        </w:rPr>
        <w:t xml:space="preserve"> </w:t>
      </w:r>
      <w:r w:rsidRPr="00A447D7">
        <w:t xml:space="preserve">v </w:t>
      </w:r>
      <w:r w:rsidRPr="00A447D7">
        <w:lastRenderedPageBreak/>
        <w:t>kombinácii s levodopou</w:t>
      </w:r>
      <w:r w:rsidRPr="00A447D7">
        <w:rPr>
          <w:szCs w:val="24"/>
        </w:rPr>
        <w:t xml:space="preserve">/ </w:t>
      </w:r>
      <w:r w:rsidR="00791703" w:rsidRPr="00A447D7">
        <w:rPr>
          <w:szCs w:val="24"/>
        </w:rPr>
        <w:t>DD</w:t>
      </w:r>
      <w:r w:rsidR="00791703">
        <w:rPr>
          <w:szCs w:val="24"/>
        </w:rPr>
        <w:t>K</w:t>
      </w:r>
      <w:r w:rsidR="00791703" w:rsidRPr="00A447D7">
        <w:t xml:space="preserve"> </w:t>
      </w:r>
      <w:r w:rsidRPr="00A447D7">
        <w:t>inhibí</w:t>
      </w:r>
      <w:r w:rsidRPr="00A447D7">
        <w:rPr>
          <w:szCs w:val="24"/>
        </w:rPr>
        <w:t>tor</w:t>
      </w:r>
      <w:r w:rsidRPr="00A447D7">
        <w:t>om), a z postmarketingových údajov od uvedenia entakaponu na trh pre kombinované použitie entkaponu s levodopou/</w:t>
      </w:r>
      <w:r w:rsidR="00791703" w:rsidRPr="00A447D7">
        <w:t>DD</w:t>
      </w:r>
      <w:r w:rsidR="00791703">
        <w:t>K</w:t>
      </w:r>
      <w:r w:rsidR="00791703" w:rsidRPr="00A447D7">
        <w:t xml:space="preserve"> </w:t>
      </w:r>
      <w:r w:rsidRPr="00A447D7">
        <w:t xml:space="preserve">inhibítorom. </w:t>
      </w:r>
    </w:p>
    <w:p w14:paraId="55B60A83" w14:textId="77777777" w:rsidR="008B7661" w:rsidRPr="00A447D7" w:rsidRDefault="008B7661" w:rsidP="008B7661">
      <w:pPr>
        <w:pStyle w:val="Text"/>
        <w:tabs>
          <w:tab w:val="left" w:pos="567"/>
        </w:tabs>
        <w:spacing w:before="0"/>
        <w:rPr>
          <w:b/>
          <w:sz w:val="22"/>
          <w:lang w:val="sk-SK"/>
        </w:rPr>
      </w:pPr>
    </w:p>
    <w:p w14:paraId="43BE2BD1" w14:textId="77777777" w:rsidR="008B7661" w:rsidRPr="00A447D7" w:rsidRDefault="008B7661" w:rsidP="008B7661">
      <w:pPr>
        <w:pStyle w:val="Text"/>
        <w:tabs>
          <w:tab w:val="left" w:pos="567"/>
        </w:tabs>
        <w:spacing w:before="0"/>
        <w:jc w:val="left"/>
        <w:rPr>
          <w:b/>
          <w:sz w:val="22"/>
          <w:lang w:val="sk-SK"/>
        </w:rPr>
      </w:pPr>
      <w:r w:rsidRPr="00A447D7">
        <w:rPr>
          <w:sz w:val="22"/>
          <w:szCs w:val="22"/>
          <w:lang w:val="sk-SK"/>
        </w:rPr>
        <w:t>Nežiaduce reakcie sú zoradené z hľadiska frekvencie, najčastejšie najskôr s použitím nasledovnej konvencie: Veľmi časté (</w:t>
      </w:r>
      <w:r w:rsidRPr="00A447D7">
        <w:rPr>
          <w:b/>
          <w:lang w:val="sk-SK"/>
        </w:rPr>
        <w:t>≥</w:t>
      </w:r>
      <w:r w:rsidRPr="00A447D7">
        <w:rPr>
          <w:sz w:val="22"/>
          <w:szCs w:val="22"/>
          <w:lang w:val="sk-SK"/>
        </w:rPr>
        <w:t>1/10); časté (≥1</w:t>
      </w:r>
      <w:r w:rsidRPr="00A447D7">
        <w:rPr>
          <w:b/>
          <w:lang w:val="sk-SK"/>
        </w:rPr>
        <w:t>/</w:t>
      </w:r>
      <w:r w:rsidRPr="00A447D7">
        <w:rPr>
          <w:sz w:val="22"/>
          <w:szCs w:val="22"/>
          <w:lang w:val="sk-SK"/>
        </w:rPr>
        <w:t>100 až &lt;1/10); menej časté (</w:t>
      </w:r>
      <w:r w:rsidRPr="00A447D7">
        <w:rPr>
          <w:b/>
          <w:lang w:val="sk-SK"/>
        </w:rPr>
        <w:t>≥</w:t>
      </w:r>
      <w:r w:rsidRPr="00A447D7">
        <w:rPr>
          <w:sz w:val="22"/>
          <w:szCs w:val="22"/>
          <w:lang w:val="sk-SK"/>
        </w:rPr>
        <w:t>1/1 000 až &lt;1/100); zriedkavé (</w:t>
      </w:r>
      <w:r w:rsidRPr="00A447D7">
        <w:rPr>
          <w:b/>
          <w:lang w:val="sk-SK"/>
        </w:rPr>
        <w:t>≥</w:t>
      </w:r>
      <w:r w:rsidRPr="00A447D7">
        <w:rPr>
          <w:sz w:val="22"/>
          <w:szCs w:val="22"/>
          <w:lang w:val="sk-SK"/>
        </w:rPr>
        <w:t xml:space="preserve">1/10 000 až &lt;1/1 000), veľmi zriedkavé (&lt;1/10 000), </w:t>
      </w:r>
      <w:r w:rsidRPr="00A447D7">
        <w:rPr>
          <w:color w:val="000000"/>
          <w:sz w:val="22"/>
          <w:szCs w:val="22"/>
          <w:lang w:val="sk-SK"/>
        </w:rPr>
        <w:t>neznáme (z dostupných údajov nemožno odhadnúť, keďže z klinických alebo epidemiologických štúdií nemožno vyvodiť nijaký odhad).</w:t>
      </w:r>
    </w:p>
    <w:p w14:paraId="71A3BDCD" w14:textId="77777777" w:rsidR="008B7661" w:rsidRPr="00A447D7" w:rsidRDefault="008B7661" w:rsidP="008B7661">
      <w:pPr>
        <w:spacing w:line="240" w:lineRule="auto"/>
        <w:jc w:val="both"/>
      </w:pPr>
    </w:p>
    <w:p w14:paraId="31B54940" w14:textId="77777777" w:rsidR="008B7661" w:rsidRPr="00A447D7" w:rsidRDefault="008B7661" w:rsidP="008B7661">
      <w:pPr>
        <w:widowControl w:val="0"/>
        <w:jc w:val="both"/>
      </w:pPr>
      <w:r w:rsidRPr="00A447D7">
        <w:rPr>
          <w:b/>
        </w:rPr>
        <w:t>Tabuľka 1.</w:t>
      </w:r>
      <w:r w:rsidRPr="00A447D7">
        <w:t xml:space="preserve"> Nežiaduce účinky</w:t>
      </w:r>
    </w:p>
    <w:p w14:paraId="12C7E5C2" w14:textId="77777777" w:rsidR="008B7661" w:rsidRPr="00A447D7" w:rsidRDefault="008B7661" w:rsidP="008B7661">
      <w:pPr>
        <w:widowControl w:val="0"/>
        <w:jc w:val="both"/>
      </w:pPr>
    </w:p>
    <w:p w14:paraId="19C5FE39" w14:textId="77777777" w:rsidR="008B7661" w:rsidRPr="00A447D7" w:rsidRDefault="008B7661" w:rsidP="008B7661">
      <w:pPr>
        <w:spacing w:line="240" w:lineRule="auto"/>
        <w:jc w:val="both"/>
        <w:rPr>
          <w:b/>
          <w:bCs/>
          <w:i/>
          <w:iCs/>
        </w:rPr>
      </w:pPr>
      <w:r w:rsidRPr="00A447D7">
        <w:rPr>
          <w:b/>
          <w:bCs/>
          <w:i/>
          <w:iCs/>
        </w:rPr>
        <w:t xml:space="preserve">Poruchy krvi a lymfatického systému </w:t>
      </w:r>
    </w:p>
    <w:p w14:paraId="5BB693C4" w14:textId="77777777" w:rsidR="008B7661" w:rsidRPr="00A447D7" w:rsidRDefault="008B7661" w:rsidP="008B7661">
      <w:pPr>
        <w:spacing w:line="240" w:lineRule="auto"/>
        <w:ind w:left="1440" w:hanging="1440"/>
      </w:pPr>
      <w:r w:rsidRPr="00A447D7">
        <w:t>Časté:</w:t>
      </w:r>
      <w:r w:rsidRPr="00A447D7">
        <w:tab/>
      </w:r>
      <w:r w:rsidRPr="00A447D7">
        <w:tab/>
      </w:r>
      <w:r w:rsidRPr="00A447D7">
        <w:tab/>
      </w:r>
      <w:r w:rsidRPr="00A447D7">
        <w:tab/>
        <w:t>Anémia</w:t>
      </w:r>
    </w:p>
    <w:p w14:paraId="064FB5DA" w14:textId="77777777" w:rsidR="008B7661" w:rsidRPr="00A447D7" w:rsidRDefault="008B7661" w:rsidP="008B7661">
      <w:pPr>
        <w:widowControl w:val="0"/>
        <w:jc w:val="both"/>
      </w:pPr>
      <w:r w:rsidRPr="00A447D7">
        <w:t xml:space="preserve">Menej časté: </w:t>
      </w:r>
      <w:r w:rsidRPr="00A447D7">
        <w:tab/>
      </w:r>
      <w:r w:rsidRPr="00A447D7">
        <w:tab/>
        <w:t>Trombocytopénia</w:t>
      </w:r>
    </w:p>
    <w:p w14:paraId="3B001209" w14:textId="77777777" w:rsidR="008B7661" w:rsidRPr="00A447D7" w:rsidRDefault="008B7661" w:rsidP="008B7661">
      <w:pPr>
        <w:widowControl w:val="0"/>
        <w:jc w:val="both"/>
      </w:pPr>
    </w:p>
    <w:p w14:paraId="0CC0B2B2" w14:textId="77777777" w:rsidR="008B7661" w:rsidRPr="00A447D7" w:rsidRDefault="008B7661" w:rsidP="008B7661">
      <w:pPr>
        <w:widowControl w:val="0"/>
        <w:jc w:val="both"/>
        <w:rPr>
          <w:i/>
        </w:rPr>
      </w:pPr>
      <w:r w:rsidRPr="00A447D7">
        <w:rPr>
          <w:b/>
          <w:bCs/>
          <w:i/>
        </w:rPr>
        <w:t xml:space="preserve">Poruchy metabolizmu a výživy </w:t>
      </w:r>
    </w:p>
    <w:p w14:paraId="57941ED2" w14:textId="77777777" w:rsidR="008B7661" w:rsidRPr="00A447D7" w:rsidRDefault="008B7661" w:rsidP="008B7661">
      <w:pPr>
        <w:widowControl w:val="0"/>
        <w:jc w:val="both"/>
      </w:pPr>
      <w:r w:rsidRPr="00A447D7">
        <w:t>Časté:</w:t>
      </w:r>
      <w:r w:rsidRPr="00A447D7">
        <w:tab/>
      </w:r>
      <w:r w:rsidRPr="00A447D7">
        <w:tab/>
      </w:r>
      <w:r w:rsidRPr="00A447D7">
        <w:tab/>
      </w:r>
      <w:r w:rsidRPr="00A447D7">
        <w:tab/>
        <w:t xml:space="preserve">Znížená telesná </w:t>
      </w:r>
      <w:r w:rsidR="00B420BC" w:rsidRPr="00A447D7">
        <w:t>hmotnosť</w:t>
      </w:r>
      <w:r w:rsidRPr="00A447D7">
        <w:t>*, znížená chuť do jedla*</w:t>
      </w:r>
    </w:p>
    <w:p w14:paraId="686F350E" w14:textId="77777777" w:rsidR="008B7661" w:rsidRPr="00A447D7" w:rsidRDefault="008B7661" w:rsidP="008B7661">
      <w:pPr>
        <w:spacing w:line="240" w:lineRule="auto"/>
        <w:jc w:val="both"/>
        <w:rPr>
          <w:b/>
          <w:bCs/>
          <w:i/>
          <w:iCs/>
        </w:rPr>
      </w:pPr>
    </w:p>
    <w:p w14:paraId="0D5340F7" w14:textId="77777777" w:rsidR="008B7661" w:rsidRPr="00A447D7" w:rsidRDefault="008B7661" w:rsidP="008B7661">
      <w:pPr>
        <w:spacing w:line="240" w:lineRule="auto"/>
        <w:jc w:val="both"/>
        <w:rPr>
          <w:b/>
          <w:bCs/>
          <w:i/>
          <w:iCs/>
        </w:rPr>
      </w:pPr>
      <w:r w:rsidRPr="00A447D7">
        <w:rPr>
          <w:b/>
          <w:bCs/>
          <w:i/>
          <w:iCs/>
        </w:rPr>
        <w:t xml:space="preserve">Psychické poruchy </w:t>
      </w:r>
    </w:p>
    <w:p w14:paraId="4DF00644" w14:textId="77777777" w:rsidR="008B7661" w:rsidRPr="00A447D7" w:rsidRDefault="008B7661" w:rsidP="008B7661">
      <w:pPr>
        <w:spacing w:line="240" w:lineRule="auto"/>
        <w:ind w:left="1440" w:hanging="1440"/>
      </w:pPr>
      <w:r w:rsidRPr="00A447D7">
        <w:t>Časté:</w:t>
      </w:r>
      <w:r w:rsidRPr="00A447D7">
        <w:tab/>
      </w:r>
      <w:r w:rsidRPr="00A447D7">
        <w:tab/>
      </w:r>
      <w:r w:rsidRPr="00A447D7">
        <w:tab/>
      </w:r>
      <w:r w:rsidRPr="00A447D7">
        <w:tab/>
        <w:t>Depresia, halucinácie, zmätenosť*, a</w:t>
      </w:r>
      <w:r w:rsidR="00791703">
        <w:t>b</w:t>
      </w:r>
      <w:r w:rsidRPr="00A447D7">
        <w:t>no</w:t>
      </w:r>
      <w:r w:rsidR="00791703">
        <w:t>r</w:t>
      </w:r>
      <w:r w:rsidRPr="00A447D7">
        <w:t>málne sny*, úzkosť, nespavosť</w:t>
      </w:r>
    </w:p>
    <w:p w14:paraId="0C2D43EF" w14:textId="77777777" w:rsidR="008B7661" w:rsidRPr="00A447D7" w:rsidRDefault="008B7661" w:rsidP="008B7661">
      <w:pPr>
        <w:spacing w:line="240" w:lineRule="auto"/>
        <w:ind w:left="1440" w:hanging="1440"/>
      </w:pPr>
      <w:r w:rsidRPr="00A447D7">
        <w:t>Menej časté:</w:t>
      </w:r>
      <w:r w:rsidRPr="00A447D7">
        <w:tab/>
      </w:r>
      <w:r w:rsidRPr="00A447D7">
        <w:tab/>
      </w:r>
      <w:r w:rsidRPr="00A447D7">
        <w:tab/>
        <w:t>Psychóza, agitovanosť*</w:t>
      </w:r>
    </w:p>
    <w:p w14:paraId="3F93EA83" w14:textId="77777777" w:rsidR="00140FAD" w:rsidRPr="0054611E" w:rsidRDefault="008B7661" w:rsidP="00140FAD">
      <w:pPr>
        <w:rPr>
          <w:bCs/>
        </w:rPr>
      </w:pPr>
      <w:r w:rsidRPr="00A447D7">
        <w:t xml:space="preserve">Neznáme: </w:t>
      </w:r>
      <w:r w:rsidRPr="00A447D7">
        <w:tab/>
      </w:r>
      <w:r w:rsidRPr="00A447D7">
        <w:tab/>
      </w:r>
      <w:r w:rsidRPr="00A447D7">
        <w:tab/>
        <w:t>Samovražedné správanie</w:t>
      </w:r>
      <w:r w:rsidR="00140FAD">
        <w:t xml:space="preserve">, </w:t>
      </w:r>
      <w:r w:rsidR="00140FAD" w:rsidRPr="0054611E">
        <w:rPr>
          <w:bCs/>
        </w:rPr>
        <w:t>syndróm dopamínovej dysregulácie</w:t>
      </w:r>
    </w:p>
    <w:p w14:paraId="28987065" w14:textId="77777777" w:rsidR="008B7661" w:rsidRPr="00A447D7" w:rsidRDefault="008B7661" w:rsidP="00BA12A1">
      <w:pPr>
        <w:spacing w:line="240" w:lineRule="auto"/>
      </w:pPr>
    </w:p>
    <w:p w14:paraId="7B1C8D22" w14:textId="77777777" w:rsidR="008B7661" w:rsidRPr="00A447D7" w:rsidRDefault="008B7661" w:rsidP="008B7661">
      <w:pPr>
        <w:spacing w:line="240" w:lineRule="auto"/>
        <w:ind w:left="1440" w:hanging="1440"/>
        <w:jc w:val="both"/>
      </w:pPr>
    </w:p>
    <w:p w14:paraId="115F4545" w14:textId="77777777" w:rsidR="008B7661" w:rsidRPr="00A447D7" w:rsidRDefault="008B7661" w:rsidP="008B7661">
      <w:pPr>
        <w:spacing w:line="240" w:lineRule="auto"/>
        <w:jc w:val="both"/>
        <w:rPr>
          <w:b/>
          <w:bCs/>
          <w:i/>
          <w:iCs/>
        </w:rPr>
      </w:pPr>
      <w:r w:rsidRPr="00A447D7">
        <w:rPr>
          <w:b/>
          <w:bCs/>
          <w:i/>
          <w:iCs/>
        </w:rPr>
        <w:t>Poruchy nervového systému</w:t>
      </w:r>
    </w:p>
    <w:p w14:paraId="0EF11B8C" w14:textId="77777777" w:rsidR="008B7661" w:rsidRPr="00A447D7" w:rsidRDefault="008B7661" w:rsidP="008B7661">
      <w:pPr>
        <w:spacing w:line="240" w:lineRule="auto"/>
        <w:ind w:left="1440" w:hanging="1440"/>
      </w:pPr>
      <w:r w:rsidRPr="00A447D7">
        <w:t>Veľmi časté:</w:t>
      </w:r>
      <w:r w:rsidRPr="00A447D7">
        <w:tab/>
      </w:r>
      <w:r w:rsidRPr="00A447D7">
        <w:tab/>
      </w:r>
      <w:r w:rsidRPr="00A447D7">
        <w:tab/>
        <w:t>Dyskinéza*</w:t>
      </w:r>
    </w:p>
    <w:p w14:paraId="52BA752B" w14:textId="77777777" w:rsidR="008B7661" w:rsidRPr="00A447D7" w:rsidRDefault="008B7661" w:rsidP="008B7661">
      <w:pPr>
        <w:spacing w:line="240" w:lineRule="auto"/>
        <w:ind w:left="2268" w:hanging="2268"/>
      </w:pPr>
      <w:r w:rsidRPr="00A447D7">
        <w:t xml:space="preserve">Časté: </w:t>
      </w:r>
      <w:r w:rsidRPr="00A447D7">
        <w:tab/>
        <w:t>Zhoršenie parkinsonizmu (napr. bradykinéza)*, tremor, fenomenón “on and off“, dystónia, mentálne poruchy (napr. porucha pamäte, demencia), somnolencia, závrate*, bolesť hlavy</w:t>
      </w:r>
    </w:p>
    <w:p w14:paraId="562DCC02" w14:textId="77777777" w:rsidR="008B7661" w:rsidRPr="00A447D7" w:rsidRDefault="008B7661" w:rsidP="008B7661">
      <w:pPr>
        <w:spacing w:line="240" w:lineRule="auto"/>
        <w:ind w:left="2268" w:hanging="2268"/>
        <w:rPr>
          <w:b/>
        </w:rPr>
      </w:pPr>
      <w:r w:rsidRPr="00A447D7">
        <w:t>Neznáme:</w:t>
      </w:r>
      <w:r w:rsidRPr="00A447D7">
        <w:tab/>
        <w:t>Neuroleptický malígny syndróm*</w:t>
      </w:r>
    </w:p>
    <w:p w14:paraId="35F85D51" w14:textId="77777777" w:rsidR="008B7661" w:rsidRPr="00A447D7" w:rsidRDefault="008B7661" w:rsidP="008B7661">
      <w:pPr>
        <w:widowControl w:val="0"/>
        <w:jc w:val="both"/>
      </w:pPr>
    </w:p>
    <w:p w14:paraId="1420B82E" w14:textId="77777777" w:rsidR="008B7661" w:rsidRPr="00A447D7" w:rsidRDefault="008B7661" w:rsidP="008B7661">
      <w:pPr>
        <w:widowControl w:val="0"/>
        <w:jc w:val="both"/>
        <w:rPr>
          <w:b/>
          <w:bCs/>
          <w:i/>
        </w:rPr>
      </w:pPr>
      <w:r w:rsidRPr="00A447D7">
        <w:rPr>
          <w:b/>
          <w:bCs/>
          <w:i/>
        </w:rPr>
        <w:t xml:space="preserve">Poruchy oka </w:t>
      </w:r>
    </w:p>
    <w:p w14:paraId="464688B0" w14:textId="77777777" w:rsidR="008B7661" w:rsidRPr="00A447D7" w:rsidRDefault="008B7661" w:rsidP="008B7661">
      <w:pPr>
        <w:widowControl w:val="0"/>
        <w:jc w:val="both"/>
      </w:pPr>
      <w:r w:rsidRPr="00A447D7">
        <w:t xml:space="preserve">Časté: </w:t>
      </w:r>
      <w:r w:rsidRPr="00A447D7">
        <w:tab/>
      </w:r>
      <w:r w:rsidRPr="00A447D7">
        <w:tab/>
      </w:r>
      <w:r w:rsidRPr="00A447D7">
        <w:tab/>
        <w:t>rozmazané videnie</w:t>
      </w:r>
    </w:p>
    <w:p w14:paraId="1AF6A8D3" w14:textId="77777777" w:rsidR="008B7661" w:rsidRPr="00A447D7" w:rsidRDefault="008B7661" w:rsidP="008B7661">
      <w:pPr>
        <w:widowControl w:val="0"/>
        <w:jc w:val="both"/>
      </w:pPr>
    </w:p>
    <w:p w14:paraId="03B754D0" w14:textId="77777777" w:rsidR="008B7661" w:rsidRPr="00A447D7" w:rsidRDefault="008B7661" w:rsidP="008B7661">
      <w:pPr>
        <w:rPr>
          <w:b/>
          <w:i/>
        </w:rPr>
      </w:pPr>
      <w:r w:rsidRPr="00A447D7">
        <w:rPr>
          <w:b/>
          <w:i/>
        </w:rPr>
        <w:t xml:space="preserve">Poruchy srdca a srdcovej činnosti </w:t>
      </w:r>
    </w:p>
    <w:p w14:paraId="2B3D5ED8" w14:textId="77777777" w:rsidR="008B7661" w:rsidRPr="00A447D7" w:rsidRDefault="008B7661" w:rsidP="008B7661">
      <w:pPr>
        <w:ind w:left="2268" w:hanging="2268"/>
        <w:rPr>
          <w:lang w:eastAsia="fi-FI" w:bidi="ne-NP"/>
        </w:rPr>
      </w:pPr>
      <w:r w:rsidRPr="00A447D7">
        <w:rPr>
          <w:lang w:eastAsia="fi-FI" w:bidi="ne-NP"/>
        </w:rPr>
        <w:t xml:space="preserve">Časté: </w:t>
      </w:r>
      <w:r w:rsidRPr="00A447D7">
        <w:rPr>
          <w:lang w:eastAsia="fi-FI" w:bidi="ne-NP"/>
        </w:rPr>
        <w:tab/>
        <w:t>Príhody ischemiskej choroby srdca okrem infarkt</w:t>
      </w:r>
      <w:r w:rsidR="00791703">
        <w:rPr>
          <w:lang w:eastAsia="fi-FI" w:bidi="ne-NP"/>
        </w:rPr>
        <w:t>u</w:t>
      </w:r>
      <w:r w:rsidRPr="00A447D7">
        <w:rPr>
          <w:lang w:eastAsia="fi-FI" w:bidi="ne-NP"/>
        </w:rPr>
        <w:t xml:space="preserve"> myokardu (napr. angina pectoris)</w:t>
      </w:r>
      <w:r w:rsidRPr="00A447D7">
        <w:t>**, nepravidelný rytmus srdca</w:t>
      </w:r>
      <w:r w:rsidRPr="00A447D7">
        <w:rPr>
          <w:lang w:eastAsia="fi-FI" w:bidi="ne-NP"/>
        </w:rPr>
        <w:t xml:space="preserve"> </w:t>
      </w:r>
    </w:p>
    <w:p w14:paraId="6C6C4F8B" w14:textId="77777777" w:rsidR="008B7661" w:rsidRPr="00A447D7" w:rsidRDefault="00B420BC" w:rsidP="008B7661">
      <w:r>
        <w:t>Menej časté:</w:t>
      </w:r>
      <w:r>
        <w:tab/>
      </w:r>
      <w:r>
        <w:tab/>
      </w:r>
      <w:r w:rsidR="008B7661" w:rsidRPr="00A447D7">
        <w:t>Infarkt my</w:t>
      </w:r>
      <w:r w:rsidR="004C10B1">
        <w:t>o</w:t>
      </w:r>
      <w:r w:rsidR="008B7661" w:rsidRPr="00A447D7">
        <w:t>kardu**</w:t>
      </w:r>
    </w:p>
    <w:p w14:paraId="123487DA" w14:textId="77777777" w:rsidR="008B7661" w:rsidRPr="00A447D7" w:rsidRDefault="008B7661" w:rsidP="008B7661"/>
    <w:p w14:paraId="044C6F85" w14:textId="77777777" w:rsidR="008B7661" w:rsidRPr="00A447D7" w:rsidRDefault="008B7661" w:rsidP="008B7661">
      <w:pPr>
        <w:rPr>
          <w:b/>
          <w:bCs/>
          <w:i/>
        </w:rPr>
      </w:pPr>
      <w:r w:rsidRPr="00A447D7">
        <w:rPr>
          <w:b/>
          <w:bCs/>
          <w:i/>
        </w:rPr>
        <w:t xml:space="preserve">Poruchy ciev </w:t>
      </w:r>
    </w:p>
    <w:p w14:paraId="035EF313" w14:textId="77777777" w:rsidR="008B7661" w:rsidRPr="00A447D7" w:rsidRDefault="008B7661" w:rsidP="008B7661">
      <w:r w:rsidRPr="00A447D7">
        <w:t>Časté:</w:t>
      </w:r>
      <w:r w:rsidRPr="00A447D7">
        <w:tab/>
      </w:r>
      <w:r w:rsidRPr="00A447D7">
        <w:tab/>
      </w:r>
      <w:r w:rsidRPr="00A447D7">
        <w:tab/>
      </w:r>
      <w:r w:rsidRPr="00A447D7">
        <w:tab/>
        <w:t>Ortostatická hypotenzia, hypertenzia</w:t>
      </w:r>
    </w:p>
    <w:p w14:paraId="6C9FC464" w14:textId="77777777" w:rsidR="008B7661" w:rsidRPr="00A447D7" w:rsidRDefault="00B420BC" w:rsidP="008B7661">
      <w:r>
        <w:t>Menej časté:</w:t>
      </w:r>
      <w:r>
        <w:tab/>
      </w:r>
      <w:r>
        <w:tab/>
      </w:r>
      <w:r w:rsidR="008B7661" w:rsidRPr="00A447D7">
        <w:t>Gatrointestinálne krvácanie</w:t>
      </w:r>
    </w:p>
    <w:p w14:paraId="483E1BC6" w14:textId="77777777" w:rsidR="008B7661" w:rsidRPr="00A447D7" w:rsidRDefault="008B7661" w:rsidP="008B7661"/>
    <w:p w14:paraId="11BC670E" w14:textId="77777777" w:rsidR="008B7661" w:rsidRPr="00A447D7" w:rsidRDefault="008B7661" w:rsidP="008B7661">
      <w:pPr>
        <w:rPr>
          <w:i/>
        </w:rPr>
      </w:pPr>
      <w:r w:rsidRPr="00A447D7">
        <w:rPr>
          <w:b/>
          <w:bCs/>
          <w:i/>
        </w:rPr>
        <w:t xml:space="preserve">Poruchy dýchacej sústavy, hrudníka a mediastína </w:t>
      </w:r>
    </w:p>
    <w:p w14:paraId="03CA3BB0" w14:textId="77777777" w:rsidR="008B7661" w:rsidRPr="00A447D7" w:rsidRDefault="008B7661" w:rsidP="008B7661">
      <w:pPr>
        <w:spacing w:line="240" w:lineRule="auto"/>
        <w:jc w:val="both"/>
      </w:pPr>
      <w:r w:rsidRPr="00A447D7">
        <w:t>Časté:</w:t>
      </w:r>
      <w:r w:rsidRPr="00A447D7">
        <w:tab/>
      </w:r>
      <w:r w:rsidRPr="00A447D7">
        <w:tab/>
      </w:r>
      <w:r w:rsidRPr="00A447D7">
        <w:tab/>
      </w:r>
      <w:r w:rsidRPr="00A447D7">
        <w:tab/>
        <w:t>Dyspnoe</w:t>
      </w:r>
    </w:p>
    <w:p w14:paraId="006079E0" w14:textId="77777777" w:rsidR="008B7661" w:rsidRPr="00A447D7" w:rsidRDefault="008B7661" w:rsidP="008B7661">
      <w:pPr>
        <w:spacing w:line="240" w:lineRule="auto"/>
        <w:jc w:val="both"/>
      </w:pPr>
    </w:p>
    <w:p w14:paraId="10303CED" w14:textId="77777777" w:rsidR="008B7661" w:rsidRPr="00A447D7" w:rsidRDefault="008B7661" w:rsidP="008B7661">
      <w:pPr>
        <w:spacing w:line="240" w:lineRule="auto"/>
        <w:jc w:val="both"/>
        <w:rPr>
          <w:b/>
          <w:bCs/>
          <w:i/>
          <w:iCs/>
        </w:rPr>
      </w:pPr>
      <w:r w:rsidRPr="00A447D7">
        <w:rPr>
          <w:b/>
          <w:bCs/>
          <w:i/>
          <w:iCs/>
        </w:rPr>
        <w:t xml:space="preserve">Poruchy gastrointestinálneho traktu </w:t>
      </w:r>
    </w:p>
    <w:p w14:paraId="259E0C91" w14:textId="77777777" w:rsidR="008B7661" w:rsidRPr="00A447D7" w:rsidRDefault="008B7661" w:rsidP="008B7661">
      <w:pPr>
        <w:pStyle w:val="Textvysvetlivky"/>
        <w:ind w:left="1440" w:hanging="1440"/>
      </w:pPr>
      <w:r w:rsidRPr="00A447D7">
        <w:t>Veľmi časté:</w:t>
      </w:r>
      <w:r w:rsidRPr="00A447D7">
        <w:tab/>
      </w:r>
      <w:r w:rsidRPr="00A447D7">
        <w:tab/>
      </w:r>
      <w:r w:rsidRPr="00A447D7">
        <w:tab/>
        <w:t>Hnačka*, nauzea*</w:t>
      </w:r>
    </w:p>
    <w:p w14:paraId="3B54EEEC" w14:textId="77777777" w:rsidR="008B7661" w:rsidRPr="00A447D7" w:rsidRDefault="008B7661" w:rsidP="008B7661">
      <w:pPr>
        <w:spacing w:line="240" w:lineRule="auto"/>
        <w:ind w:left="2268" w:hanging="2268"/>
      </w:pPr>
      <w:r w:rsidRPr="00A447D7">
        <w:t>Časté:</w:t>
      </w:r>
      <w:r w:rsidRPr="00A447D7">
        <w:tab/>
      </w:r>
      <w:r w:rsidRPr="00A447D7">
        <w:tab/>
        <w:t xml:space="preserve">Zápcha*, vracanie*, dyspepsia, bolesť brucha a nevoľnosť*, sucho v ústach* </w:t>
      </w:r>
    </w:p>
    <w:p w14:paraId="445EB464" w14:textId="77777777" w:rsidR="008B7661" w:rsidRPr="00A447D7" w:rsidRDefault="008B7661" w:rsidP="008B7661">
      <w:pPr>
        <w:spacing w:line="240" w:lineRule="auto"/>
        <w:ind w:left="1440" w:hanging="1440"/>
        <w:jc w:val="both"/>
      </w:pPr>
      <w:r w:rsidRPr="00A447D7">
        <w:t>Menej časté:</w:t>
      </w:r>
      <w:r w:rsidRPr="00A447D7">
        <w:tab/>
      </w:r>
      <w:r w:rsidRPr="00A447D7">
        <w:tab/>
      </w:r>
      <w:r w:rsidRPr="00A447D7">
        <w:tab/>
        <w:t>Kolitída*, dysfágia</w:t>
      </w:r>
    </w:p>
    <w:p w14:paraId="003B464F" w14:textId="77777777" w:rsidR="008B7661" w:rsidRPr="00A447D7" w:rsidRDefault="008B7661" w:rsidP="008B7661">
      <w:pPr>
        <w:spacing w:line="240" w:lineRule="auto"/>
        <w:ind w:left="1440" w:hanging="1440"/>
        <w:jc w:val="both"/>
      </w:pPr>
    </w:p>
    <w:p w14:paraId="7D050057" w14:textId="77777777" w:rsidR="008B7661" w:rsidRPr="00A447D7" w:rsidRDefault="008B7661" w:rsidP="008B7661">
      <w:pPr>
        <w:spacing w:line="240" w:lineRule="auto"/>
        <w:jc w:val="both"/>
        <w:rPr>
          <w:b/>
          <w:bCs/>
          <w:i/>
          <w:iCs/>
        </w:rPr>
      </w:pPr>
      <w:r w:rsidRPr="00A447D7">
        <w:rPr>
          <w:b/>
          <w:bCs/>
          <w:i/>
          <w:iCs/>
        </w:rPr>
        <w:t>Poruchy pečene a žlčových ciest</w:t>
      </w:r>
    </w:p>
    <w:p w14:paraId="43EAF9ED" w14:textId="77777777" w:rsidR="008B7661" w:rsidRPr="00A447D7" w:rsidRDefault="008B7661" w:rsidP="008B7661">
      <w:pPr>
        <w:spacing w:line="240" w:lineRule="auto"/>
        <w:ind w:left="1440" w:hanging="1440"/>
      </w:pPr>
      <w:r w:rsidRPr="00A447D7">
        <w:t>Menej časté:</w:t>
      </w:r>
      <w:r w:rsidRPr="00A447D7">
        <w:tab/>
      </w:r>
      <w:r w:rsidRPr="00A447D7">
        <w:tab/>
      </w:r>
      <w:r w:rsidRPr="00A447D7">
        <w:tab/>
        <w:t>Abnormálne hodnoty pečeňových funkčných testov*</w:t>
      </w:r>
    </w:p>
    <w:p w14:paraId="2882C5C0" w14:textId="77777777" w:rsidR="008B7661" w:rsidRPr="00A447D7" w:rsidRDefault="008B7661" w:rsidP="008B7661">
      <w:pPr>
        <w:spacing w:line="240" w:lineRule="auto"/>
        <w:ind w:left="1440" w:hanging="1440"/>
      </w:pPr>
      <w:r w:rsidRPr="00A447D7">
        <w:t>Neznáme:</w:t>
      </w:r>
      <w:r w:rsidRPr="00A447D7">
        <w:tab/>
      </w:r>
      <w:r w:rsidRPr="00A447D7">
        <w:tab/>
      </w:r>
      <w:r w:rsidRPr="00A447D7">
        <w:tab/>
        <w:t xml:space="preserve">Hepatitída s prevažne cholestatickými charakterom (pozri časť 4.4)*  </w:t>
      </w:r>
    </w:p>
    <w:p w14:paraId="3BE9299F" w14:textId="77777777" w:rsidR="008B7661" w:rsidRPr="00A447D7" w:rsidRDefault="008B7661" w:rsidP="008B7661">
      <w:pPr>
        <w:spacing w:line="240" w:lineRule="auto"/>
        <w:ind w:left="1440" w:hanging="1440"/>
      </w:pPr>
    </w:p>
    <w:p w14:paraId="7AEE8E8D" w14:textId="77777777" w:rsidR="008B7661" w:rsidRPr="00A447D7" w:rsidRDefault="008B7661" w:rsidP="008B7661">
      <w:pPr>
        <w:spacing w:line="240" w:lineRule="auto"/>
        <w:jc w:val="both"/>
        <w:rPr>
          <w:b/>
          <w:bCs/>
          <w:i/>
          <w:iCs/>
        </w:rPr>
      </w:pPr>
      <w:r w:rsidRPr="00A447D7">
        <w:rPr>
          <w:b/>
          <w:bCs/>
          <w:i/>
          <w:iCs/>
        </w:rPr>
        <w:t>Poruchy kože a podkožného tkaniva</w:t>
      </w:r>
    </w:p>
    <w:p w14:paraId="2CDFB69A" w14:textId="77777777" w:rsidR="008B7661" w:rsidRPr="00A447D7" w:rsidRDefault="008B7661" w:rsidP="008B7661">
      <w:pPr>
        <w:spacing w:line="240" w:lineRule="auto"/>
        <w:ind w:left="1440" w:hanging="1440"/>
      </w:pPr>
      <w:r w:rsidRPr="00A447D7">
        <w:t>Ča</w:t>
      </w:r>
      <w:r w:rsidR="00791703">
        <w:t>s</w:t>
      </w:r>
      <w:r w:rsidRPr="00A447D7">
        <w:t xml:space="preserve">té: </w:t>
      </w:r>
      <w:r w:rsidRPr="00A447D7">
        <w:tab/>
      </w:r>
      <w:r w:rsidRPr="00A447D7">
        <w:tab/>
      </w:r>
      <w:r w:rsidRPr="00A447D7">
        <w:tab/>
        <w:t xml:space="preserve">Vyrážky*, </w:t>
      </w:r>
      <w:r w:rsidR="00791703">
        <w:t xml:space="preserve"> </w:t>
      </w:r>
      <w:r w:rsidR="00791703" w:rsidRPr="00A447D7">
        <w:t>hyperh</w:t>
      </w:r>
      <w:r w:rsidR="00791703">
        <w:t>i</w:t>
      </w:r>
      <w:r w:rsidR="00791703" w:rsidRPr="00A447D7">
        <w:t>dróza</w:t>
      </w:r>
    </w:p>
    <w:p w14:paraId="1D6D03B2" w14:textId="77777777" w:rsidR="008B7661" w:rsidRPr="00A447D7" w:rsidRDefault="008B7661" w:rsidP="008B7661">
      <w:pPr>
        <w:spacing w:line="240" w:lineRule="auto"/>
        <w:ind w:left="1440" w:hanging="1440"/>
      </w:pPr>
      <w:r w:rsidRPr="00A447D7">
        <w:t>Menej časté:</w:t>
      </w:r>
      <w:r w:rsidRPr="00A447D7">
        <w:tab/>
      </w:r>
      <w:r w:rsidRPr="00A447D7">
        <w:tab/>
      </w:r>
      <w:r w:rsidRPr="00A447D7">
        <w:tab/>
        <w:t>Zmena farby okrem zmeny farby moču (napr. koža, nechty, vlasy, pot)*</w:t>
      </w:r>
    </w:p>
    <w:p w14:paraId="7A337DA8" w14:textId="77777777" w:rsidR="008B7661" w:rsidRPr="00A447D7" w:rsidRDefault="008B7661" w:rsidP="008B7661">
      <w:pPr>
        <w:spacing w:line="240" w:lineRule="auto"/>
        <w:ind w:left="1440" w:hanging="1440"/>
      </w:pPr>
      <w:r w:rsidRPr="00A447D7">
        <w:t>Zriedkavé:</w:t>
      </w:r>
      <w:r w:rsidRPr="00A447D7">
        <w:tab/>
      </w:r>
      <w:r w:rsidRPr="00A447D7">
        <w:tab/>
      </w:r>
      <w:r w:rsidRPr="00A447D7">
        <w:tab/>
        <w:t>Angioedém</w:t>
      </w:r>
    </w:p>
    <w:p w14:paraId="24688680" w14:textId="77777777" w:rsidR="008B7661" w:rsidRPr="00A447D7" w:rsidRDefault="008B7661" w:rsidP="008B7661">
      <w:pPr>
        <w:spacing w:line="240" w:lineRule="auto"/>
        <w:ind w:left="1440" w:hanging="1440"/>
      </w:pPr>
      <w:r w:rsidRPr="00A447D7">
        <w:t>Neznáme:</w:t>
      </w:r>
      <w:r w:rsidRPr="00A447D7">
        <w:tab/>
      </w:r>
      <w:r w:rsidRPr="00A447D7">
        <w:tab/>
      </w:r>
      <w:r w:rsidRPr="00A447D7">
        <w:tab/>
        <w:t>Urtikária*</w:t>
      </w:r>
    </w:p>
    <w:p w14:paraId="58FCA8B3" w14:textId="77777777" w:rsidR="008B7661" w:rsidRPr="00A447D7" w:rsidRDefault="008B7661" w:rsidP="008B7661">
      <w:pPr>
        <w:spacing w:line="240" w:lineRule="auto"/>
        <w:ind w:left="1440" w:hanging="1440"/>
        <w:rPr>
          <w:b/>
          <w:bCs/>
          <w:i/>
          <w:iCs/>
        </w:rPr>
      </w:pPr>
    </w:p>
    <w:p w14:paraId="6FE0D0D0" w14:textId="77777777" w:rsidR="008B7661" w:rsidRPr="00A447D7" w:rsidRDefault="008B7661" w:rsidP="008B7661">
      <w:pPr>
        <w:spacing w:line="240" w:lineRule="auto"/>
        <w:ind w:left="1440" w:hanging="1440"/>
        <w:rPr>
          <w:b/>
          <w:bCs/>
          <w:i/>
        </w:rPr>
      </w:pPr>
      <w:r w:rsidRPr="00A447D7">
        <w:rPr>
          <w:b/>
          <w:bCs/>
          <w:i/>
        </w:rPr>
        <w:t xml:space="preserve">Poruchy kostrovej a svalovej sústavy a spojivového tkaniva </w:t>
      </w:r>
    </w:p>
    <w:p w14:paraId="1EB7AA16" w14:textId="77777777" w:rsidR="008B7661" w:rsidRPr="00A447D7" w:rsidRDefault="008B7661" w:rsidP="008B7661">
      <w:pPr>
        <w:spacing w:line="240" w:lineRule="auto"/>
        <w:ind w:left="1440" w:hanging="1440"/>
      </w:pPr>
      <w:r w:rsidRPr="00A447D7">
        <w:t>Veľmi časté:</w:t>
      </w:r>
      <w:r w:rsidRPr="00A447D7">
        <w:tab/>
      </w:r>
      <w:r w:rsidRPr="00A447D7">
        <w:tab/>
      </w:r>
      <w:r w:rsidRPr="00A447D7">
        <w:tab/>
        <w:t>Bolesť svalov, muskuloskeletálneho a spojivového tkaniva*</w:t>
      </w:r>
    </w:p>
    <w:p w14:paraId="0704BE79" w14:textId="77777777" w:rsidR="008B7661" w:rsidRPr="00A447D7" w:rsidRDefault="008B7661" w:rsidP="008B7661">
      <w:pPr>
        <w:spacing w:line="240" w:lineRule="auto"/>
        <w:ind w:left="1440" w:hanging="1440"/>
      </w:pPr>
      <w:r w:rsidRPr="00A447D7">
        <w:t>Časté:</w:t>
      </w:r>
      <w:r w:rsidRPr="00A447D7">
        <w:tab/>
      </w:r>
      <w:r w:rsidRPr="00A447D7">
        <w:tab/>
      </w:r>
      <w:r w:rsidRPr="00A447D7">
        <w:tab/>
      </w:r>
      <w:r w:rsidRPr="00A447D7">
        <w:tab/>
        <w:t>Svalové kŕče, a</w:t>
      </w:r>
      <w:r w:rsidR="00791703">
        <w:t>r</w:t>
      </w:r>
      <w:r w:rsidRPr="00A447D7">
        <w:t>tralgia</w:t>
      </w:r>
    </w:p>
    <w:p w14:paraId="5C0BEF70" w14:textId="77777777" w:rsidR="008B7661" w:rsidRPr="00A447D7" w:rsidRDefault="008B7661" w:rsidP="008B7661">
      <w:pPr>
        <w:spacing w:line="240" w:lineRule="auto"/>
        <w:ind w:left="1440" w:hanging="1440"/>
      </w:pPr>
      <w:r w:rsidRPr="00A447D7">
        <w:t>Neznáme:</w:t>
      </w:r>
      <w:r w:rsidRPr="00A447D7">
        <w:tab/>
      </w:r>
      <w:r w:rsidRPr="00A447D7">
        <w:tab/>
      </w:r>
      <w:r w:rsidRPr="00A447D7">
        <w:tab/>
        <w:t>Rabdomyolýza*</w:t>
      </w:r>
    </w:p>
    <w:p w14:paraId="50ED8077" w14:textId="77777777" w:rsidR="008B7661" w:rsidRPr="00A447D7" w:rsidRDefault="008B7661" w:rsidP="008B7661">
      <w:pPr>
        <w:spacing w:line="240" w:lineRule="auto"/>
        <w:ind w:left="1440" w:hanging="1440"/>
        <w:rPr>
          <w:b/>
          <w:bCs/>
          <w:i/>
          <w:iCs/>
        </w:rPr>
      </w:pPr>
    </w:p>
    <w:p w14:paraId="42663AD5" w14:textId="77777777" w:rsidR="008B7661" w:rsidRPr="00A447D7" w:rsidRDefault="008B7661" w:rsidP="008B7661">
      <w:pPr>
        <w:spacing w:line="240" w:lineRule="auto"/>
        <w:jc w:val="both"/>
        <w:rPr>
          <w:b/>
          <w:bCs/>
          <w:i/>
          <w:iCs/>
        </w:rPr>
      </w:pPr>
      <w:r w:rsidRPr="00A447D7">
        <w:rPr>
          <w:b/>
          <w:bCs/>
          <w:i/>
          <w:iCs/>
        </w:rPr>
        <w:t>Poruchy obličiek a močových ciest</w:t>
      </w:r>
    </w:p>
    <w:p w14:paraId="66EBE2E8" w14:textId="77777777" w:rsidR="008B7661" w:rsidRPr="00A447D7" w:rsidRDefault="008B7661" w:rsidP="008B7661">
      <w:pPr>
        <w:spacing w:line="240" w:lineRule="auto"/>
        <w:ind w:left="1440" w:hanging="1440"/>
      </w:pPr>
      <w:r w:rsidRPr="00A447D7">
        <w:t>Veľmi časté:</w:t>
      </w:r>
      <w:r w:rsidRPr="00A447D7">
        <w:tab/>
      </w:r>
      <w:r w:rsidRPr="00A447D7">
        <w:tab/>
      </w:r>
      <w:r w:rsidRPr="00A447D7">
        <w:tab/>
        <w:t>Chromatúria*</w:t>
      </w:r>
    </w:p>
    <w:p w14:paraId="026CBCD8" w14:textId="77777777" w:rsidR="008B7661" w:rsidRPr="00A447D7" w:rsidRDefault="008B7661" w:rsidP="008B7661">
      <w:pPr>
        <w:spacing w:line="240" w:lineRule="auto"/>
        <w:ind w:left="1440" w:hanging="1440"/>
      </w:pPr>
      <w:r w:rsidRPr="00A447D7">
        <w:t>Časté:</w:t>
      </w:r>
      <w:r w:rsidRPr="00A447D7">
        <w:tab/>
      </w:r>
      <w:r w:rsidRPr="00A447D7">
        <w:tab/>
      </w:r>
      <w:r w:rsidRPr="00A447D7">
        <w:tab/>
      </w:r>
      <w:r w:rsidRPr="00A447D7">
        <w:tab/>
        <w:t>Infekcie močových ciest</w:t>
      </w:r>
    </w:p>
    <w:p w14:paraId="209566CA" w14:textId="77777777" w:rsidR="008B7661" w:rsidRPr="00A447D7" w:rsidRDefault="008B7661" w:rsidP="008B7661">
      <w:pPr>
        <w:spacing w:line="240" w:lineRule="auto"/>
        <w:ind w:left="1440" w:hanging="1440"/>
      </w:pPr>
      <w:r w:rsidRPr="00A447D7">
        <w:t>Menej časté:</w:t>
      </w:r>
      <w:r w:rsidRPr="00A447D7">
        <w:tab/>
      </w:r>
      <w:r w:rsidRPr="00A447D7">
        <w:tab/>
      </w:r>
      <w:r w:rsidRPr="00A447D7">
        <w:tab/>
        <w:t>Zadržiavanie moču</w:t>
      </w:r>
    </w:p>
    <w:p w14:paraId="1E950F55" w14:textId="77777777" w:rsidR="008B7661" w:rsidRPr="00A447D7" w:rsidRDefault="008B7661" w:rsidP="008B7661">
      <w:pPr>
        <w:spacing w:line="240" w:lineRule="auto"/>
        <w:ind w:left="1440" w:hanging="1440"/>
      </w:pPr>
    </w:p>
    <w:p w14:paraId="5779DFFB" w14:textId="77777777" w:rsidR="008B7661" w:rsidRPr="00A447D7" w:rsidRDefault="008B7661" w:rsidP="008B7661">
      <w:pPr>
        <w:spacing w:line="240" w:lineRule="auto"/>
        <w:jc w:val="both"/>
        <w:rPr>
          <w:b/>
          <w:bCs/>
          <w:i/>
          <w:iCs/>
        </w:rPr>
      </w:pPr>
      <w:r w:rsidRPr="00A447D7">
        <w:rPr>
          <w:b/>
          <w:bCs/>
          <w:i/>
          <w:iCs/>
        </w:rPr>
        <w:t>Celkové poruchy a reakcie v mieste podania</w:t>
      </w:r>
    </w:p>
    <w:p w14:paraId="7992918C" w14:textId="77777777" w:rsidR="008B7661" w:rsidRPr="00A447D7" w:rsidRDefault="008B7661" w:rsidP="008B7661">
      <w:pPr>
        <w:spacing w:line="240" w:lineRule="auto"/>
        <w:ind w:left="1440" w:hanging="1440"/>
      </w:pPr>
      <w:r w:rsidRPr="00A447D7">
        <w:t>Časté:</w:t>
      </w:r>
      <w:r w:rsidRPr="00A447D7">
        <w:tab/>
      </w:r>
      <w:r w:rsidRPr="00A447D7">
        <w:tab/>
      </w:r>
      <w:r w:rsidRPr="00A447D7">
        <w:tab/>
      </w:r>
      <w:r w:rsidRPr="00A447D7">
        <w:tab/>
        <w:t>Bolesť na hrudi, per</w:t>
      </w:r>
      <w:r w:rsidR="00B420BC">
        <w:t>if</w:t>
      </w:r>
      <w:r w:rsidRPr="00A447D7">
        <w:t>érny edém, pády, poruchy chôdze, asténia, únava</w:t>
      </w:r>
    </w:p>
    <w:p w14:paraId="06E6A13F" w14:textId="77777777" w:rsidR="008B7661" w:rsidRPr="00A447D7" w:rsidRDefault="008B7661" w:rsidP="008B7661">
      <w:pPr>
        <w:spacing w:line="240" w:lineRule="auto"/>
        <w:ind w:left="1440" w:hanging="1440"/>
      </w:pPr>
      <w:r w:rsidRPr="00A447D7">
        <w:t xml:space="preserve">Menej časté: </w:t>
      </w:r>
      <w:r w:rsidRPr="00A447D7">
        <w:tab/>
      </w:r>
      <w:r w:rsidRPr="00A447D7">
        <w:tab/>
      </w:r>
      <w:r w:rsidRPr="00A447D7">
        <w:tab/>
        <w:t>Nevoľnosť</w:t>
      </w:r>
    </w:p>
    <w:p w14:paraId="58C4AB40" w14:textId="77777777" w:rsidR="008B7661" w:rsidRPr="00A447D7" w:rsidRDefault="008B7661" w:rsidP="008B7661">
      <w:pPr>
        <w:spacing w:line="240" w:lineRule="auto"/>
        <w:ind w:left="1440" w:hanging="1440"/>
        <w:jc w:val="both"/>
      </w:pPr>
    </w:p>
    <w:p w14:paraId="0BEAAD64" w14:textId="77777777" w:rsidR="008B7661" w:rsidRPr="00A447D7" w:rsidRDefault="008B7661" w:rsidP="008B7661">
      <w:pPr>
        <w:pStyle w:val="Text"/>
        <w:tabs>
          <w:tab w:val="left" w:pos="567"/>
        </w:tabs>
        <w:spacing w:before="0"/>
        <w:jc w:val="left"/>
        <w:rPr>
          <w:sz w:val="22"/>
          <w:szCs w:val="22"/>
          <w:lang w:val="sk-SK"/>
        </w:rPr>
      </w:pPr>
      <w:r w:rsidRPr="00A447D7">
        <w:rPr>
          <w:sz w:val="22"/>
          <w:szCs w:val="22"/>
          <w:lang w:val="sk-SK"/>
        </w:rPr>
        <w:t>*Nežiaduce reakcie, ktoré sa pripisujú hlavne entkaponu alebo sa vyskytujú častejšie (rozdiel frekvencie výskytu aspoň 1% z údajov klinických skúšaní) s entakaponom ako s levodopou/</w:t>
      </w:r>
      <w:r w:rsidR="002C118E" w:rsidRPr="00A447D7">
        <w:rPr>
          <w:sz w:val="22"/>
          <w:szCs w:val="22"/>
          <w:lang w:val="sk-SK"/>
        </w:rPr>
        <w:t>DD</w:t>
      </w:r>
      <w:r w:rsidR="002C118E">
        <w:rPr>
          <w:sz w:val="22"/>
          <w:szCs w:val="22"/>
          <w:lang w:val="sk-SK"/>
        </w:rPr>
        <w:t>K</w:t>
      </w:r>
      <w:r w:rsidR="002C118E" w:rsidRPr="00A447D7">
        <w:rPr>
          <w:sz w:val="22"/>
          <w:szCs w:val="22"/>
          <w:lang w:val="sk-SK"/>
        </w:rPr>
        <w:t xml:space="preserve"> </w:t>
      </w:r>
      <w:r w:rsidRPr="00A447D7">
        <w:rPr>
          <w:sz w:val="22"/>
          <w:szCs w:val="22"/>
          <w:lang w:val="sk-SK"/>
        </w:rPr>
        <w:t>inhibítorom</w:t>
      </w:r>
      <w:r w:rsidR="005A4662">
        <w:rPr>
          <w:sz w:val="22"/>
          <w:szCs w:val="22"/>
          <w:lang w:val="sk-SK"/>
        </w:rPr>
        <w:t xml:space="preserve"> bez entakaponu</w:t>
      </w:r>
      <w:r w:rsidRPr="00A447D7">
        <w:rPr>
          <w:sz w:val="22"/>
          <w:szCs w:val="22"/>
          <w:lang w:val="sk-SK"/>
        </w:rPr>
        <w:t>. Pozri časť c.</w:t>
      </w:r>
    </w:p>
    <w:p w14:paraId="450A8176" w14:textId="77777777" w:rsidR="008B7661" w:rsidRPr="00A447D7" w:rsidRDefault="008B7661" w:rsidP="008B7661">
      <w:pPr>
        <w:pStyle w:val="Text"/>
        <w:tabs>
          <w:tab w:val="left" w:pos="567"/>
        </w:tabs>
        <w:spacing w:before="0"/>
        <w:jc w:val="left"/>
        <w:rPr>
          <w:sz w:val="22"/>
          <w:lang w:val="sk-SK"/>
        </w:rPr>
      </w:pPr>
    </w:p>
    <w:p w14:paraId="3F15652F" w14:textId="77777777" w:rsidR="008B7661" w:rsidRPr="00A447D7" w:rsidRDefault="008B7661" w:rsidP="008B7661">
      <w:pPr>
        <w:pStyle w:val="Zkladntext2"/>
        <w:rPr>
          <w:b w:val="0"/>
          <w:caps/>
        </w:rPr>
      </w:pPr>
      <w:r w:rsidRPr="00A447D7">
        <w:rPr>
          <w:b w:val="0"/>
          <w:lang w:eastAsia="fi-FI" w:bidi="ne-NP"/>
        </w:rPr>
        <w:t xml:space="preserve">**Výskyt infarktu myokardu a iných príhod ischemickej choroby srdca (0,43% a 1,54%) sú odvodené z analýzy 13 dvojito zaslepených štúdií s 2 082 pacientmi </w:t>
      </w:r>
      <w:r w:rsidR="002174D4" w:rsidRPr="00A447D7">
        <w:rPr>
          <w:b w:val="0"/>
          <w:lang w:eastAsia="fi-FI" w:bidi="ne-NP"/>
        </w:rPr>
        <w:t xml:space="preserve">užívajúcimi entakapon </w:t>
      </w:r>
      <w:r w:rsidRPr="00A447D7">
        <w:rPr>
          <w:b w:val="0"/>
          <w:lang w:eastAsia="fi-FI" w:bidi="ne-NP"/>
        </w:rPr>
        <w:t xml:space="preserve">s motorickými  fluktuáciami </w:t>
      </w:r>
      <w:r w:rsidR="002174D4" w:rsidRPr="002174D4">
        <w:rPr>
          <w:b w:val="0"/>
          <w:lang w:eastAsia="fi-FI" w:bidi="ne-NP"/>
        </w:rPr>
        <w:t>na konci účinku dávky lieku</w:t>
      </w:r>
      <w:r w:rsidRPr="00A447D7">
        <w:rPr>
          <w:b w:val="0"/>
          <w:color w:val="FF0000"/>
          <w:lang w:eastAsia="fi-FI"/>
        </w:rPr>
        <w:t>.</w:t>
      </w:r>
    </w:p>
    <w:p w14:paraId="32D78355" w14:textId="77777777" w:rsidR="008B7661" w:rsidRPr="00A447D7" w:rsidRDefault="008B7661" w:rsidP="008B7661">
      <w:pPr>
        <w:pStyle w:val="Text"/>
        <w:tabs>
          <w:tab w:val="left" w:pos="567"/>
        </w:tabs>
        <w:spacing w:before="0"/>
        <w:jc w:val="left"/>
        <w:rPr>
          <w:caps/>
          <w:sz w:val="22"/>
          <w:lang w:val="sk-SK"/>
        </w:rPr>
      </w:pPr>
    </w:p>
    <w:p w14:paraId="10D623C1" w14:textId="77777777" w:rsidR="008B7661" w:rsidRPr="00A447D7" w:rsidRDefault="008B7661" w:rsidP="008B7661">
      <w:pPr>
        <w:numPr>
          <w:ilvl w:val="0"/>
          <w:numId w:val="35"/>
        </w:numPr>
        <w:tabs>
          <w:tab w:val="clear" w:pos="567"/>
        </w:tabs>
        <w:spacing w:line="240" w:lineRule="auto"/>
        <w:ind w:left="567" w:hanging="567"/>
        <w:rPr>
          <w:b/>
        </w:rPr>
      </w:pPr>
      <w:r w:rsidRPr="00A447D7">
        <w:rPr>
          <w:b/>
        </w:rPr>
        <w:t>Opis vybraných nežiaducich reakcií</w:t>
      </w:r>
    </w:p>
    <w:p w14:paraId="02266EB8" w14:textId="77777777" w:rsidR="008B7661" w:rsidRPr="00A447D7" w:rsidRDefault="008B7661" w:rsidP="008B7661">
      <w:pPr>
        <w:jc w:val="both"/>
      </w:pPr>
    </w:p>
    <w:p w14:paraId="177246E3" w14:textId="77777777" w:rsidR="005A4662" w:rsidRPr="005A4662" w:rsidRDefault="008B7661" w:rsidP="005A4662">
      <w:r w:rsidRPr="00A447D7">
        <w:t>Nežiaduce reakcie, ktoré sa pripisujú prevažne entakaponu alebo sa vyskytujú častejšie s entakaponom ako s levodopou/</w:t>
      </w:r>
      <w:r w:rsidR="002C118E" w:rsidRPr="00A447D7">
        <w:t>DD</w:t>
      </w:r>
      <w:r w:rsidR="002C118E">
        <w:t>K</w:t>
      </w:r>
      <w:r w:rsidR="002C118E" w:rsidRPr="00A447D7">
        <w:t xml:space="preserve"> </w:t>
      </w:r>
      <w:r w:rsidRPr="00A447D7">
        <w:t xml:space="preserve">inhibítorom </w:t>
      </w:r>
      <w:r w:rsidR="005A4662">
        <w:t xml:space="preserve">bez entakaponu </w:t>
      </w:r>
      <w:r w:rsidRPr="00A447D7">
        <w:t xml:space="preserve">sú v tabuľke 1 v časti 4.8b označené hviezdičkou. Niektoré z týchto nežiaducich reakcií súvisia so zvýšenou dopamínergnou aktivitou (napr. dyskinéza, nauzea a vracanie) a vyskytujú sa najčastejšie na začiatku liečby. Zníženie dávky levodopy znižuje závažnosť a frekvenciu týchto dopamínergných reakcií. </w:t>
      </w:r>
    </w:p>
    <w:p w14:paraId="1616353B" w14:textId="77777777" w:rsidR="008B7661" w:rsidRPr="00A447D7" w:rsidRDefault="005A4662" w:rsidP="008B7661">
      <w:r w:rsidRPr="005A4662">
        <w:t>Je známe, že niekoľko nežiaducich reakcií</w:t>
      </w:r>
      <w:r>
        <w:t xml:space="preserve"> </w:t>
      </w:r>
      <w:r w:rsidR="008B7661" w:rsidRPr="00A447D7">
        <w:t>možno priamo pripísať lieč</w:t>
      </w:r>
      <w:r w:rsidR="00B420BC">
        <w:t xml:space="preserve">ivu entakapon </w:t>
      </w:r>
      <w:r w:rsidR="008B7661" w:rsidRPr="00A447D7">
        <w:t>vrátane hnačky a zmeny farby moča na červenohnedú. Entakapon môže tiež v niektorých prípadoch spôsobovať zmenu farby napr. kože, nechtov, vlasov alebo potu. Iné nežiaduce reakcie s hviezdičkou v tabuľke 1 v časti 4.8b sú označené na základe buď vyššej frekvencie ich výskytu (podľa rozdielu frekvencie aspoň 1%)</w:t>
      </w:r>
      <w:r w:rsidR="008B7661" w:rsidRPr="00A447D7">
        <w:rPr>
          <w:szCs w:val="22"/>
        </w:rPr>
        <w:t xml:space="preserve"> v údajoch z klinických skúšaní s entakapon</w:t>
      </w:r>
      <w:r w:rsidR="00B420BC">
        <w:rPr>
          <w:szCs w:val="22"/>
        </w:rPr>
        <w:t>om</w:t>
      </w:r>
      <w:r w:rsidR="008B7661" w:rsidRPr="00A447D7">
        <w:rPr>
          <w:szCs w:val="22"/>
        </w:rPr>
        <w:t xml:space="preserve"> v porovnaní s levodopou/</w:t>
      </w:r>
      <w:r w:rsidR="00663996" w:rsidRPr="00A447D7">
        <w:rPr>
          <w:szCs w:val="22"/>
        </w:rPr>
        <w:t>DD</w:t>
      </w:r>
      <w:r w:rsidR="00663996">
        <w:rPr>
          <w:szCs w:val="22"/>
        </w:rPr>
        <w:t>K</w:t>
      </w:r>
      <w:r w:rsidR="008B7661" w:rsidRPr="00A447D7">
        <w:rPr>
          <w:szCs w:val="22"/>
        </w:rPr>
        <w:t>, alebo z jednotlivých hlásení o bezpečnosti lieku, ktoré boli prijaté po uvedení entakaponu na trh</w:t>
      </w:r>
      <w:r w:rsidR="008B7661" w:rsidRPr="00A447D7">
        <w:t>.</w:t>
      </w:r>
    </w:p>
    <w:p w14:paraId="6D04DCD7" w14:textId="77777777" w:rsidR="008B7661" w:rsidRPr="00A447D7" w:rsidRDefault="008B7661" w:rsidP="008B7661">
      <w:pPr>
        <w:jc w:val="both"/>
      </w:pPr>
    </w:p>
    <w:p w14:paraId="6E991E16" w14:textId="77777777" w:rsidR="008B7661" w:rsidRPr="00A447D7" w:rsidRDefault="008B7661" w:rsidP="008B7661">
      <w:pPr>
        <w:pStyle w:val="Text"/>
        <w:tabs>
          <w:tab w:val="left" w:pos="567"/>
        </w:tabs>
        <w:spacing w:before="0"/>
        <w:jc w:val="left"/>
        <w:rPr>
          <w:sz w:val="22"/>
          <w:lang w:val="sk-SK"/>
        </w:rPr>
      </w:pPr>
      <w:r w:rsidRPr="00A447D7">
        <w:rPr>
          <w:sz w:val="22"/>
          <w:lang w:val="sk-SK"/>
        </w:rPr>
        <w:t>Kŕče sa s levodopou/karbidopou objavili zriedkavo; avšak príčinná súvislosť s liečbou levodopou/karbidopou nebola potvrdená.</w:t>
      </w:r>
    </w:p>
    <w:p w14:paraId="0324271C" w14:textId="77777777" w:rsidR="008B7661" w:rsidRPr="00A447D7" w:rsidRDefault="008B7661" w:rsidP="008B7661">
      <w:pPr>
        <w:pStyle w:val="Text"/>
        <w:tabs>
          <w:tab w:val="left" w:pos="567"/>
        </w:tabs>
        <w:spacing w:before="0"/>
        <w:jc w:val="left"/>
        <w:rPr>
          <w:sz w:val="22"/>
          <w:lang w:val="sk-SK"/>
        </w:rPr>
      </w:pPr>
    </w:p>
    <w:p w14:paraId="1CFD0D0E" w14:textId="77777777" w:rsidR="008B7661" w:rsidRPr="00A447D7" w:rsidRDefault="008B7661" w:rsidP="008B7661">
      <w:pPr>
        <w:pStyle w:val="Zkladntext3"/>
        <w:widowControl w:val="0"/>
        <w:ind w:right="96"/>
        <w:jc w:val="left"/>
        <w:rPr>
          <w:b w:val="0"/>
          <w:i w:val="0"/>
          <w:szCs w:val="22"/>
          <w:lang w:val="sk-SK"/>
        </w:rPr>
      </w:pPr>
      <w:r w:rsidRPr="00A447D7">
        <w:rPr>
          <w:b w:val="0"/>
          <w:i w:val="0"/>
          <w:szCs w:val="22"/>
          <w:lang w:val="sk-SK"/>
        </w:rPr>
        <w:t xml:space="preserve">Poruchy impulzívnej kontroly: Patologické hranie hazardných hier, zvýšené libido a hypersexualita, kompulzívne míňanie a nakupovanie, hltavé prejedanie sa a kompulzívne prejedanie sa môžu vyskytnúť u pacientov liečených dopamínovými agonistmi a/alebo pri inej dopamínergnej liečbe s obsahom levodopy vrátane lieku </w:t>
      </w:r>
      <w:r w:rsidRPr="00A447D7">
        <w:rPr>
          <w:b w:val="0"/>
          <w:i w:val="0"/>
          <w:lang w:val="sk-SK"/>
        </w:rPr>
        <w:t xml:space="preserve">Levodopa/Carbidopa/Entacapone </w:t>
      </w:r>
      <w:r w:rsidR="008F0B03">
        <w:rPr>
          <w:b w:val="0"/>
          <w:i w:val="0"/>
          <w:lang w:val="sk-SK"/>
        </w:rPr>
        <w:t>Stada</w:t>
      </w:r>
      <w:r w:rsidRPr="00A447D7">
        <w:rPr>
          <w:b w:val="0"/>
          <w:i w:val="0"/>
          <w:szCs w:val="22"/>
          <w:lang w:val="sk-SK"/>
        </w:rPr>
        <w:t xml:space="preserve"> (pozri časť 4.4).</w:t>
      </w:r>
    </w:p>
    <w:p w14:paraId="32EA8830" w14:textId="77777777" w:rsidR="00140FAD" w:rsidRPr="00F4390F" w:rsidRDefault="00140FAD" w:rsidP="00BA12A1"/>
    <w:p w14:paraId="6A776975" w14:textId="77777777" w:rsidR="00140FAD" w:rsidRPr="00DC0309" w:rsidRDefault="00140FAD" w:rsidP="00140FAD">
      <w:pPr>
        <w:rPr>
          <w:bCs/>
        </w:rPr>
      </w:pPr>
      <w:r w:rsidRPr="00DC0309">
        <w:rPr>
          <w:bCs/>
        </w:rPr>
        <w:t>Syndróm dopamínovej dysregulácie (DDS) je návyková porucha pozorovaná u niektorých</w:t>
      </w:r>
    </w:p>
    <w:p w14:paraId="0215AD69" w14:textId="77777777" w:rsidR="00140FAD" w:rsidRPr="00DC0309" w:rsidRDefault="00140FAD" w:rsidP="00140FAD">
      <w:pPr>
        <w:rPr>
          <w:bCs/>
        </w:rPr>
      </w:pPr>
      <w:r w:rsidRPr="00DC0309">
        <w:rPr>
          <w:bCs/>
        </w:rPr>
        <w:t>pacientov liečených karbidopou/levodopou. U pacientov s touto poruchou dochádza ku</w:t>
      </w:r>
    </w:p>
    <w:p w14:paraId="14AA4AF2" w14:textId="77777777" w:rsidR="00140FAD" w:rsidRPr="00DC0309" w:rsidRDefault="00140FAD" w:rsidP="00140FAD">
      <w:pPr>
        <w:rPr>
          <w:bCs/>
        </w:rPr>
      </w:pPr>
      <w:r w:rsidRPr="00DC0309">
        <w:rPr>
          <w:bCs/>
        </w:rPr>
        <w:t>kompulzívnemu zneužívaniu dopamínergných liekov v dávkach vyšších, ako sú dávky</w:t>
      </w:r>
    </w:p>
    <w:p w14:paraId="6409E96D" w14:textId="77777777" w:rsidR="00140FAD" w:rsidRPr="00DC0309" w:rsidRDefault="00140FAD" w:rsidP="00140FAD">
      <w:pPr>
        <w:rPr>
          <w:bCs/>
        </w:rPr>
      </w:pPr>
      <w:r w:rsidRPr="00DC0309">
        <w:rPr>
          <w:bCs/>
        </w:rPr>
        <w:lastRenderedPageBreak/>
        <w:t>primerané na kontrolu motorických príznakov, čo môže mať v niektorých prípadoch za</w:t>
      </w:r>
    </w:p>
    <w:p w14:paraId="6B4CDE53" w14:textId="77777777" w:rsidR="00140FAD" w:rsidRPr="00DC0309" w:rsidRDefault="00140FAD" w:rsidP="00140FAD">
      <w:pPr>
        <w:rPr>
          <w:bCs/>
        </w:rPr>
      </w:pPr>
      <w:r w:rsidRPr="00DC0309">
        <w:rPr>
          <w:bCs/>
        </w:rPr>
        <w:t>následok závažné dyskinézy (pozri tiež časť 4.4).</w:t>
      </w:r>
    </w:p>
    <w:p w14:paraId="7EFA0D49" w14:textId="77777777" w:rsidR="008B7661" w:rsidRPr="00A447D7" w:rsidRDefault="008B7661" w:rsidP="008B7661">
      <w:pPr>
        <w:pStyle w:val="Text"/>
        <w:tabs>
          <w:tab w:val="left" w:pos="567"/>
        </w:tabs>
        <w:spacing w:before="0"/>
        <w:jc w:val="left"/>
        <w:rPr>
          <w:sz w:val="22"/>
          <w:lang w:val="sk-SK"/>
        </w:rPr>
      </w:pPr>
    </w:p>
    <w:p w14:paraId="59DCA287" w14:textId="77777777" w:rsidR="008B7661" w:rsidRDefault="008B7661" w:rsidP="008B7661">
      <w:pPr>
        <w:jc w:val="both"/>
      </w:pPr>
      <w:r w:rsidRPr="00A447D7">
        <w:t>Entakapon bol v spojení s levodopou viazaný na výskyt izolovaných prípadov nadmernej ospalosti počas dňa a príhod náhleho upadnutia do spánku.</w:t>
      </w:r>
    </w:p>
    <w:p w14:paraId="0053FC60" w14:textId="77777777" w:rsidR="002174D4" w:rsidRDefault="002174D4" w:rsidP="008B7661">
      <w:pPr>
        <w:jc w:val="both"/>
      </w:pPr>
    </w:p>
    <w:p w14:paraId="31058E7F" w14:textId="77777777" w:rsidR="002B6C09" w:rsidRPr="00853C5F" w:rsidRDefault="002B6C09" w:rsidP="00BA12A1">
      <w:pPr>
        <w:keepNext/>
        <w:autoSpaceDE w:val="0"/>
        <w:autoSpaceDN w:val="0"/>
        <w:adjustRightInd w:val="0"/>
        <w:rPr>
          <w:u w:val="single"/>
        </w:rPr>
      </w:pPr>
      <w:r w:rsidRPr="00BF5AB0">
        <w:rPr>
          <w:u w:val="single"/>
        </w:rPr>
        <w:t>Hlásenie podozrení na nežiaduce reakcie</w:t>
      </w:r>
    </w:p>
    <w:p w14:paraId="3D386AA4" w14:textId="6284FA53" w:rsidR="002B6C09" w:rsidRPr="00BA12A1" w:rsidRDefault="002B6C09" w:rsidP="002B6C09">
      <w:pPr>
        <w:suppressLineNumbers/>
        <w:autoSpaceDE w:val="0"/>
        <w:autoSpaceDN w:val="0"/>
        <w:adjustRightInd w:val="0"/>
        <w:rPr>
          <w:rStyle w:val="Hypertextovprepojenie"/>
        </w:rPr>
      </w:pPr>
      <w:r w:rsidRPr="00853C5F">
        <w:t>Hlásenie podozrení na nežiaduce reakcie po registrácii lieku je dôležité. Umožňuje priebežné monitorovanie pomeru prínosu a rizika lieku. Od zdravotníckych pracovníkov sa vyžaduje, aby hlásili akékoľvek podozrenia na</w:t>
      </w:r>
      <w:r>
        <w:t> </w:t>
      </w:r>
      <w:r w:rsidRPr="00BF5AB0">
        <w:t>nežiaduce reakcie</w:t>
      </w:r>
      <w:r>
        <w:t xml:space="preserve"> na</w:t>
      </w:r>
      <w:r w:rsidRPr="00BF5AB0">
        <w:t xml:space="preserve"> </w:t>
      </w:r>
      <w:r w:rsidRPr="002B6C09">
        <w:rPr>
          <w:highlight w:val="lightGray"/>
        </w:rPr>
        <w:t>národné centrum hlásenia uvedené v </w:t>
      </w:r>
      <w:hyperlink r:id="rId9">
        <w:r w:rsidRPr="002B6C09">
          <w:rPr>
            <w:rStyle w:val="Hypertextovprepojenie"/>
            <w:highlight w:val="lightGray"/>
          </w:rPr>
          <w:t>Prílohe V</w:t>
        </w:r>
      </w:hyperlink>
      <w:r w:rsidRPr="00BA12A1">
        <w:rPr>
          <w:rStyle w:val="Hypertextovprepojenie"/>
        </w:rPr>
        <w:t>.</w:t>
      </w:r>
    </w:p>
    <w:p w14:paraId="385FE8E6" w14:textId="77777777" w:rsidR="002174D4" w:rsidRPr="00A447D7" w:rsidRDefault="002174D4" w:rsidP="008B7661">
      <w:pPr>
        <w:jc w:val="both"/>
      </w:pPr>
    </w:p>
    <w:p w14:paraId="527698CB" w14:textId="77777777" w:rsidR="008B7661" w:rsidRPr="00A447D7" w:rsidRDefault="008B7661" w:rsidP="008B7661">
      <w:pPr>
        <w:spacing w:line="240" w:lineRule="auto"/>
      </w:pPr>
      <w:r w:rsidRPr="00A447D7">
        <w:rPr>
          <w:b/>
        </w:rPr>
        <w:t>4.9</w:t>
      </w:r>
      <w:r w:rsidRPr="00A447D7">
        <w:rPr>
          <w:b/>
        </w:rPr>
        <w:tab/>
        <w:t>Predávkovanie</w:t>
      </w:r>
    </w:p>
    <w:p w14:paraId="2AD08A66" w14:textId="77777777" w:rsidR="008B7661" w:rsidRPr="00A447D7" w:rsidRDefault="008B7661" w:rsidP="008B7661">
      <w:pPr>
        <w:pStyle w:val="Text"/>
        <w:tabs>
          <w:tab w:val="left" w:pos="567"/>
        </w:tabs>
        <w:spacing w:before="0"/>
        <w:jc w:val="left"/>
        <w:rPr>
          <w:sz w:val="22"/>
          <w:lang w:val="sk-SK"/>
        </w:rPr>
      </w:pPr>
    </w:p>
    <w:p w14:paraId="1D5A3F0D" w14:textId="77777777" w:rsidR="008B7661" w:rsidRPr="00A447D7" w:rsidRDefault="001F357C" w:rsidP="008B7661">
      <w:pPr>
        <w:pStyle w:val="Text"/>
        <w:tabs>
          <w:tab w:val="left" w:pos="567"/>
        </w:tabs>
        <w:spacing w:before="0"/>
        <w:jc w:val="left"/>
        <w:rPr>
          <w:sz w:val="22"/>
          <w:lang w:val="sk-SK"/>
        </w:rPr>
      </w:pPr>
      <w:r w:rsidRPr="001F357C">
        <w:rPr>
          <w:sz w:val="22"/>
          <w:lang w:val="sk-SK"/>
        </w:rPr>
        <w:t>Vyskytli sa</w:t>
      </w:r>
      <w:r w:rsidR="008B7661" w:rsidRPr="00A447D7">
        <w:rPr>
          <w:sz w:val="22"/>
          <w:lang w:val="sk-SK"/>
        </w:rPr>
        <w:t xml:space="preserve"> jednotlivé prípady predávkovania, v ktorých boli hlásené najvyššie denné dávky levodopy najmenej 10 000 mg a entakaponu najmenej 40 000 mg. Akútne symptómy a </w:t>
      </w:r>
      <w:r w:rsidR="002174D4" w:rsidRPr="00A447D7">
        <w:rPr>
          <w:sz w:val="22"/>
          <w:lang w:val="sk-SK"/>
        </w:rPr>
        <w:t>pr</w:t>
      </w:r>
      <w:r w:rsidR="002174D4">
        <w:rPr>
          <w:sz w:val="22"/>
          <w:lang w:val="sk-SK"/>
        </w:rPr>
        <w:t>ejavy</w:t>
      </w:r>
      <w:r w:rsidR="002174D4" w:rsidRPr="00A447D7">
        <w:rPr>
          <w:sz w:val="22"/>
          <w:lang w:val="sk-SK"/>
        </w:rPr>
        <w:t xml:space="preserve"> </w:t>
      </w:r>
      <w:r w:rsidR="008B7661" w:rsidRPr="00A447D7">
        <w:rPr>
          <w:sz w:val="22"/>
          <w:lang w:val="sk-SK"/>
        </w:rPr>
        <w:t xml:space="preserve">v týchto prípadoch predávkovania zahŕňali vzrušenie, stav zmätenosti, kómu, bradykardiu, ventrikulárnu tachykardiu, Cheynovo-Stokesovo dýchanie, zmenu farby pokožky, jazyka a očnej spojovky a chromatúriu. Zvládnutie akútneho predávkovania liekom Levodopa/Carbidopa/Entacapone </w:t>
      </w:r>
      <w:r w:rsidR="008F0B03">
        <w:rPr>
          <w:sz w:val="22"/>
          <w:lang w:val="sk-SK"/>
        </w:rPr>
        <w:t>Stada</w:t>
      </w:r>
      <w:r w:rsidR="008B7661" w:rsidRPr="00A447D7">
        <w:rPr>
          <w:sz w:val="22"/>
          <w:lang w:val="sk-SK"/>
        </w:rPr>
        <w:t xml:space="preserve"> je podobné akútnemu predávkovaniu levodopou. Pyridoxín však na zvrátenie účinkov levodopy/karbidopy/entakaponu neúčinkuje. Odporúča sa hospitalizácia a musia sa uplatniť všeobecné podporné opatrenia s okamžitým výplachom žalúdka a opakovanými dávkami aktívneho uhlia. To môže urýchliť elimináciu entakaponu obzvlášť spomalením jeho absorpcie/</w:t>
      </w:r>
      <w:r w:rsidR="002174D4" w:rsidRPr="00A447D7">
        <w:rPr>
          <w:sz w:val="22"/>
          <w:lang w:val="sk-SK"/>
        </w:rPr>
        <w:t>opätovn</w:t>
      </w:r>
      <w:r w:rsidR="002174D4">
        <w:rPr>
          <w:sz w:val="22"/>
          <w:lang w:val="sk-SK"/>
        </w:rPr>
        <w:t>ej</w:t>
      </w:r>
      <w:r w:rsidR="002174D4" w:rsidRPr="00A447D7">
        <w:rPr>
          <w:sz w:val="22"/>
          <w:lang w:val="sk-SK"/>
        </w:rPr>
        <w:t xml:space="preserve"> </w:t>
      </w:r>
      <w:r w:rsidR="008B7661" w:rsidRPr="00A447D7">
        <w:rPr>
          <w:sz w:val="22"/>
          <w:lang w:val="sk-SK"/>
        </w:rPr>
        <w:t xml:space="preserve">absorpcie z GI traktu. Musí </w:t>
      </w:r>
      <w:r w:rsidR="002174D4">
        <w:rPr>
          <w:sz w:val="22"/>
          <w:lang w:val="sk-SK"/>
        </w:rPr>
        <w:t>sa</w:t>
      </w:r>
      <w:r w:rsidR="002174D4" w:rsidRPr="00A447D7">
        <w:rPr>
          <w:sz w:val="22"/>
          <w:lang w:val="sk-SK"/>
        </w:rPr>
        <w:t xml:space="preserve"> </w:t>
      </w:r>
      <w:r w:rsidR="008B7661" w:rsidRPr="00A447D7">
        <w:rPr>
          <w:sz w:val="22"/>
          <w:lang w:val="sk-SK"/>
        </w:rPr>
        <w:t xml:space="preserve">pozorne sledovať primeraná funkčnosť respiračného, obehového a renálneho systému a uplatniť príslušné podporné opatrenia. Musí sa začať s kontrolou EKG a pozorným </w:t>
      </w:r>
      <w:r w:rsidR="00B420BC" w:rsidRPr="00A447D7">
        <w:rPr>
          <w:sz w:val="22"/>
          <w:lang w:val="sk-SK"/>
        </w:rPr>
        <w:t>sledovaním</w:t>
      </w:r>
      <w:r w:rsidR="008B7661" w:rsidRPr="00A447D7">
        <w:rPr>
          <w:sz w:val="22"/>
          <w:lang w:val="sk-SK"/>
        </w:rPr>
        <w:t xml:space="preserve"> pacienta pre prípad možného vývoja arytmií. Ak sa to vyžaduje, musí sa podať </w:t>
      </w:r>
      <w:r w:rsidR="00B420BC" w:rsidRPr="00A447D7">
        <w:rPr>
          <w:sz w:val="22"/>
          <w:lang w:val="sk-SK"/>
        </w:rPr>
        <w:t>vhodná</w:t>
      </w:r>
      <w:r w:rsidR="008B7661" w:rsidRPr="00A447D7">
        <w:rPr>
          <w:sz w:val="22"/>
          <w:lang w:val="sk-SK"/>
        </w:rPr>
        <w:t xml:space="preserve"> antiarytmická terapia. Musí sa zvážiť možnosť, že pacient okrem levodopy/karbidopy/entakaponu užil aj iné liečivá. Účinnosť dialýzy v liečbe predávkovania nie je známa.</w:t>
      </w:r>
    </w:p>
    <w:p w14:paraId="2A31A0F4" w14:textId="77777777" w:rsidR="008B7661" w:rsidRPr="00A447D7" w:rsidRDefault="008B7661" w:rsidP="008B7661">
      <w:pPr>
        <w:pStyle w:val="Text"/>
        <w:tabs>
          <w:tab w:val="left" w:pos="567"/>
        </w:tabs>
        <w:spacing w:before="0"/>
        <w:jc w:val="left"/>
        <w:rPr>
          <w:caps/>
          <w:sz w:val="22"/>
          <w:lang w:val="sk-SK"/>
        </w:rPr>
      </w:pPr>
    </w:p>
    <w:p w14:paraId="4CF87234" w14:textId="77777777" w:rsidR="008B7661" w:rsidRPr="00A447D7" w:rsidRDefault="008B7661" w:rsidP="008B7661">
      <w:pPr>
        <w:pStyle w:val="Text"/>
        <w:tabs>
          <w:tab w:val="left" w:pos="567"/>
        </w:tabs>
        <w:spacing w:before="0"/>
        <w:jc w:val="left"/>
        <w:rPr>
          <w:caps/>
          <w:sz w:val="22"/>
          <w:lang w:val="sk-SK"/>
        </w:rPr>
      </w:pPr>
    </w:p>
    <w:p w14:paraId="72420C41" w14:textId="77777777" w:rsidR="008B7661" w:rsidRPr="00A447D7" w:rsidRDefault="008B7661" w:rsidP="008B7661">
      <w:pPr>
        <w:pStyle w:val="Text"/>
        <w:tabs>
          <w:tab w:val="left" w:pos="567"/>
        </w:tabs>
        <w:spacing w:before="0"/>
        <w:ind w:left="540" w:hanging="540"/>
        <w:rPr>
          <w:sz w:val="22"/>
          <w:lang w:val="sk-SK"/>
        </w:rPr>
      </w:pPr>
      <w:r w:rsidRPr="00A447D7">
        <w:rPr>
          <w:b/>
          <w:sz w:val="22"/>
          <w:lang w:val="sk-SK"/>
        </w:rPr>
        <w:t>5.</w:t>
      </w:r>
      <w:r w:rsidRPr="00A447D7">
        <w:rPr>
          <w:b/>
          <w:sz w:val="22"/>
          <w:lang w:val="sk-SK"/>
        </w:rPr>
        <w:tab/>
        <w:t>FARMAKOLOGICKÉ VLASTNOSTI</w:t>
      </w:r>
    </w:p>
    <w:p w14:paraId="6ADD11DF" w14:textId="77777777" w:rsidR="008B7661" w:rsidRPr="00A447D7" w:rsidRDefault="008B7661" w:rsidP="008B7661">
      <w:pPr>
        <w:pStyle w:val="Text"/>
        <w:tabs>
          <w:tab w:val="left" w:pos="567"/>
        </w:tabs>
        <w:spacing w:before="0"/>
        <w:jc w:val="left"/>
        <w:rPr>
          <w:caps/>
          <w:sz w:val="22"/>
          <w:lang w:val="sk-SK"/>
        </w:rPr>
      </w:pPr>
    </w:p>
    <w:p w14:paraId="3E038662" w14:textId="77777777" w:rsidR="008B7661" w:rsidRPr="00A447D7" w:rsidRDefault="008B7661" w:rsidP="008B7661">
      <w:pPr>
        <w:spacing w:line="240" w:lineRule="auto"/>
      </w:pPr>
      <w:r w:rsidRPr="00A447D7">
        <w:rPr>
          <w:b/>
        </w:rPr>
        <w:t>5.1</w:t>
      </w:r>
      <w:r w:rsidRPr="00A447D7">
        <w:rPr>
          <w:b/>
        </w:rPr>
        <w:tab/>
        <w:t>Farmakodynamické vlastnosti</w:t>
      </w:r>
    </w:p>
    <w:p w14:paraId="28472682" w14:textId="77777777" w:rsidR="008B7661" w:rsidRPr="00A447D7" w:rsidRDefault="008B7661" w:rsidP="008B7661">
      <w:pPr>
        <w:pStyle w:val="Text"/>
        <w:tabs>
          <w:tab w:val="left" w:pos="567"/>
        </w:tabs>
        <w:spacing w:before="0"/>
        <w:ind w:left="540" w:hanging="540"/>
        <w:rPr>
          <w:sz w:val="22"/>
          <w:lang w:val="sk-SK"/>
        </w:rPr>
      </w:pPr>
    </w:p>
    <w:p w14:paraId="0E71444F" w14:textId="22842CC7" w:rsidR="00F4390F" w:rsidRDefault="008B7661" w:rsidP="008B7661">
      <w:pPr>
        <w:pStyle w:val="Text"/>
        <w:tabs>
          <w:tab w:val="left" w:pos="567"/>
        </w:tabs>
        <w:spacing w:before="0"/>
        <w:jc w:val="left"/>
        <w:rPr>
          <w:sz w:val="22"/>
          <w:lang w:val="sk-SK"/>
        </w:rPr>
      </w:pPr>
      <w:r w:rsidRPr="00A447D7">
        <w:rPr>
          <w:sz w:val="22"/>
          <w:lang w:val="sk-SK"/>
        </w:rPr>
        <w:t>Farmakoterapeutická skupina: Antiparkinsonik</w:t>
      </w:r>
      <w:r w:rsidR="002B6C09">
        <w:rPr>
          <w:sz w:val="22"/>
          <w:lang w:val="sk-SK"/>
        </w:rPr>
        <w:t>á</w:t>
      </w:r>
      <w:r w:rsidRPr="00A447D7">
        <w:rPr>
          <w:sz w:val="22"/>
          <w:lang w:val="sk-SK"/>
        </w:rPr>
        <w:t xml:space="preserve">, dopa a deriváty dopy, </w:t>
      </w:r>
    </w:p>
    <w:p w14:paraId="4C9D18F3" w14:textId="2A5638B5" w:rsidR="008B7661" w:rsidRPr="00A447D7" w:rsidRDefault="008B7661" w:rsidP="008B7661">
      <w:pPr>
        <w:pStyle w:val="Text"/>
        <w:tabs>
          <w:tab w:val="left" w:pos="567"/>
        </w:tabs>
        <w:spacing w:before="0"/>
        <w:jc w:val="left"/>
        <w:rPr>
          <w:sz w:val="22"/>
          <w:lang w:val="sk-SK"/>
        </w:rPr>
      </w:pPr>
      <w:r w:rsidRPr="00A447D7">
        <w:rPr>
          <w:sz w:val="22"/>
          <w:lang w:val="sk-SK"/>
        </w:rPr>
        <w:t>ATC kód:</w:t>
      </w:r>
      <w:r w:rsidRPr="00A447D7">
        <w:rPr>
          <w:b/>
          <w:sz w:val="22"/>
          <w:lang w:val="sk-SK"/>
        </w:rPr>
        <w:t xml:space="preserve"> </w:t>
      </w:r>
      <w:r w:rsidRPr="00A447D7">
        <w:rPr>
          <w:sz w:val="22"/>
          <w:lang w:val="sk-SK"/>
        </w:rPr>
        <w:t>N04BA03</w:t>
      </w:r>
    </w:p>
    <w:p w14:paraId="41D3064F" w14:textId="77777777" w:rsidR="008B7661" w:rsidRPr="00A447D7" w:rsidRDefault="008B7661" w:rsidP="008B7661">
      <w:pPr>
        <w:pStyle w:val="Text"/>
        <w:tabs>
          <w:tab w:val="left" w:pos="567"/>
        </w:tabs>
        <w:spacing w:before="0"/>
        <w:rPr>
          <w:sz w:val="22"/>
          <w:lang w:val="sk-SK"/>
        </w:rPr>
      </w:pPr>
    </w:p>
    <w:p w14:paraId="57A5CAFB"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Podľa súčasných vedomostí súvisia symptómy Parkinsonovej choroby s depléciou dopamínu v corpus striatum. Dopamín neprestupuje hematoencefalickou bariérou. Levodopa, prekurzor dopamínu, prestupuje hematoencefalickou bariérou a zmierňuje symptómy </w:t>
      </w:r>
      <w:r w:rsidR="00CD57B6">
        <w:rPr>
          <w:sz w:val="22"/>
          <w:lang w:val="sk-SK"/>
        </w:rPr>
        <w:t>choroby</w:t>
      </w:r>
      <w:r w:rsidRPr="00A447D7">
        <w:rPr>
          <w:sz w:val="22"/>
          <w:lang w:val="sk-SK"/>
        </w:rPr>
        <w:t xml:space="preserve">. Keďže levodopa sa do značnej miery metabolizuje na periférii, len malá časť podanej dávky sa dostane do centrálneho nervového systému, keď sa levodopa podá bez inhibítorov metabolizujúceho enzýmu. </w:t>
      </w:r>
    </w:p>
    <w:p w14:paraId="0E68E790" w14:textId="77777777" w:rsidR="008B7661" w:rsidRPr="00A447D7" w:rsidRDefault="008B7661" w:rsidP="008B7661">
      <w:pPr>
        <w:pStyle w:val="Text"/>
        <w:tabs>
          <w:tab w:val="left" w:pos="567"/>
        </w:tabs>
        <w:spacing w:before="0"/>
        <w:jc w:val="left"/>
        <w:rPr>
          <w:sz w:val="22"/>
          <w:lang w:val="sk-SK"/>
        </w:rPr>
      </w:pPr>
    </w:p>
    <w:p w14:paraId="698833C3"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Karbidopa a benserazid sú periférne inhibítory DDK, ktoré tlmia periférny metabolizmus levodopy na dopamín a tak je pre mozog k dispozícii viac levodopy. Keď je rozsah dekarboxylácie levodopy znížený pomocou súčasného podania inhibítora DDK, je možné použiť nižšiu dávku levodopy a výskyt </w:t>
      </w:r>
      <w:r w:rsidR="00092949" w:rsidRPr="00A447D7">
        <w:rPr>
          <w:sz w:val="22"/>
          <w:lang w:val="sk-SK"/>
        </w:rPr>
        <w:t>nežiaducich</w:t>
      </w:r>
      <w:r w:rsidRPr="00A447D7">
        <w:rPr>
          <w:sz w:val="22"/>
          <w:lang w:val="sk-SK"/>
        </w:rPr>
        <w:t xml:space="preserve"> reakcií, ako je nevoľnosť, je znížený. </w:t>
      </w:r>
    </w:p>
    <w:p w14:paraId="29369F60" w14:textId="77777777" w:rsidR="008B7661" w:rsidRPr="00A447D7" w:rsidRDefault="008B7661" w:rsidP="008B7661">
      <w:pPr>
        <w:pStyle w:val="Text"/>
        <w:tabs>
          <w:tab w:val="left" w:pos="567"/>
        </w:tabs>
        <w:spacing w:before="0"/>
        <w:jc w:val="left"/>
        <w:rPr>
          <w:sz w:val="22"/>
          <w:lang w:val="sk-SK"/>
        </w:rPr>
      </w:pPr>
    </w:p>
    <w:p w14:paraId="2F8CF00E" w14:textId="77777777" w:rsidR="008B7661" w:rsidRPr="00A447D7" w:rsidRDefault="008B7661" w:rsidP="008B7661">
      <w:pPr>
        <w:pStyle w:val="Text"/>
        <w:shd w:val="clear" w:color="auto" w:fill="FFFFFF"/>
        <w:tabs>
          <w:tab w:val="left" w:pos="567"/>
        </w:tabs>
        <w:spacing w:before="0"/>
        <w:jc w:val="left"/>
        <w:rPr>
          <w:sz w:val="22"/>
          <w:lang w:val="sk-SK"/>
        </w:rPr>
      </w:pPr>
      <w:r w:rsidRPr="00A447D7">
        <w:rPr>
          <w:sz w:val="22"/>
          <w:lang w:val="sk-SK"/>
        </w:rPr>
        <w:t>Inhibíciou dekarboxylázy inhibítorom DDK sa katechol-</w:t>
      </w:r>
      <w:r w:rsidRPr="00A447D7">
        <w:rPr>
          <w:i/>
          <w:sz w:val="22"/>
          <w:lang w:val="sk-SK"/>
        </w:rPr>
        <w:t>O</w:t>
      </w:r>
      <w:r w:rsidRPr="00A447D7">
        <w:rPr>
          <w:sz w:val="22"/>
          <w:lang w:val="sk-SK"/>
        </w:rPr>
        <w:t>-metyltransferáza (catechol-</w:t>
      </w:r>
      <w:r w:rsidRPr="00A447D7">
        <w:rPr>
          <w:i/>
          <w:sz w:val="22"/>
          <w:lang w:val="sk-SK"/>
        </w:rPr>
        <w:t>O</w:t>
      </w:r>
      <w:r w:rsidRPr="00A447D7">
        <w:rPr>
          <w:sz w:val="22"/>
          <w:lang w:val="sk-SK"/>
        </w:rPr>
        <w:t>-met</w:t>
      </w:r>
      <w:r w:rsidR="00B420BC">
        <w:rPr>
          <w:sz w:val="22"/>
          <w:lang w:val="sk-SK"/>
        </w:rPr>
        <w:t>h</w:t>
      </w:r>
      <w:r w:rsidRPr="00A447D7">
        <w:rPr>
          <w:sz w:val="22"/>
          <w:lang w:val="sk-SK"/>
        </w:rPr>
        <w:t xml:space="preserve">yltransferase, COMT) stane hlavnou periférnou metabolickou dráhou katalyzujúcou premenu levodopy na 3-O-metyldopu (3-OMD), potenciálne škodlivý metabolit levodopy. Entakapon je reverzibilný, špecifický a prevažne periférne pôsobiaci inhibítor COMT určený na súčasné podávanie s levodopou. Entakapon spomaľuje klírens levodopy z krvného obehu, čo vedie k zvýšeniu hodnôt </w:t>
      </w:r>
      <w:r w:rsidRPr="00A447D7">
        <w:rPr>
          <w:sz w:val="22"/>
          <w:lang w:val="sk-SK"/>
        </w:rPr>
        <w:lastRenderedPageBreak/>
        <w:t>plochy pod krivkou (AUC) vo farmakokinetickom profile levodopy. V dôsledku toho je klinická odpoveď na každú dávku levodopy vystupňovaná a predĺžená.</w:t>
      </w:r>
    </w:p>
    <w:p w14:paraId="4CE21C2E" w14:textId="77777777" w:rsidR="008B7661" w:rsidRPr="00A447D7" w:rsidRDefault="008B7661" w:rsidP="008B7661">
      <w:pPr>
        <w:pStyle w:val="Text"/>
        <w:shd w:val="clear" w:color="auto" w:fill="FFFFFF"/>
        <w:tabs>
          <w:tab w:val="left" w:pos="567"/>
        </w:tabs>
        <w:spacing w:before="0"/>
        <w:jc w:val="left"/>
        <w:rPr>
          <w:strike/>
          <w:sz w:val="22"/>
          <w:lang w:val="sk-SK"/>
        </w:rPr>
      </w:pPr>
    </w:p>
    <w:p w14:paraId="195FFB69" w14:textId="77777777" w:rsidR="008B7661" w:rsidRPr="00A447D7" w:rsidRDefault="008B7661" w:rsidP="008B7661">
      <w:pPr>
        <w:spacing w:line="240" w:lineRule="auto"/>
      </w:pPr>
      <w:r w:rsidRPr="00A447D7">
        <w:t>Terapeutické účinky levodopy/karbidopy/entakaponu boli preukázané v dvoch dvojito slepých štúdiách III. fázy, v ktorých dostalo 376 pacientov s Parkinsonovou chorobou a kolísaním motorických funkcií na konci dávkovacieho intervalu buď entakapon alebo placebo s každou dávkou levodopy/inhibítora DDK. Hodnoty denného “ON time” (obdobie stavu mobility) s entakaponom a be</w:t>
      </w:r>
      <w:r w:rsidR="00B420BC">
        <w:t>z neho boli zaznamenané pacient</w:t>
      </w:r>
      <w:r w:rsidRPr="00A447D7">
        <w:t>mi v ich domácich denníkoch. V prvej štúdii entakapon zvýšil priemerné hodnoty denného “ON time” o 1 hod 20 min (CI</w:t>
      </w:r>
      <w:r w:rsidRPr="00A447D7">
        <w:rPr>
          <w:vertAlign w:val="subscript"/>
        </w:rPr>
        <w:t>95%</w:t>
      </w:r>
      <w:r w:rsidRPr="00A447D7">
        <w:t xml:space="preserve"> 45 min, 1 h o 56 min) v porovnaní so základnými hodnotami. Toto zodpovedalo 8,3%-nému zvýšeniu rozsahu denného “ON time”. V dôsledku toho bol pokles denného “OFF time” (obdobie stavu zníženej mobility) 24% v skupine s entakaponom a 0% v skupine s placebom. V druhej štúdii sa priemerný rozsah denného “ON time” zvýšil o 4,5% (CI</w:t>
      </w:r>
      <w:r w:rsidRPr="00A447D7">
        <w:rPr>
          <w:vertAlign w:val="subscript"/>
        </w:rPr>
        <w:t>95%</w:t>
      </w:r>
      <w:r w:rsidRPr="00A447D7">
        <w:t xml:space="preserve"> 0,93%, 7,97%) v porovnaní so základnými hodnotami. Toto znamená priemerný nárast 35 min v dennom “ON time”. V súlade s tým poklesne denný “OFF time” o 18% v prípade entakaponu a o 5% v prípade placeba. Pretože účinky tabliet Levodopa/Carbidopa/Entacapone </w:t>
      </w:r>
      <w:r w:rsidR="008F0B03">
        <w:t>Stada</w:t>
      </w:r>
      <w:r w:rsidRPr="00A447D7">
        <w:t xml:space="preserve"> sa zhodujú s účinkami 200 mg tablety entakaponu podanej súčasne s komerčne dostupnými prípravkami karbidopy/levodopy so štandardným uvoľňovaním v príslušných dávkach, sú tieto výsledky taktiež použiteľné pre popísanie účinkov levodopy/karbidopy/entakaponu.</w:t>
      </w:r>
    </w:p>
    <w:p w14:paraId="123CB7CD" w14:textId="77777777" w:rsidR="008B7661" w:rsidRPr="00A447D7" w:rsidRDefault="008B7661" w:rsidP="008B7661">
      <w:pPr>
        <w:spacing w:line="240" w:lineRule="auto"/>
        <w:rPr>
          <w:caps/>
        </w:rPr>
      </w:pPr>
    </w:p>
    <w:p w14:paraId="3E63DFFB" w14:textId="77777777" w:rsidR="008B7661" w:rsidRPr="00A447D7" w:rsidRDefault="008B7661" w:rsidP="008B7661">
      <w:pPr>
        <w:pStyle w:val="Text"/>
        <w:numPr>
          <w:ilvl w:val="1"/>
          <w:numId w:val="8"/>
        </w:numPr>
        <w:tabs>
          <w:tab w:val="clear" w:pos="540"/>
          <w:tab w:val="left" w:pos="567"/>
        </w:tabs>
        <w:spacing w:before="0"/>
        <w:rPr>
          <w:b/>
          <w:sz w:val="22"/>
          <w:lang w:val="sk-SK"/>
        </w:rPr>
      </w:pPr>
      <w:r w:rsidRPr="00A447D7">
        <w:rPr>
          <w:b/>
          <w:sz w:val="22"/>
          <w:lang w:val="sk-SK"/>
        </w:rPr>
        <w:t>Farmakokinetické vlastnosti</w:t>
      </w:r>
    </w:p>
    <w:p w14:paraId="189475FB" w14:textId="77777777" w:rsidR="008B7661" w:rsidRPr="00A447D7" w:rsidRDefault="008B7661" w:rsidP="008B7661">
      <w:pPr>
        <w:pStyle w:val="Text"/>
        <w:tabs>
          <w:tab w:val="left" w:pos="567"/>
        </w:tabs>
        <w:spacing w:before="0"/>
        <w:rPr>
          <w:sz w:val="22"/>
          <w:lang w:val="sk-SK"/>
        </w:rPr>
      </w:pPr>
    </w:p>
    <w:p w14:paraId="127ED0D7" w14:textId="77777777" w:rsidR="008B7661" w:rsidRPr="00A447D7" w:rsidRDefault="008B7661" w:rsidP="008B7661">
      <w:pPr>
        <w:pStyle w:val="Text"/>
        <w:tabs>
          <w:tab w:val="left" w:pos="567"/>
        </w:tabs>
        <w:spacing w:before="0"/>
        <w:ind w:left="540" w:hanging="540"/>
        <w:rPr>
          <w:i/>
          <w:sz w:val="22"/>
          <w:u w:val="single"/>
          <w:lang w:val="sk-SK"/>
        </w:rPr>
      </w:pPr>
      <w:r w:rsidRPr="00A447D7">
        <w:rPr>
          <w:i/>
          <w:sz w:val="22"/>
          <w:u w:val="single"/>
          <w:lang w:val="sk-SK"/>
        </w:rPr>
        <w:t>Všeobecné vlastnosti liečiv</w:t>
      </w:r>
    </w:p>
    <w:p w14:paraId="261E737E" w14:textId="77777777" w:rsidR="008B7661" w:rsidRPr="00A447D7" w:rsidRDefault="008B7661" w:rsidP="008B7661">
      <w:pPr>
        <w:pStyle w:val="Text"/>
        <w:tabs>
          <w:tab w:val="left" w:pos="567"/>
        </w:tabs>
        <w:spacing w:before="0"/>
        <w:rPr>
          <w:b/>
          <w:i/>
          <w:sz w:val="22"/>
          <w:lang w:val="sk-SK"/>
        </w:rPr>
      </w:pPr>
    </w:p>
    <w:p w14:paraId="794162C4" w14:textId="77777777" w:rsidR="008B7661" w:rsidRPr="00A447D7" w:rsidRDefault="008B7661" w:rsidP="008B7661">
      <w:pPr>
        <w:pStyle w:val="Text"/>
        <w:tabs>
          <w:tab w:val="left" w:pos="567"/>
        </w:tabs>
        <w:spacing w:before="0"/>
        <w:jc w:val="left"/>
        <w:rPr>
          <w:sz w:val="22"/>
          <w:lang w:val="sk-SK"/>
        </w:rPr>
      </w:pPr>
      <w:r w:rsidRPr="00A447D7">
        <w:rPr>
          <w:i/>
          <w:sz w:val="22"/>
          <w:u w:val="single"/>
          <w:lang w:val="sk-SK"/>
        </w:rPr>
        <w:t>Absorpcia/distribúcia</w:t>
      </w:r>
      <w:r w:rsidRPr="00A447D7">
        <w:rPr>
          <w:i/>
          <w:sz w:val="22"/>
          <w:lang w:val="sk-SK"/>
        </w:rPr>
        <w:t>:</w:t>
      </w:r>
      <w:r w:rsidRPr="00A447D7">
        <w:rPr>
          <w:sz w:val="22"/>
          <w:lang w:val="sk-SK"/>
        </w:rPr>
        <w:t xml:space="preserve"> V absorpcii levodopy, karbidopy</w:t>
      </w:r>
      <w:r w:rsidRPr="00A447D7">
        <w:rPr>
          <w:sz w:val="22"/>
          <w:vertAlign w:val="superscript"/>
          <w:lang w:val="sk-SK"/>
        </w:rPr>
        <w:t xml:space="preserve"> </w:t>
      </w:r>
      <w:r w:rsidRPr="00A447D7">
        <w:rPr>
          <w:sz w:val="22"/>
          <w:lang w:val="sk-SK"/>
        </w:rPr>
        <w:t>a entakaponu sú podstatné inter- a intra-individuálne odchýlky. Obe látky, levodopa a entakapon, sa rýchlo absorbujú a vylučujú. Karbidopa sa absorbuje a vylučuje nepatrne pomalšie v porovnaní s levodopou. Ak sa podáva samostatne bez ostatných dvoch liečiv, je biologická dostupnosť levodopy 15-33%, karbidopy 40-70% a entakaponu 35% po perorálnej dávke 200 mg. Strava bohatá na veľké neutrálne aminokyseliny môže oneskoriť a znížiť absorpciu levodopy. Potrava neovplyvňuje významne absorpciu entakaponu. Distribučný objem levodopy (Vd 0,36–1,6 l/kg) a entakaponu (Vd</w:t>
      </w:r>
      <w:r w:rsidRPr="00A447D7">
        <w:rPr>
          <w:sz w:val="22"/>
          <w:vertAlign w:val="subscript"/>
          <w:lang w:val="sk-SK"/>
        </w:rPr>
        <w:t>ss</w:t>
      </w:r>
      <w:r w:rsidRPr="00A447D7">
        <w:rPr>
          <w:sz w:val="22"/>
          <w:lang w:val="sk-SK"/>
        </w:rPr>
        <w:t xml:space="preserve"> 0,27 l/kg), je pomerne malý, zatiaľ</w:t>
      </w:r>
      <w:r w:rsidR="00B420BC">
        <w:rPr>
          <w:sz w:val="22"/>
          <w:lang w:val="sk-SK"/>
        </w:rPr>
        <w:t xml:space="preserve"> </w:t>
      </w:r>
      <w:r w:rsidRPr="00A447D7">
        <w:rPr>
          <w:sz w:val="22"/>
          <w:lang w:val="sk-SK"/>
        </w:rPr>
        <w:t>čo pre karbidopu nie sú k dispozícii žiadne údaje.</w:t>
      </w:r>
    </w:p>
    <w:p w14:paraId="5C76E9AB" w14:textId="77777777" w:rsidR="008B7661" w:rsidRPr="00A447D7" w:rsidRDefault="008B7661" w:rsidP="008B7661">
      <w:pPr>
        <w:spacing w:line="240" w:lineRule="auto"/>
        <w:jc w:val="both"/>
      </w:pPr>
    </w:p>
    <w:p w14:paraId="58EF37AF" w14:textId="77777777" w:rsidR="008B7661" w:rsidRPr="00A447D7" w:rsidRDefault="008B7661" w:rsidP="008B7661">
      <w:pPr>
        <w:spacing w:line="240" w:lineRule="auto"/>
        <w:ind w:right="-45"/>
      </w:pPr>
      <w:r w:rsidRPr="00A447D7">
        <w:t xml:space="preserve">Levodopa sa viaže na proteíny plazmy iba </w:t>
      </w:r>
      <w:r w:rsidR="00CD57B6">
        <w:t>v</w:t>
      </w:r>
      <w:r w:rsidR="00CD57B6" w:rsidRPr="00A447D7">
        <w:t xml:space="preserve"> </w:t>
      </w:r>
      <w:r w:rsidRPr="00A447D7">
        <w:t>malej mier</w:t>
      </w:r>
      <w:r w:rsidR="00CD57B6">
        <w:t>e</w:t>
      </w:r>
      <w:r w:rsidRPr="00A447D7">
        <w:t>, asi 10-30%, karbidop</w:t>
      </w:r>
      <w:r w:rsidRPr="00A447D7">
        <w:rPr>
          <w:snapToGrid w:val="0"/>
        </w:rPr>
        <w:t>a sa viaže približne 36%</w:t>
      </w:r>
      <w:r w:rsidRPr="00A447D7">
        <w:t xml:space="preserve">, </w:t>
      </w:r>
      <w:r w:rsidRPr="00A447D7">
        <w:rPr>
          <w:snapToGrid w:val="0"/>
        </w:rPr>
        <w:t>kým entakap</w:t>
      </w:r>
      <w:r w:rsidRPr="00A447D7">
        <w:t xml:space="preserve">on sa na proteíny plazmy viaže do značnej miery (asi 98%) - najmä na sérový albumín. Pri terapeutických koncentráciách entakapon nevytesňuje z väzby iné značne viazané liečivá (napr. warfarín, kyselinu salicylovú, fenylbutazón alebo diazepam), ani nie je týmito liečivami pri terapeutických alebo vyšších </w:t>
      </w:r>
      <w:r w:rsidR="00B420BC" w:rsidRPr="00A447D7">
        <w:t>koncentráciách</w:t>
      </w:r>
      <w:r w:rsidRPr="00A447D7">
        <w:t xml:space="preserve"> vo významnej miere </w:t>
      </w:r>
      <w:r w:rsidR="00092949" w:rsidRPr="00A447D7">
        <w:t>vytes</w:t>
      </w:r>
      <w:r w:rsidR="00092949">
        <w:t>ne</w:t>
      </w:r>
      <w:r w:rsidR="00092949" w:rsidRPr="00A447D7">
        <w:t>ný</w:t>
      </w:r>
      <w:r w:rsidRPr="00A447D7">
        <w:t>.</w:t>
      </w:r>
    </w:p>
    <w:p w14:paraId="6C382A5C" w14:textId="77777777" w:rsidR="008B7661" w:rsidRPr="00A447D7" w:rsidRDefault="008B7661" w:rsidP="008B7661">
      <w:pPr>
        <w:pStyle w:val="Text"/>
        <w:tabs>
          <w:tab w:val="left" w:pos="567"/>
        </w:tabs>
        <w:spacing w:before="0"/>
        <w:jc w:val="left"/>
        <w:rPr>
          <w:i/>
          <w:sz w:val="22"/>
          <w:u w:val="single"/>
          <w:lang w:val="sk-SK"/>
        </w:rPr>
      </w:pPr>
    </w:p>
    <w:p w14:paraId="41BDF9F1" w14:textId="77777777" w:rsidR="008B7661" w:rsidRPr="00A447D7" w:rsidRDefault="008B7661" w:rsidP="008B7661">
      <w:pPr>
        <w:pStyle w:val="Text"/>
        <w:tabs>
          <w:tab w:val="left" w:pos="567"/>
        </w:tabs>
        <w:spacing w:before="0"/>
        <w:jc w:val="left"/>
        <w:rPr>
          <w:sz w:val="22"/>
          <w:vertAlign w:val="superscript"/>
          <w:lang w:val="sk-SK"/>
        </w:rPr>
      </w:pPr>
      <w:r w:rsidRPr="00A447D7">
        <w:rPr>
          <w:i/>
          <w:sz w:val="22"/>
          <w:u w:val="single"/>
          <w:lang w:val="sk-SK"/>
        </w:rPr>
        <w:t>Biotransformácia a eliminácia</w:t>
      </w:r>
      <w:r w:rsidRPr="00A447D7">
        <w:rPr>
          <w:i/>
          <w:sz w:val="22"/>
          <w:lang w:val="sk-SK"/>
        </w:rPr>
        <w:t>:</w:t>
      </w:r>
      <w:r w:rsidRPr="00A447D7">
        <w:rPr>
          <w:sz w:val="22"/>
          <w:lang w:val="sk-SK"/>
        </w:rPr>
        <w:t xml:space="preserve"> Levodopa je rozsiahle metabolizovaná na niekoľko metabolitov: dekarboxylácia dopadekarboxylázou (DDK) a O-metylácia katechol-O-metyltransferázou (COMT) sú najdôležitejšími metabolickými procesmi.</w:t>
      </w:r>
    </w:p>
    <w:p w14:paraId="302A6965" w14:textId="77777777" w:rsidR="008B7661" w:rsidRPr="00A447D7" w:rsidRDefault="008B7661" w:rsidP="008B7661">
      <w:pPr>
        <w:pStyle w:val="Text"/>
        <w:tabs>
          <w:tab w:val="left" w:pos="567"/>
        </w:tabs>
        <w:spacing w:before="0"/>
        <w:jc w:val="left"/>
        <w:rPr>
          <w:sz w:val="22"/>
          <w:lang w:val="sk-SK"/>
        </w:rPr>
      </w:pPr>
    </w:p>
    <w:p w14:paraId="661A0F2C" w14:textId="77777777" w:rsidR="008B7661" w:rsidRPr="00A447D7" w:rsidRDefault="008B7661" w:rsidP="008B7661">
      <w:pPr>
        <w:pStyle w:val="Text"/>
        <w:tabs>
          <w:tab w:val="left" w:pos="567"/>
        </w:tabs>
        <w:spacing w:before="0"/>
        <w:jc w:val="left"/>
        <w:rPr>
          <w:sz w:val="22"/>
          <w:lang w:val="sk-SK"/>
        </w:rPr>
      </w:pPr>
      <w:r w:rsidRPr="00A447D7">
        <w:rPr>
          <w:sz w:val="22"/>
          <w:lang w:val="sk-SK"/>
        </w:rPr>
        <w:t>Karbidopa je metabolizovaná na dva hlavné metabolity, ktoré sa vylučujú v moči vo forme glukuronidov a nekonjugovaných zlúčenín. Nezmenená karbidopa predstavuje 30% celkovej exkrécie v moči.</w:t>
      </w:r>
    </w:p>
    <w:p w14:paraId="10C4EFC4" w14:textId="77777777" w:rsidR="008B7661" w:rsidRPr="00A447D7" w:rsidRDefault="008B7661" w:rsidP="008B7661">
      <w:pPr>
        <w:pStyle w:val="Text"/>
        <w:tabs>
          <w:tab w:val="left" w:pos="567"/>
        </w:tabs>
        <w:spacing w:before="0"/>
        <w:jc w:val="left"/>
        <w:rPr>
          <w:sz w:val="22"/>
          <w:lang w:val="sk-SK"/>
        </w:rPr>
      </w:pPr>
    </w:p>
    <w:p w14:paraId="6E2EF171" w14:textId="77777777" w:rsidR="008B7661" w:rsidRPr="00A447D7" w:rsidRDefault="008B7661" w:rsidP="008B7661">
      <w:pPr>
        <w:pStyle w:val="Text"/>
        <w:tabs>
          <w:tab w:val="left" w:pos="567"/>
        </w:tabs>
        <w:spacing w:before="0"/>
        <w:jc w:val="left"/>
        <w:rPr>
          <w:sz w:val="22"/>
          <w:lang w:val="sk-SK"/>
        </w:rPr>
      </w:pPr>
      <w:r w:rsidRPr="00A447D7">
        <w:rPr>
          <w:sz w:val="22"/>
          <w:lang w:val="sk-SK"/>
        </w:rPr>
        <w:t>Entakapon sa takmer úplne metabolizuje pred vylučovaním močom (10 až 20%) a žlčou/stolicou (80 až 90%). Hlavnou metabolickou dráhou je glukuronidácia entakaponu a jeho aktívnych metabolitov, cis-izoméru, ktorý predstavuje asi 5% celkového množstva v plazme.</w:t>
      </w:r>
    </w:p>
    <w:p w14:paraId="19F16195" w14:textId="77777777" w:rsidR="008B7661" w:rsidRPr="00A447D7" w:rsidRDefault="008B7661" w:rsidP="008B7661">
      <w:pPr>
        <w:pStyle w:val="Text"/>
        <w:tabs>
          <w:tab w:val="left" w:pos="567"/>
        </w:tabs>
        <w:spacing w:before="0"/>
        <w:jc w:val="left"/>
        <w:rPr>
          <w:strike/>
          <w:sz w:val="22"/>
          <w:lang w:val="sk-SK"/>
        </w:rPr>
      </w:pPr>
    </w:p>
    <w:p w14:paraId="5C394966" w14:textId="77777777" w:rsidR="008B7661" w:rsidRPr="00A447D7" w:rsidRDefault="008B7661" w:rsidP="008B7661">
      <w:pPr>
        <w:pStyle w:val="Text"/>
        <w:tabs>
          <w:tab w:val="left" w:pos="567"/>
        </w:tabs>
        <w:spacing w:before="0"/>
        <w:jc w:val="left"/>
        <w:rPr>
          <w:sz w:val="22"/>
          <w:lang w:val="sk-SK"/>
        </w:rPr>
      </w:pPr>
      <w:r w:rsidRPr="00A447D7">
        <w:rPr>
          <w:sz w:val="22"/>
          <w:lang w:val="sk-SK"/>
        </w:rPr>
        <w:t>Celkový klírens levodopy je v rozmedzí 0,55–1,38 l/kg/h a entakaponu v rozmedzí 0,70 l/kg/h. Eliminačný polčas (t</w:t>
      </w:r>
      <w:r w:rsidRPr="00A447D7">
        <w:rPr>
          <w:sz w:val="22"/>
          <w:vertAlign w:val="subscript"/>
          <w:lang w:val="sk-SK"/>
        </w:rPr>
        <w:t>1/2</w:t>
      </w:r>
      <w:r w:rsidRPr="00A447D7">
        <w:rPr>
          <w:sz w:val="22"/>
          <w:lang w:val="sk-SK"/>
        </w:rPr>
        <w:t>) je 0,6–1,3 hodín pre levodopu, 2-3 hodiny pre karbidopu a 0,4–0,7 hodiny pre entakapon po ich samostatnom podaní.</w:t>
      </w:r>
    </w:p>
    <w:p w14:paraId="1CC1B7B5" w14:textId="77777777" w:rsidR="008B7661" w:rsidRPr="00A447D7" w:rsidRDefault="008B7661" w:rsidP="008B7661">
      <w:pPr>
        <w:pStyle w:val="Text"/>
        <w:tabs>
          <w:tab w:val="left" w:pos="567"/>
        </w:tabs>
        <w:spacing w:before="0"/>
        <w:jc w:val="left"/>
        <w:rPr>
          <w:sz w:val="22"/>
          <w:lang w:val="sk-SK"/>
        </w:rPr>
      </w:pPr>
    </w:p>
    <w:p w14:paraId="4EB15293" w14:textId="77777777" w:rsidR="008B7661" w:rsidRPr="00A447D7" w:rsidRDefault="008B7661" w:rsidP="008B7661">
      <w:pPr>
        <w:pStyle w:val="Text"/>
        <w:tabs>
          <w:tab w:val="left" w:pos="567"/>
        </w:tabs>
        <w:spacing w:before="0"/>
        <w:jc w:val="left"/>
        <w:rPr>
          <w:sz w:val="22"/>
          <w:lang w:val="sk-SK"/>
        </w:rPr>
      </w:pPr>
      <w:r w:rsidRPr="00A447D7">
        <w:rPr>
          <w:sz w:val="22"/>
          <w:lang w:val="sk-SK"/>
        </w:rPr>
        <w:lastRenderedPageBreak/>
        <w:t>Kvôli krátkym eliminačným polčasom nenastáva po opakovanom podaní pravá akumulácia levodopy alebo entakaponu.</w:t>
      </w:r>
    </w:p>
    <w:p w14:paraId="03B9B79C" w14:textId="77777777" w:rsidR="008B7661" w:rsidRPr="00A447D7" w:rsidRDefault="008B7661" w:rsidP="008B7661">
      <w:pPr>
        <w:pStyle w:val="Text"/>
        <w:tabs>
          <w:tab w:val="left" w:pos="567"/>
        </w:tabs>
        <w:spacing w:before="0"/>
        <w:jc w:val="left"/>
        <w:rPr>
          <w:sz w:val="22"/>
          <w:lang w:val="sk-SK"/>
        </w:rPr>
      </w:pPr>
    </w:p>
    <w:p w14:paraId="06C585DC" w14:textId="77777777" w:rsidR="008B7661" w:rsidRPr="00A447D7" w:rsidRDefault="008B7661" w:rsidP="008B7661">
      <w:pPr>
        <w:pStyle w:val="Text"/>
        <w:tabs>
          <w:tab w:val="left" w:pos="567"/>
        </w:tabs>
        <w:spacing w:before="0"/>
        <w:jc w:val="left"/>
        <w:rPr>
          <w:strike/>
          <w:sz w:val="22"/>
          <w:lang w:val="sk-SK"/>
        </w:rPr>
      </w:pPr>
      <w:r w:rsidRPr="00A447D7">
        <w:rPr>
          <w:sz w:val="22"/>
          <w:lang w:val="sk-SK"/>
        </w:rPr>
        <w:t xml:space="preserve">Údaje z </w:t>
      </w:r>
      <w:r w:rsidRPr="00A447D7">
        <w:rPr>
          <w:i/>
          <w:sz w:val="22"/>
          <w:lang w:val="sk-SK"/>
        </w:rPr>
        <w:t>in vitro</w:t>
      </w:r>
      <w:r w:rsidRPr="00A447D7">
        <w:rPr>
          <w:sz w:val="22"/>
          <w:lang w:val="sk-SK"/>
        </w:rPr>
        <w:t xml:space="preserve"> štúdií s použitím ľudských mikrozomálnych preparátov pečene naznačujú, že entakapon inhibuje cytochróm P450 2C9 (IC50 ~ 4 µM). Entakapon vykazoval slabú alebo žiadnu inhibíciu iných typov P450 izoenzýmov (CYP1A2, CYP2A6, CYP2D6, CYP2E1, CYP3A a CYP2C19); pozri časť 4.5.</w:t>
      </w:r>
      <w:r w:rsidRPr="00A447D7">
        <w:rPr>
          <w:strike/>
          <w:sz w:val="22"/>
          <w:lang w:val="sk-SK"/>
        </w:rPr>
        <w:t xml:space="preserve"> </w:t>
      </w:r>
    </w:p>
    <w:p w14:paraId="62AD0683" w14:textId="77777777" w:rsidR="008B7661" w:rsidRPr="00A447D7" w:rsidRDefault="008B7661" w:rsidP="008B7661">
      <w:pPr>
        <w:pStyle w:val="Text"/>
        <w:tabs>
          <w:tab w:val="left" w:pos="567"/>
        </w:tabs>
        <w:spacing w:before="0"/>
        <w:rPr>
          <w:i/>
          <w:sz w:val="22"/>
          <w:u w:val="single"/>
          <w:lang w:val="sk-SK"/>
        </w:rPr>
      </w:pPr>
    </w:p>
    <w:p w14:paraId="22DFB545" w14:textId="77777777" w:rsidR="008B7661" w:rsidRPr="00A447D7" w:rsidRDefault="008B7661" w:rsidP="008B7661">
      <w:pPr>
        <w:pStyle w:val="Text"/>
        <w:tabs>
          <w:tab w:val="left" w:pos="567"/>
        </w:tabs>
        <w:spacing w:before="0"/>
        <w:rPr>
          <w:i/>
          <w:sz w:val="22"/>
          <w:u w:val="single"/>
          <w:lang w:val="sk-SK"/>
        </w:rPr>
      </w:pPr>
      <w:r w:rsidRPr="00A447D7">
        <w:rPr>
          <w:i/>
          <w:sz w:val="22"/>
          <w:u w:val="single"/>
          <w:lang w:val="sk-SK"/>
        </w:rPr>
        <w:t>Vlastnosti v závislosti od pacientov</w:t>
      </w:r>
    </w:p>
    <w:p w14:paraId="7B39DE32" w14:textId="77777777" w:rsidR="008B7661" w:rsidRPr="00A447D7" w:rsidRDefault="008B7661" w:rsidP="008B7661">
      <w:pPr>
        <w:pStyle w:val="Text"/>
        <w:tabs>
          <w:tab w:val="left" w:pos="567"/>
        </w:tabs>
        <w:spacing w:before="0"/>
        <w:rPr>
          <w:i/>
          <w:sz w:val="22"/>
          <w:lang w:val="sk-SK"/>
        </w:rPr>
      </w:pPr>
    </w:p>
    <w:p w14:paraId="760E24F6" w14:textId="77777777" w:rsidR="008B7661" w:rsidRPr="00A447D7" w:rsidRDefault="008B7661" w:rsidP="008B7661">
      <w:pPr>
        <w:pStyle w:val="Text"/>
        <w:tabs>
          <w:tab w:val="left" w:pos="567"/>
        </w:tabs>
        <w:spacing w:before="0"/>
        <w:jc w:val="left"/>
        <w:rPr>
          <w:sz w:val="22"/>
          <w:lang w:val="sk-SK"/>
        </w:rPr>
      </w:pPr>
      <w:r w:rsidRPr="00A447D7">
        <w:rPr>
          <w:i/>
          <w:sz w:val="22"/>
          <w:u w:val="single"/>
          <w:lang w:val="sk-SK"/>
        </w:rPr>
        <w:t xml:space="preserve">Starší </w:t>
      </w:r>
      <w:r w:rsidRPr="00A447D7">
        <w:rPr>
          <w:i/>
          <w:sz w:val="22"/>
          <w:szCs w:val="22"/>
          <w:u w:val="single"/>
          <w:lang w:val="sk-SK"/>
        </w:rPr>
        <w:t>pacienti</w:t>
      </w:r>
      <w:r w:rsidRPr="00A447D7">
        <w:rPr>
          <w:sz w:val="22"/>
          <w:lang w:val="sk-SK"/>
        </w:rPr>
        <w:t>: Ak sa levodopa podáva bez karbidopy a entakaponu, je jej absorpcia u starších jedincov výraznejšia a eliminácia pomalšia v porovnaní s mladšími jedincami. Avšak po skombinovaní karbidopy a levodopy je absorpcia levodopy podobná medzi staršími a mladšími jedincami, ale AUC hodnoty sú stále 1,5-krát vyššie u starších ľudí, a to kvôli zníženej aktivite DDK a nižšiemu klírens vzhľadom na vek. Nie sú známe významné rozdiely v AUC hodnotách karbidopy alebo entakaponu medzi mladšími (45–64 rokov) staršími jedincami (65–75 rokov).</w:t>
      </w:r>
    </w:p>
    <w:p w14:paraId="17ACFADD" w14:textId="77777777" w:rsidR="008B7661" w:rsidRPr="00A447D7" w:rsidRDefault="008B7661" w:rsidP="008B7661">
      <w:pPr>
        <w:pStyle w:val="Text"/>
        <w:tabs>
          <w:tab w:val="left" w:pos="567"/>
        </w:tabs>
        <w:spacing w:before="0"/>
        <w:jc w:val="left"/>
        <w:rPr>
          <w:sz w:val="22"/>
          <w:lang w:val="sk-SK"/>
        </w:rPr>
      </w:pPr>
    </w:p>
    <w:p w14:paraId="6220AFBF" w14:textId="77777777" w:rsidR="008B7661" w:rsidRPr="00A447D7" w:rsidRDefault="008B7661" w:rsidP="008B7661">
      <w:pPr>
        <w:pStyle w:val="Text"/>
        <w:tabs>
          <w:tab w:val="left" w:pos="567"/>
        </w:tabs>
        <w:spacing w:before="0"/>
        <w:jc w:val="left"/>
        <w:rPr>
          <w:sz w:val="22"/>
          <w:lang w:val="sk-SK"/>
        </w:rPr>
      </w:pPr>
      <w:r w:rsidRPr="00A447D7">
        <w:rPr>
          <w:i/>
          <w:sz w:val="22"/>
          <w:u w:val="single"/>
          <w:lang w:val="sk-SK"/>
        </w:rPr>
        <w:t>Pohlavie</w:t>
      </w:r>
      <w:r w:rsidRPr="00A447D7">
        <w:rPr>
          <w:i/>
          <w:sz w:val="22"/>
          <w:lang w:val="sk-SK"/>
        </w:rPr>
        <w:t xml:space="preserve">: </w:t>
      </w:r>
      <w:r w:rsidRPr="00A447D7">
        <w:rPr>
          <w:sz w:val="22"/>
          <w:lang w:val="sk-SK"/>
        </w:rPr>
        <w:t>Biologická dostupnosť levodopy je významne vyššia u žien ako u mužov. Vo farmakokinetických štúdiách s</w:t>
      </w:r>
      <w:r w:rsidR="00EF1B89">
        <w:rPr>
          <w:sz w:val="22"/>
          <w:lang w:val="sk-SK"/>
        </w:rPr>
        <w:t xml:space="preserve"> liekom</w:t>
      </w:r>
      <w:r w:rsidRPr="00A447D7">
        <w:rPr>
          <w:sz w:val="22"/>
          <w:lang w:val="sk-SK"/>
        </w:rPr>
        <w:t xml:space="preserve"> Levodopa/Carbidopa/Entacapone </w:t>
      </w:r>
      <w:r w:rsidR="008F0B03">
        <w:rPr>
          <w:sz w:val="22"/>
          <w:lang w:val="sk-SK"/>
        </w:rPr>
        <w:t>Stada</w:t>
      </w:r>
      <w:r w:rsidRPr="00A447D7">
        <w:rPr>
          <w:sz w:val="22"/>
          <w:lang w:val="sk-SK"/>
        </w:rPr>
        <w:t xml:space="preserve"> je</w:t>
      </w:r>
      <w:r w:rsidRPr="00A447D7">
        <w:rPr>
          <w:sz w:val="22"/>
          <w:vertAlign w:val="superscript"/>
          <w:lang w:val="sk-SK"/>
        </w:rPr>
        <w:t xml:space="preserve"> </w:t>
      </w:r>
      <w:r w:rsidRPr="00A447D7">
        <w:rPr>
          <w:sz w:val="22"/>
          <w:lang w:val="sk-SK"/>
        </w:rPr>
        <w:t>biologická dostupnosť levodopy vyššia u žien ako u m</w:t>
      </w:r>
      <w:r w:rsidR="006D7327">
        <w:rPr>
          <w:sz w:val="22"/>
          <w:lang w:val="sk-SK"/>
        </w:rPr>
        <w:t>u</w:t>
      </w:r>
      <w:r w:rsidRPr="00A447D7">
        <w:rPr>
          <w:sz w:val="22"/>
          <w:lang w:val="sk-SK"/>
        </w:rPr>
        <w:t>žov, najmä kvôli rozdielom v telesnej hmotnosti, kým s karbidopou a entakaponom nie sú známe rozdiely vzhľadom na pohlavie.</w:t>
      </w:r>
    </w:p>
    <w:p w14:paraId="1B032CD2" w14:textId="77777777" w:rsidR="008B7661" w:rsidRPr="00A447D7" w:rsidRDefault="008B7661" w:rsidP="008B7661">
      <w:pPr>
        <w:pStyle w:val="Text"/>
        <w:tabs>
          <w:tab w:val="left" w:pos="567"/>
        </w:tabs>
        <w:spacing w:before="0"/>
        <w:jc w:val="left"/>
        <w:rPr>
          <w:sz w:val="22"/>
          <w:lang w:val="sk-SK"/>
        </w:rPr>
      </w:pPr>
    </w:p>
    <w:p w14:paraId="63DB467C" w14:textId="77777777" w:rsidR="008B7661" w:rsidRPr="00A447D7" w:rsidRDefault="008B7661" w:rsidP="008B7661">
      <w:pPr>
        <w:pStyle w:val="Text"/>
        <w:tabs>
          <w:tab w:val="left" w:pos="567"/>
        </w:tabs>
        <w:spacing w:before="0"/>
        <w:jc w:val="left"/>
        <w:rPr>
          <w:sz w:val="22"/>
          <w:lang w:val="sk-SK"/>
        </w:rPr>
      </w:pPr>
      <w:r w:rsidRPr="00A447D7">
        <w:rPr>
          <w:i/>
          <w:sz w:val="22"/>
          <w:u w:val="single"/>
          <w:lang w:val="sk-SK"/>
        </w:rPr>
        <w:t>Poškodenie pečene</w:t>
      </w:r>
      <w:r w:rsidRPr="00A447D7">
        <w:rPr>
          <w:i/>
          <w:sz w:val="22"/>
          <w:lang w:val="sk-SK"/>
        </w:rPr>
        <w:t xml:space="preserve">: </w:t>
      </w:r>
      <w:r w:rsidRPr="00A447D7">
        <w:rPr>
          <w:sz w:val="22"/>
          <w:lang w:val="sk-SK"/>
        </w:rPr>
        <w:t xml:space="preserve">Metabolizmus entakaponu je spomalený u pacientov s miernym až stredným poškodením pečene (stupnica Child-Pugh, trieda A a B) a to vedie k zvýšeniu koncentrácie entakaponu v plazme počas fázy absorpcie a eliminácie (pozri časti 4.2 a 4.3). Neboli hlásené osobitné štúdie farmakokinetiky karbidopy a levodopy u pacientov s poškodením pečene, odporúča sa však, aby sa Levodopa/Carbidopa/Entacapone </w:t>
      </w:r>
      <w:r w:rsidR="008F0B03">
        <w:rPr>
          <w:sz w:val="22"/>
          <w:lang w:val="sk-SK"/>
        </w:rPr>
        <w:t>Stada</w:t>
      </w:r>
      <w:r w:rsidRPr="00A447D7">
        <w:rPr>
          <w:sz w:val="22"/>
          <w:lang w:val="sk-SK"/>
        </w:rPr>
        <w:t xml:space="preserve"> pacie</w:t>
      </w:r>
      <w:r w:rsidR="006D7327">
        <w:rPr>
          <w:sz w:val="22"/>
          <w:lang w:val="sk-SK"/>
        </w:rPr>
        <w:t>n</w:t>
      </w:r>
      <w:r w:rsidRPr="00A447D7">
        <w:rPr>
          <w:sz w:val="22"/>
          <w:lang w:val="sk-SK"/>
        </w:rPr>
        <w:t xml:space="preserve">tom s miernym alebo stredným poškodením pečene podávalo s opatrnosťou. </w:t>
      </w:r>
    </w:p>
    <w:p w14:paraId="6E2BE6D9" w14:textId="77777777" w:rsidR="008B7661" w:rsidRPr="00A447D7" w:rsidRDefault="008B7661" w:rsidP="008B7661">
      <w:pPr>
        <w:pStyle w:val="Text"/>
        <w:tabs>
          <w:tab w:val="left" w:pos="567"/>
        </w:tabs>
        <w:spacing w:before="0"/>
        <w:jc w:val="left"/>
        <w:rPr>
          <w:sz w:val="22"/>
          <w:lang w:val="sk-SK"/>
        </w:rPr>
      </w:pPr>
    </w:p>
    <w:p w14:paraId="254410F0" w14:textId="77777777" w:rsidR="008B7661" w:rsidRPr="00A447D7" w:rsidRDefault="008B7661" w:rsidP="008B7661">
      <w:pPr>
        <w:pStyle w:val="Text"/>
        <w:tabs>
          <w:tab w:val="left" w:pos="567"/>
        </w:tabs>
        <w:spacing w:before="0"/>
        <w:jc w:val="left"/>
        <w:rPr>
          <w:sz w:val="22"/>
          <w:lang w:val="sk-SK"/>
        </w:rPr>
      </w:pPr>
      <w:r w:rsidRPr="00A447D7">
        <w:rPr>
          <w:i/>
          <w:sz w:val="22"/>
          <w:u w:val="single"/>
          <w:lang w:val="sk-SK"/>
        </w:rPr>
        <w:t>Poškodenie obličiek</w:t>
      </w:r>
      <w:r w:rsidRPr="00A447D7">
        <w:rPr>
          <w:sz w:val="22"/>
          <w:lang w:val="sk-SK"/>
        </w:rPr>
        <w:t xml:space="preserve">: Poškodenie obličiek nemá vplyv na farmakokinetiku entakaponu. Neboli hlásené osobitné štúdie farmakokinetiky levodopy a karbidopy u pacientov s poškodením obličiek. Je však možné, že bude nutné zvážiť dlhšie dávkovacie intervaly lieku Levodopa/Carbidopa/Entacapone </w:t>
      </w:r>
      <w:r w:rsidR="008F0B03">
        <w:rPr>
          <w:sz w:val="22"/>
          <w:lang w:val="sk-SK"/>
        </w:rPr>
        <w:t>Stada</w:t>
      </w:r>
      <w:r w:rsidRPr="00A447D7">
        <w:rPr>
          <w:sz w:val="22"/>
          <w:lang w:val="sk-SK"/>
        </w:rPr>
        <w:t xml:space="preserve"> u pacientov, ktorí dostávajú dialyzačnú liečbu (pozri časť 4.2).</w:t>
      </w:r>
    </w:p>
    <w:p w14:paraId="3F4A95A3" w14:textId="77777777" w:rsidR="008B7661" w:rsidRPr="00A447D7" w:rsidRDefault="008B7661" w:rsidP="008B7661">
      <w:pPr>
        <w:pStyle w:val="Text"/>
        <w:tabs>
          <w:tab w:val="left" w:pos="567"/>
        </w:tabs>
        <w:spacing w:before="0"/>
        <w:jc w:val="left"/>
        <w:rPr>
          <w:caps/>
          <w:sz w:val="22"/>
          <w:lang w:val="sk-SK"/>
        </w:rPr>
      </w:pPr>
    </w:p>
    <w:p w14:paraId="2B5B6EE0" w14:textId="77777777" w:rsidR="008B7661" w:rsidRPr="00A447D7" w:rsidRDefault="008B7661" w:rsidP="008B7661">
      <w:pPr>
        <w:pStyle w:val="Text"/>
        <w:tabs>
          <w:tab w:val="left" w:pos="567"/>
        </w:tabs>
        <w:spacing w:before="0"/>
        <w:ind w:left="540" w:hanging="540"/>
        <w:rPr>
          <w:b/>
          <w:sz w:val="22"/>
          <w:lang w:val="sk-SK"/>
        </w:rPr>
      </w:pPr>
      <w:r w:rsidRPr="00A447D7">
        <w:rPr>
          <w:b/>
          <w:sz w:val="22"/>
          <w:lang w:val="sk-SK"/>
        </w:rPr>
        <w:t>5.3</w:t>
      </w:r>
      <w:r w:rsidRPr="00A447D7">
        <w:rPr>
          <w:b/>
          <w:sz w:val="22"/>
          <w:lang w:val="sk-SK"/>
        </w:rPr>
        <w:tab/>
        <w:t>Predklinické údaje o bezpečnosti</w:t>
      </w:r>
    </w:p>
    <w:p w14:paraId="6DB946FD" w14:textId="77777777" w:rsidR="008B7661" w:rsidRPr="00A447D7" w:rsidRDefault="008B7661" w:rsidP="008B7661">
      <w:pPr>
        <w:pStyle w:val="Text"/>
        <w:tabs>
          <w:tab w:val="left" w:pos="567"/>
        </w:tabs>
        <w:spacing w:before="0"/>
        <w:rPr>
          <w:sz w:val="22"/>
          <w:lang w:val="sk-SK"/>
        </w:rPr>
      </w:pPr>
    </w:p>
    <w:p w14:paraId="77E539EA"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Predklinické údaje o levodope, karbidope a entakapone testované samostatne alebo v kombinácii a </w:t>
      </w:r>
      <w:r w:rsidR="00CD57B6" w:rsidRPr="00CD57B6">
        <w:rPr>
          <w:sz w:val="22"/>
          <w:lang w:val="en-GB"/>
        </w:rPr>
        <w:t>získané na základe obvyklých farmakologických štúdií bezpečnosti, toxicity po opakovanom podávaní, genotoxicity a karcinogénneho potenciálu</w:t>
      </w:r>
      <w:r w:rsidRPr="00A447D7">
        <w:rPr>
          <w:sz w:val="22"/>
          <w:lang w:val="sk-SK"/>
        </w:rPr>
        <w:t xml:space="preserve">neodhalili žiadne </w:t>
      </w:r>
      <w:r w:rsidR="00CD57B6" w:rsidRPr="00CD57B6">
        <w:rPr>
          <w:sz w:val="22"/>
          <w:lang w:val="en-GB"/>
        </w:rPr>
        <w:t>osobitné</w:t>
      </w:r>
      <w:r w:rsidRPr="00A447D7">
        <w:rPr>
          <w:sz w:val="22"/>
          <w:lang w:val="sk-SK"/>
        </w:rPr>
        <w:t xml:space="preserve"> riziko pre ľudí. V štúdiách na toxicitu opakovaných dávok s entakaponom bola pozorovaná anémia, najpravdepodobnejšie kvôli schopnosti entakaponu tvoriť cheláty so železom. Ohľadom reprodukčnej toxicity entakaponu bolo pozorované zníženie hmotnosti plodu a mierne oneskorenie vývoja kostí u králikov vystavených systémovým hladinám v terapeutickom rozpätí. Levodopa a kombinácie karbidopy a levodopy spôsobili viscerálne a skeletálne malformácie králikov. </w:t>
      </w:r>
    </w:p>
    <w:p w14:paraId="2FEBB654" w14:textId="77777777" w:rsidR="008B7661" w:rsidRPr="00A447D7" w:rsidRDefault="008B7661" w:rsidP="008B7661">
      <w:pPr>
        <w:pStyle w:val="Text"/>
        <w:tabs>
          <w:tab w:val="left" w:pos="567"/>
        </w:tabs>
        <w:spacing w:before="0"/>
        <w:jc w:val="left"/>
        <w:rPr>
          <w:caps/>
          <w:sz w:val="22"/>
          <w:lang w:val="sk-SK"/>
        </w:rPr>
      </w:pPr>
    </w:p>
    <w:p w14:paraId="00BE72C9" w14:textId="77777777" w:rsidR="008B7661" w:rsidRPr="00A447D7" w:rsidRDefault="008B7661" w:rsidP="008B7661">
      <w:pPr>
        <w:pStyle w:val="Text"/>
        <w:tabs>
          <w:tab w:val="left" w:pos="567"/>
        </w:tabs>
        <w:spacing w:before="0"/>
        <w:jc w:val="left"/>
        <w:rPr>
          <w:caps/>
          <w:sz w:val="22"/>
          <w:lang w:val="sk-SK"/>
        </w:rPr>
      </w:pPr>
    </w:p>
    <w:p w14:paraId="25463A53" w14:textId="77777777" w:rsidR="008B7661" w:rsidRPr="00A447D7" w:rsidRDefault="008B7661" w:rsidP="008B7661">
      <w:pPr>
        <w:spacing w:line="240" w:lineRule="auto"/>
        <w:ind w:left="540" w:hanging="540"/>
        <w:rPr>
          <w:b/>
        </w:rPr>
      </w:pPr>
      <w:r w:rsidRPr="00A447D7">
        <w:rPr>
          <w:b/>
        </w:rPr>
        <w:t>6.</w:t>
      </w:r>
      <w:r w:rsidRPr="00A447D7">
        <w:rPr>
          <w:b/>
        </w:rPr>
        <w:tab/>
        <w:t>FARMACEUTICKÉ INFORMÁCIE</w:t>
      </w:r>
    </w:p>
    <w:p w14:paraId="12384990" w14:textId="77777777" w:rsidR="008B7661" w:rsidRPr="00A447D7" w:rsidRDefault="008B7661" w:rsidP="008B7661">
      <w:pPr>
        <w:spacing w:line="240" w:lineRule="auto"/>
        <w:rPr>
          <w:b/>
        </w:rPr>
      </w:pPr>
    </w:p>
    <w:p w14:paraId="146ADC44" w14:textId="77777777" w:rsidR="008B7661" w:rsidRPr="00A447D7" w:rsidRDefault="008B7661" w:rsidP="008B7661">
      <w:pPr>
        <w:spacing w:line="240" w:lineRule="auto"/>
        <w:ind w:left="540" w:hanging="540"/>
      </w:pPr>
      <w:r w:rsidRPr="00A447D7">
        <w:rPr>
          <w:b/>
        </w:rPr>
        <w:t>6.1</w:t>
      </w:r>
      <w:r w:rsidRPr="00A447D7">
        <w:rPr>
          <w:b/>
        </w:rPr>
        <w:tab/>
        <w:t>Zoznam pomocných látok</w:t>
      </w:r>
    </w:p>
    <w:p w14:paraId="6290C859" w14:textId="77777777" w:rsidR="008B7661" w:rsidRPr="00A447D7" w:rsidRDefault="008B7661" w:rsidP="008B7661">
      <w:pPr>
        <w:spacing w:line="240" w:lineRule="auto"/>
      </w:pPr>
    </w:p>
    <w:p w14:paraId="6762E3E5" w14:textId="77777777" w:rsidR="008B7661" w:rsidRPr="00A447D7" w:rsidRDefault="008B7661" w:rsidP="008B7661">
      <w:pPr>
        <w:spacing w:line="240" w:lineRule="auto"/>
        <w:rPr>
          <w:i/>
        </w:rPr>
      </w:pPr>
      <w:r w:rsidRPr="00A447D7">
        <w:rPr>
          <w:i/>
        </w:rPr>
        <w:t>Jadro tablety:</w:t>
      </w:r>
    </w:p>
    <w:p w14:paraId="57CDBD61" w14:textId="77777777" w:rsidR="008B7661" w:rsidRPr="00A447D7" w:rsidRDefault="001F357C" w:rsidP="008B7661">
      <w:pPr>
        <w:spacing w:line="240" w:lineRule="auto"/>
      </w:pPr>
      <w:r>
        <w:t>s</w:t>
      </w:r>
      <w:r w:rsidRPr="00A447D7">
        <w:t xml:space="preserve">odná </w:t>
      </w:r>
      <w:r w:rsidR="008B7661" w:rsidRPr="00A447D7">
        <w:t>soľ kroskarmelózy</w:t>
      </w:r>
    </w:p>
    <w:p w14:paraId="0AE70F61" w14:textId="77777777" w:rsidR="008B7661" w:rsidRPr="00A447D7" w:rsidRDefault="001F357C" w:rsidP="008B7661">
      <w:pPr>
        <w:spacing w:line="240" w:lineRule="auto"/>
      </w:pPr>
      <w:r>
        <w:t>h</w:t>
      </w:r>
      <w:r w:rsidRPr="00A447D7">
        <w:t>ydroxypropylcelulóza</w:t>
      </w:r>
    </w:p>
    <w:p w14:paraId="5D45A73F" w14:textId="77777777" w:rsidR="008B7661" w:rsidRPr="00A447D7" w:rsidRDefault="001F357C" w:rsidP="008B7661">
      <w:pPr>
        <w:spacing w:line="240" w:lineRule="auto"/>
      </w:pPr>
      <w:r>
        <w:t>d</w:t>
      </w:r>
      <w:r w:rsidRPr="00A447D7">
        <w:t xml:space="preserve">ihydrát </w:t>
      </w:r>
      <w:r w:rsidR="008B7661" w:rsidRPr="00A447D7">
        <w:t>trehalózy</w:t>
      </w:r>
    </w:p>
    <w:p w14:paraId="542DFFC4" w14:textId="77777777" w:rsidR="008B7661" w:rsidRPr="00A447D7" w:rsidRDefault="001F357C" w:rsidP="008B7661">
      <w:pPr>
        <w:spacing w:line="240" w:lineRule="auto"/>
      </w:pPr>
      <w:r>
        <w:lastRenderedPageBreak/>
        <w:t>c</w:t>
      </w:r>
      <w:r w:rsidRPr="00A447D7">
        <w:t xml:space="preserve">elulóza </w:t>
      </w:r>
      <w:r w:rsidR="008B7661" w:rsidRPr="00A447D7">
        <w:t>prášková</w:t>
      </w:r>
    </w:p>
    <w:p w14:paraId="03B9E0EB" w14:textId="77777777" w:rsidR="008B7661" w:rsidRPr="00A447D7" w:rsidRDefault="001F357C" w:rsidP="008B7661">
      <w:pPr>
        <w:spacing w:line="240" w:lineRule="auto"/>
      </w:pPr>
      <w:r>
        <w:t>s</w:t>
      </w:r>
      <w:r w:rsidRPr="00A447D7">
        <w:t xml:space="preserve">íran </w:t>
      </w:r>
      <w:r w:rsidR="008B7661" w:rsidRPr="00A447D7">
        <w:t>sodný</w:t>
      </w:r>
      <w:r w:rsidR="00CD57B6">
        <w:t>, bezvodý</w:t>
      </w:r>
    </w:p>
    <w:p w14:paraId="0CF63B44" w14:textId="77777777" w:rsidR="008B7661" w:rsidRPr="00A447D7" w:rsidRDefault="001F357C" w:rsidP="008B7661">
      <w:pPr>
        <w:spacing w:line="240" w:lineRule="auto"/>
      </w:pPr>
      <w:r>
        <w:t>m</w:t>
      </w:r>
      <w:r w:rsidRPr="00A447D7">
        <w:t xml:space="preserve">ikrokryštalická </w:t>
      </w:r>
      <w:r w:rsidR="008B7661" w:rsidRPr="00A447D7">
        <w:t>celulóza</w:t>
      </w:r>
    </w:p>
    <w:p w14:paraId="5D4C5367" w14:textId="77777777" w:rsidR="008B7661" w:rsidRPr="00A447D7" w:rsidRDefault="001F357C" w:rsidP="008B7661">
      <w:pPr>
        <w:spacing w:line="240" w:lineRule="auto"/>
      </w:pPr>
      <w:r>
        <w:t>m</w:t>
      </w:r>
      <w:r w:rsidRPr="00A447D7">
        <w:t>agnéziumstearát</w:t>
      </w:r>
    </w:p>
    <w:p w14:paraId="54287CFE" w14:textId="77777777" w:rsidR="008B7661" w:rsidRPr="00A447D7" w:rsidRDefault="008B7661" w:rsidP="008B7661">
      <w:pPr>
        <w:spacing w:line="240" w:lineRule="auto"/>
      </w:pPr>
    </w:p>
    <w:p w14:paraId="30500FAA" w14:textId="77777777" w:rsidR="008B7661" w:rsidRPr="00A447D7" w:rsidRDefault="008B7661" w:rsidP="008B7661">
      <w:pPr>
        <w:spacing w:line="240" w:lineRule="auto"/>
        <w:rPr>
          <w:i/>
        </w:rPr>
      </w:pPr>
      <w:r w:rsidRPr="00A447D7">
        <w:rPr>
          <w:i/>
        </w:rPr>
        <w:t>Filmová vrstva:</w:t>
      </w:r>
    </w:p>
    <w:p w14:paraId="0A75BC1C" w14:textId="77777777" w:rsidR="008B7661" w:rsidRPr="00A447D7" w:rsidRDefault="001F357C" w:rsidP="008B7661">
      <w:pPr>
        <w:spacing w:line="240" w:lineRule="auto"/>
      </w:pPr>
      <w:r>
        <w:t>č</w:t>
      </w:r>
      <w:r w:rsidRPr="00A447D7">
        <w:t xml:space="preserve">iastočne </w:t>
      </w:r>
      <w:r w:rsidR="008B7661" w:rsidRPr="00A447D7">
        <w:t>hydrolyzovaný polyvinylalkohol</w:t>
      </w:r>
    </w:p>
    <w:p w14:paraId="61BE3F5C" w14:textId="77777777" w:rsidR="008B7661" w:rsidRPr="00A447D7" w:rsidRDefault="001F357C" w:rsidP="008B7661">
      <w:pPr>
        <w:spacing w:line="240" w:lineRule="auto"/>
      </w:pPr>
      <w:r>
        <w:t>m</w:t>
      </w:r>
      <w:r w:rsidRPr="00A447D7">
        <w:t>astenec</w:t>
      </w:r>
    </w:p>
    <w:p w14:paraId="5A91874F" w14:textId="77777777" w:rsidR="008B7661" w:rsidRPr="00A447D7" w:rsidRDefault="001F357C" w:rsidP="008B7661">
      <w:pPr>
        <w:spacing w:line="240" w:lineRule="auto"/>
      </w:pPr>
      <w:r>
        <w:t>o</w:t>
      </w:r>
      <w:r w:rsidRPr="00A447D7">
        <w:t xml:space="preserve">xid </w:t>
      </w:r>
      <w:r w:rsidR="008B7661" w:rsidRPr="00A447D7">
        <w:t>titaničitý (E171)</w:t>
      </w:r>
    </w:p>
    <w:p w14:paraId="1C00C834" w14:textId="77777777" w:rsidR="008B7661" w:rsidRPr="00A447D7" w:rsidRDefault="001F357C" w:rsidP="008B7661">
      <w:pPr>
        <w:spacing w:line="240" w:lineRule="auto"/>
      </w:pPr>
      <w:r>
        <w:t>m</w:t>
      </w:r>
      <w:r w:rsidRPr="00A447D7">
        <w:t>akrogol</w:t>
      </w:r>
    </w:p>
    <w:p w14:paraId="650D38F2" w14:textId="77777777" w:rsidR="008B7661" w:rsidRPr="00A447D7" w:rsidRDefault="001F357C" w:rsidP="008B7661">
      <w:pPr>
        <w:spacing w:line="240" w:lineRule="auto"/>
      </w:pPr>
      <w:r>
        <w:t>č</w:t>
      </w:r>
      <w:r w:rsidRPr="00A447D7">
        <w:t xml:space="preserve">ervený </w:t>
      </w:r>
      <w:r w:rsidR="008B7661" w:rsidRPr="00A447D7">
        <w:t>oxid železitý (E172)</w:t>
      </w:r>
    </w:p>
    <w:p w14:paraId="474E95BF" w14:textId="77777777" w:rsidR="008B7661" w:rsidRPr="00A447D7" w:rsidRDefault="001F357C" w:rsidP="008B7661">
      <w:pPr>
        <w:spacing w:line="240" w:lineRule="auto"/>
      </w:pPr>
      <w:r>
        <w:t>l</w:t>
      </w:r>
      <w:r w:rsidRPr="00A447D7">
        <w:t xml:space="preserve">ecitín </w:t>
      </w:r>
      <w:r w:rsidR="008B7661" w:rsidRPr="00A447D7">
        <w:t>(sójový) (E322)</w:t>
      </w:r>
    </w:p>
    <w:p w14:paraId="2CD3A791" w14:textId="77777777" w:rsidR="008B7661" w:rsidRPr="00A447D7" w:rsidRDefault="001F357C" w:rsidP="008B7661">
      <w:pPr>
        <w:spacing w:line="240" w:lineRule="auto"/>
      </w:pPr>
      <w:r>
        <w:t>ž</w:t>
      </w:r>
      <w:r w:rsidRPr="00A447D7">
        <w:t xml:space="preserve">ltý </w:t>
      </w:r>
      <w:r w:rsidR="008B7661" w:rsidRPr="00A447D7">
        <w:t>oxid železitý (E172)</w:t>
      </w:r>
    </w:p>
    <w:p w14:paraId="4ED01DB9" w14:textId="77777777" w:rsidR="008B7661" w:rsidRPr="00A447D7" w:rsidRDefault="008B7661" w:rsidP="008B7661">
      <w:pPr>
        <w:spacing w:line="240" w:lineRule="auto"/>
      </w:pPr>
    </w:p>
    <w:p w14:paraId="211116F4" w14:textId="77777777" w:rsidR="008B7661" w:rsidRPr="00A447D7" w:rsidRDefault="008B7661" w:rsidP="008B7661">
      <w:pPr>
        <w:numPr>
          <w:ilvl w:val="1"/>
          <w:numId w:val="7"/>
        </w:numPr>
        <w:tabs>
          <w:tab w:val="clear" w:pos="540"/>
        </w:tabs>
        <w:spacing w:line="240" w:lineRule="auto"/>
        <w:rPr>
          <w:b/>
        </w:rPr>
      </w:pPr>
      <w:r w:rsidRPr="00A447D7">
        <w:rPr>
          <w:b/>
        </w:rPr>
        <w:t>Inkompatibility</w:t>
      </w:r>
    </w:p>
    <w:p w14:paraId="27AA52D4" w14:textId="77777777" w:rsidR="008B7661" w:rsidRPr="00A447D7" w:rsidRDefault="008B7661" w:rsidP="008B7661">
      <w:pPr>
        <w:spacing w:line="240" w:lineRule="auto"/>
      </w:pPr>
    </w:p>
    <w:p w14:paraId="4C384DBB" w14:textId="77777777" w:rsidR="008B7661" w:rsidRPr="00A447D7" w:rsidRDefault="008B7661" w:rsidP="008B7661">
      <w:pPr>
        <w:spacing w:line="240" w:lineRule="auto"/>
      </w:pPr>
      <w:r w:rsidRPr="00A447D7">
        <w:t>Neaplikovateľné.</w:t>
      </w:r>
    </w:p>
    <w:p w14:paraId="270ADA0C" w14:textId="77777777" w:rsidR="008B7661" w:rsidRPr="00A447D7" w:rsidRDefault="008B7661" w:rsidP="008B7661">
      <w:pPr>
        <w:spacing w:line="240" w:lineRule="auto"/>
      </w:pPr>
    </w:p>
    <w:p w14:paraId="665BD367" w14:textId="77777777" w:rsidR="008B7661" w:rsidRPr="00A447D7" w:rsidRDefault="008B7661" w:rsidP="008B7661">
      <w:pPr>
        <w:spacing w:line="240" w:lineRule="auto"/>
        <w:ind w:left="540" w:hanging="540"/>
      </w:pPr>
      <w:r w:rsidRPr="00A447D7">
        <w:rPr>
          <w:b/>
        </w:rPr>
        <w:t>6.3</w:t>
      </w:r>
      <w:r w:rsidRPr="00A447D7">
        <w:rPr>
          <w:b/>
        </w:rPr>
        <w:tab/>
        <w:t>Čas použiteľnosti</w:t>
      </w:r>
    </w:p>
    <w:p w14:paraId="6BC9F679" w14:textId="77777777" w:rsidR="008B7661" w:rsidRPr="00A447D7" w:rsidRDefault="008B7661" w:rsidP="008B7661">
      <w:pPr>
        <w:spacing w:line="240" w:lineRule="auto"/>
      </w:pPr>
    </w:p>
    <w:p w14:paraId="3E017AEA" w14:textId="43B693FA" w:rsidR="008B7661" w:rsidRPr="00A447D7" w:rsidRDefault="006F2920" w:rsidP="008B7661">
      <w:pPr>
        <w:spacing w:line="240" w:lineRule="auto"/>
      </w:pPr>
      <w:r>
        <w:t>2</w:t>
      </w:r>
      <w:r w:rsidRPr="00A447D7">
        <w:t xml:space="preserve"> </w:t>
      </w:r>
      <w:r w:rsidR="002B6C09">
        <w:t>roky</w:t>
      </w:r>
    </w:p>
    <w:p w14:paraId="59D53FB1" w14:textId="77777777" w:rsidR="008B7661" w:rsidRPr="00A447D7" w:rsidRDefault="008B7661" w:rsidP="008B7661">
      <w:pPr>
        <w:spacing w:line="240" w:lineRule="auto"/>
      </w:pPr>
    </w:p>
    <w:p w14:paraId="64F95D96" w14:textId="77777777" w:rsidR="008B7661" w:rsidRPr="00A447D7" w:rsidRDefault="008B7661" w:rsidP="008B7661">
      <w:pPr>
        <w:spacing w:line="240" w:lineRule="auto"/>
        <w:ind w:left="540" w:hanging="540"/>
      </w:pPr>
      <w:r w:rsidRPr="00A447D7">
        <w:rPr>
          <w:b/>
        </w:rPr>
        <w:t>6.4</w:t>
      </w:r>
      <w:r w:rsidRPr="00A447D7">
        <w:rPr>
          <w:b/>
        </w:rPr>
        <w:tab/>
        <w:t>Špeciálne upozornenia na uchovávanie</w:t>
      </w:r>
    </w:p>
    <w:p w14:paraId="4D884019" w14:textId="77777777" w:rsidR="008B7661" w:rsidRPr="00A447D7" w:rsidRDefault="008B7661" w:rsidP="008B7661">
      <w:pPr>
        <w:spacing w:line="240" w:lineRule="auto"/>
      </w:pPr>
    </w:p>
    <w:p w14:paraId="1E6642E2" w14:textId="15C064FC" w:rsidR="008B7661" w:rsidRDefault="002B6C09" w:rsidP="008B7661">
      <w:pPr>
        <w:spacing w:line="240" w:lineRule="auto"/>
        <w:ind w:left="540" w:hanging="540"/>
      </w:pPr>
      <w:r>
        <w:t>Uchovávajte pri teplote neprevyšujúcej 30</w:t>
      </w:r>
      <w:r w:rsidR="00846737">
        <w:t> </w:t>
      </w:r>
      <w:r>
        <w:t>°C.</w:t>
      </w:r>
    </w:p>
    <w:p w14:paraId="5420946B" w14:textId="77777777" w:rsidR="002B6C09" w:rsidRPr="00A447D7" w:rsidRDefault="002B6C09" w:rsidP="008B7661">
      <w:pPr>
        <w:spacing w:line="240" w:lineRule="auto"/>
        <w:ind w:left="540" w:hanging="540"/>
      </w:pPr>
    </w:p>
    <w:p w14:paraId="00EAAF2E" w14:textId="77777777" w:rsidR="008B7661" w:rsidRPr="00A447D7" w:rsidRDefault="008B7661" w:rsidP="008B7661">
      <w:pPr>
        <w:spacing w:line="240" w:lineRule="auto"/>
        <w:ind w:left="540" w:hanging="540"/>
      </w:pPr>
      <w:r w:rsidRPr="00A447D7">
        <w:rPr>
          <w:b/>
        </w:rPr>
        <w:t>6.5</w:t>
      </w:r>
      <w:r w:rsidRPr="00A447D7">
        <w:rPr>
          <w:b/>
        </w:rPr>
        <w:tab/>
        <w:t>Druh obalu a obsah balenia</w:t>
      </w:r>
    </w:p>
    <w:p w14:paraId="464F372D" w14:textId="77777777" w:rsidR="008B7661" w:rsidRPr="00A447D7" w:rsidRDefault="008B7661" w:rsidP="008B7661">
      <w:pPr>
        <w:spacing w:line="240" w:lineRule="auto"/>
      </w:pPr>
    </w:p>
    <w:p w14:paraId="68048D6B" w14:textId="77777777" w:rsidR="008B7661" w:rsidRPr="00A447D7" w:rsidRDefault="008B7661" w:rsidP="008B7661">
      <w:pPr>
        <w:spacing w:line="240" w:lineRule="auto"/>
      </w:pPr>
      <w:r w:rsidRPr="00A447D7">
        <w:t>HDPE nádoba na tablety utesnená fóliou a uzatvorená PP skrutkovacím uzáverom.</w:t>
      </w:r>
    </w:p>
    <w:p w14:paraId="11B21F89" w14:textId="77777777" w:rsidR="008B7661" w:rsidRPr="00A447D7" w:rsidRDefault="008B7661" w:rsidP="008B7661">
      <w:pPr>
        <w:pStyle w:val="Textvysvetlivky"/>
      </w:pPr>
    </w:p>
    <w:p w14:paraId="79708031" w14:textId="77777777" w:rsidR="008B7661" w:rsidRPr="00A447D7" w:rsidRDefault="008B7661" w:rsidP="008B7661">
      <w:pPr>
        <w:spacing w:line="240" w:lineRule="auto"/>
      </w:pPr>
      <w:r w:rsidRPr="00A447D7">
        <w:t>Veľkosti balenia:</w:t>
      </w:r>
    </w:p>
    <w:p w14:paraId="6BF2C532" w14:textId="77777777" w:rsidR="008B7661" w:rsidRPr="00A447D7" w:rsidRDefault="008B7661" w:rsidP="008B7661">
      <w:pPr>
        <w:spacing w:line="240" w:lineRule="auto"/>
      </w:pPr>
      <w:r w:rsidRPr="00A447D7">
        <w:t>10, 30, 100, 130, 150, 160, 175 a 200 filmom obalených tabliet.</w:t>
      </w:r>
    </w:p>
    <w:p w14:paraId="5B83F07F" w14:textId="77777777" w:rsidR="008B7661" w:rsidRPr="00A447D7" w:rsidRDefault="008B7661" w:rsidP="008B7661">
      <w:pPr>
        <w:spacing w:line="240" w:lineRule="auto"/>
      </w:pPr>
    </w:p>
    <w:p w14:paraId="6FAE102D" w14:textId="77777777" w:rsidR="008B7661" w:rsidRPr="00A447D7" w:rsidRDefault="008B7661" w:rsidP="008B7661">
      <w:pPr>
        <w:spacing w:line="240" w:lineRule="auto"/>
      </w:pPr>
      <w:r w:rsidRPr="00A447D7">
        <w:t>Na trh nemusia byť uvedené všetky veľkosti balenia.</w:t>
      </w:r>
    </w:p>
    <w:p w14:paraId="03AF789A" w14:textId="77777777" w:rsidR="008B7661" w:rsidRPr="00A447D7" w:rsidRDefault="008B7661" w:rsidP="008B7661">
      <w:pPr>
        <w:spacing w:line="240" w:lineRule="auto"/>
      </w:pPr>
    </w:p>
    <w:p w14:paraId="7DB24EEF" w14:textId="77777777" w:rsidR="008B7661" w:rsidRPr="00A447D7" w:rsidRDefault="008B7661" w:rsidP="008B7661">
      <w:pPr>
        <w:numPr>
          <w:ilvl w:val="1"/>
          <w:numId w:val="13"/>
        </w:numPr>
        <w:spacing w:line="240" w:lineRule="auto"/>
        <w:rPr>
          <w:b/>
        </w:rPr>
      </w:pPr>
      <w:r w:rsidRPr="00A447D7">
        <w:rPr>
          <w:b/>
          <w:bCs/>
        </w:rPr>
        <w:t>Špeciálne opatrenia na likvidáciu</w:t>
      </w:r>
      <w:r w:rsidRPr="00A447D7">
        <w:rPr>
          <w:b/>
        </w:rPr>
        <w:t xml:space="preserve"> </w:t>
      </w:r>
    </w:p>
    <w:p w14:paraId="3C8B205C" w14:textId="77777777" w:rsidR="008B7661" w:rsidRPr="00A447D7" w:rsidRDefault="008B7661" w:rsidP="008B7661">
      <w:pPr>
        <w:pStyle w:val="Text"/>
        <w:tabs>
          <w:tab w:val="left" w:pos="567"/>
        </w:tabs>
        <w:spacing w:before="0"/>
        <w:jc w:val="left"/>
        <w:rPr>
          <w:caps/>
          <w:sz w:val="22"/>
          <w:lang w:val="sk-SK"/>
        </w:rPr>
      </w:pPr>
    </w:p>
    <w:p w14:paraId="406534E0" w14:textId="77777777" w:rsidR="008B7661" w:rsidRPr="00A447D7" w:rsidRDefault="008B7661" w:rsidP="008B7661">
      <w:pPr>
        <w:spacing w:line="240" w:lineRule="auto"/>
      </w:pPr>
      <w:r w:rsidRPr="00A447D7">
        <w:rPr>
          <w:snapToGrid w:val="0"/>
          <w:szCs w:val="22"/>
        </w:rPr>
        <w:t>Nepoužitý liek alebo odpad vzniknutý z lieku treba vrátiť do lekárne.</w:t>
      </w:r>
    </w:p>
    <w:p w14:paraId="05AA4BD9" w14:textId="77777777" w:rsidR="008B7661" w:rsidRDefault="008B7661" w:rsidP="008B7661">
      <w:pPr>
        <w:spacing w:line="240" w:lineRule="auto"/>
      </w:pPr>
    </w:p>
    <w:p w14:paraId="712C6878" w14:textId="77777777" w:rsidR="002B6C09" w:rsidRPr="00A447D7" w:rsidRDefault="002B6C09" w:rsidP="008B7661">
      <w:pPr>
        <w:spacing w:line="240" w:lineRule="auto"/>
      </w:pPr>
    </w:p>
    <w:p w14:paraId="4FB0BCFA" w14:textId="77777777" w:rsidR="008B7661" w:rsidRPr="00A447D7" w:rsidRDefault="008B7661" w:rsidP="008B7661">
      <w:pPr>
        <w:numPr>
          <w:ilvl w:val="0"/>
          <w:numId w:val="4"/>
        </w:numPr>
        <w:tabs>
          <w:tab w:val="clear" w:pos="570"/>
          <w:tab w:val="left" w:pos="567"/>
        </w:tabs>
        <w:spacing w:line="240" w:lineRule="auto"/>
        <w:ind w:left="540" w:hanging="540"/>
        <w:rPr>
          <w:b/>
        </w:rPr>
      </w:pPr>
      <w:r w:rsidRPr="00A447D7">
        <w:rPr>
          <w:b/>
        </w:rPr>
        <w:t>DRŽITEĽ ROZHODNUTIA O REGISTRÁCII</w:t>
      </w:r>
    </w:p>
    <w:p w14:paraId="4A4EA68D" w14:textId="77777777" w:rsidR="008B7661" w:rsidRPr="00A447D7" w:rsidRDefault="008B7661" w:rsidP="008B7661">
      <w:pPr>
        <w:pStyle w:val="Inforubrik2"/>
        <w:keepNext w:val="0"/>
        <w:pageBreakBefore w:val="0"/>
        <w:numPr>
          <w:ilvl w:val="0"/>
          <w:numId w:val="0"/>
        </w:numPr>
        <w:tabs>
          <w:tab w:val="left" w:pos="567"/>
        </w:tabs>
        <w:spacing w:before="0" w:after="0"/>
        <w:outlineLvl w:val="9"/>
        <w:rPr>
          <w:b w:val="0"/>
          <w:sz w:val="22"/>
          <w:lang w:val="sk-SK"/>
        </w:rPr>
      </w:pPr>
    </w:p>
    <w:p w14:paraId="46583FFF" w14:textId="77777777" w:rsidR="008B7661" w:rsidRDefault="003221B6" w:rsidP="008B7661">
      <w:pPr>
        <w:pStyle w:val="Textvysvetlivky"/>
      </w:pPr>
      <w:r>
        <w:t>STADA Arzneimittel AG</w:t>
      </w:r>
    </w:p>
    <w:p w14:paraId="429BEC22" w14:textId="77777777" w:rsidR="003221B6" w:rsidRDefault="003221B6" w:rsidP="008B7661">
      <w:pPr>
        <w:pStyle w:val="Textvysvetlivky"/>
      </w:pPr>
      <w:r>
        <w:t>Stadastrasse 2-18</w:t>
      </w:r>
    </w:p>
    <w:p w14:paraId="72BEADAA" w14:textId="77777777" w:rsidR="003221B6" w:rsidRDefault="003221B6" w:rsidP="008B7661">
      <w:pPr>
        <w:pStyle w:val="Textvysvetlivky"/>
      </w:pPr>
      <w:r>
        <w:t>61118 Bad Vilbel</w:t>
      </w:r>
    </w:p>
    <w:p w14:paraId="18194061" w14:textId="77777777" w:rsidR="003221B6" w:rsidRPr="00A447D7" w:rsidRDefault="003221B6" w:rsidP="008B7661">
      <w:pPr>
        <w:pStyle w:val="Textvysvetlivky"/>
      </w:pPr>
      <w:r>
        <w:t>Nemecko</w:t>
      </w:r>
    </w:p>
    <w:p w14:paraId="1BC79930" w14:textId="77777777" w:rsidR="008B7661" w:rsidRDefault="008B7661" w:rsidP="008B7661">
      <w:pPr>
        <w:spacing w:line="240" w:lineRule="auto"/>
      </w:pPr>
    </w:p>
    <w:p w14:paraId="534C9902" w14:textId="77777777" w:rsidR="003221B6" w:rsidRPr="00A447D7" w:rsidRDefault="003221B6" w:rsidP="008B7661">
      <w:pPr>
        <w:spacing w:line="240" w:lineRule="auto"/>
      </w:pPr>
    </w:p>
    <w:p w14:paraId="3C96C203" w14:textId="77777777" w:rsidR="008B7661" w:rsidRPr="00A447D7" w:rsidRDefault="008B7661" w:rsidP="008B7661">
      <w:pPr>
        <w:spacing w:line="240" w:lineRule="auto"/>
        <w:ind w:left="540" w:hanging="540"/>
        <w:rPr>
          <w:b/>
        </w:rPr>
      </w:pPr>
      <w:r w:rsidRPr="00A447D7">
        <w:rPr>
          <w:b/>
        </w:rPr>
        <w:t>8.</w:t>
      </w:r>
      <w:r w:rsidRPr="00A447D7">
        <w:rPr>
          <w:b/>
        </w:rPr>
        <w:tab/>
        <w:t>REGISTRAČNÉ ČÍSLA</w:t>
      </w:r>
    </w:p>
    <w:p w14:paraId="7E9DB039" w14:textId="77777777" w:rsidR="008B7661" w:rsidRPr="00A447D7" w:rsidRDefault="008B7661" w:rsidP="008B7661">
      <w:pPr>
        <w:spacing w:line="240" w:lineRule="auto"/>
      </w:pPr>
    </w:p>
    <w:p w14:paraId="027E7153" w14:textId="77777777" w:rsidR="008B7661" w:rsidRPr="00A447D7" w:rsidRDefault="008B7661" w:rsidP="008B7661">
      <w:pPr>
        <w:pStyle w:val="Text"/>
        <w:tabs>
          <w:tab w:val="left" w:pos="567"/>
        </w:tabs>
        <w:spacing w:before="0"/>
        <w:jc w:val="left"/>
        <w:rPr>
          <w:sz w:val="22"/>
          <w:lang w:val="sk-SK"/>
        </w:rPr>
      </w:pPr>
      <w:r w:rsidRPr="00A447D7">
        <w:rPr>
          <w:sz w:val="22"/>
          <w:lang w:val="sk-SK"/>
        </w:rPr>
        <w:t xml:space="preserve">Levodopa/Carbidopa/Entacapone </w:t>
      </w:r>
      <w:r w:rsidR="008F0B03">
        <w:rPr>
          <w:sz w:val="22"/>
          <w:lang w:val="sk-SK"/>
        </w:rPr>
        <w:t>Stada</w:t>
      </w:r>
      <w:r w:rsidRPr="00A447D7">
        <w:rPr>
          <w:sz w:val="22"/>
          <w:lang w:val="sk-SK"/>
        </w:rPr>
        <w:t xml:space="preserve"> 50 mg/12,5 mg/200 mg:</w:t>
      </w:r>
      <w:r w:rsidR="00FB7438">
        <w:rPr>
          <w:sz w:val="22"/>
          <w:lang w:val="sk-SK"/>
        </w:rPr>
        <w:t xml:space="preserve"> </w:t>
      </w:r>
      <w:r w:rsidR="00FB7438" w:rsidRPr="00FB7438">
        <w:rPr>
          <w:sz w:val="22"/>
          <w:lang w:val="sk-SK"/>
        </w:rPr>
        <w:t>27/0319/14-S</w:t>
      </w:r>
    </w:p>
    <w:p w14:paraId="47CE1EF2" w14:textId="77777777" w:rsidR="008B7661" w:rsidRPr="00BA12A1" w:rsidRDefault="008B7661" w:rsidP="008B7661">
      <w:pPr>
        <w:pStyle w:val="Text"/>
        <w:tabs>
          <w:tab w:val="left" w:pos="567"/>
        </w:tabs>
        <w:spacing w:before="0"/>
        <w:jc w:val="left"/>
        <w:rPr>
          <w:sz w:val="22"/>
          <w:lang w:val="sk-SK"/>
        </w:rPr>
      </w:pPr>
      <w:r w:rsidRPr="00BA12A1">
        <w:rPr>
          <w:sz w:val="22"/>
          <w:lang w:val="sk-SK"/>
        </w:rPr>
        <w:t xml:space="preserve">Levodopa/Carbidopa/Entacapone </w:t>
      </w:r>
      <w:r w:rsidR="008F0B03" w:rsidRPr="00BA12A1">
        <w:rPr>
          <w:sz w:val="22"/>
          <w:lang w:val="sk-SK"/>
        </w:rPr>
        <w:t>Stada</w:t>
      </w:r>
      <w:r w:rsidRPr="00BA12A1">
        <w:rPr>
          <w:sz w:val="22"/>
          <w:lang w:val="sk-SK"/>
        </w:rPr>
        <w:t xml:space="preserve"> 100 mg/25 mg/200 mg:</w:t>
      </w:r>
      <w:r w:rsidR="00FB7438" w:rsidRPr="00BA12A1">
        <w:rPr>
          <w:sz w:val="22"/>
          <w:lang w:val="sk-SK"/>
        </w:rPr>
        <w:t xml:space="preserve"> </w:t>
      </w:r>
      <w:r w:rsidR="00FB7438" w:rsidRPr="002B6C09">
        <w:rPr>
          <w:sz w:val="22"/>
          <w:lang w:val="sk-SK"/>
        </w:rPr>
        <w:t>27/0320/14-S</w:t>
      </w:r>
    </w:p>
    <w:p w14:paraId="498600AF" w14:textId="77777777" w:rsidR="008B7661" w:rsidRPr="00BA12A1" w:rsidRDefault="008B7661" w:rsidP="008B7661">
      <w:pPr>
        <w:pStyle w:val="Text"/>
        <w:tabs>
          <w:tab w:val="left" w:pos="567"/>
        </w:tabs>
        <w:spacing w:before="0"/>
        <w:jc w:val="left"/>
        <w:rPr>
          <w:sz w:val="22"/>
          <w:lang w:val="sk-SK"/>
        </w:rPr>
      </w:pPr>
      <w:r w:rsidRPr="00BA12A1">
        <w:rPr>
          <w:sz w:val="22"/>
          <w:lang w:val="sk-SK"/>
        </w:rPr>
        <w:t xml:space="preserve">Levodopa/Carbidopa/Entacapone </w:t>
      </w:r>
      <w:r w:rsidR="008F0B03" w:rsidRPr="00BA12A1">
        <w:rPr>
          <w:sz w:val="22"/>
          <w:lang w:val="sk-SK"/>
        </w:rPr>
        <w:t>Stada</w:t>
      </w:r>
      <w:r w:rsidRPr="00BA12A1">
        <w:rPr>
          <w:sz w:val="22"/>
          <w:lang w:val="sk-SK"/>
        </w:rPr>
        <w:t xml:space="preserve"> 150 mg/37,5 mg/200 mg: </w:t>
      </w:r>
      <w:r w:rsidR="00FB7438" w:rsidRPr="00BA12A1">
        <w:rPr>
          <w:sz w:val="22"/>
          <w:lang w:val="sk-SK"/>
        </w:rPr>
        <w:t xml:space="preserve"> </w:t>
      </w:r>
      <w:r w:rsidR="00FB7438" w:rsidRPr="002B6C09">
        <w:rPr>
          <w:sz w:val="22"/>
          <w:lang w:val="sk-SK"/>
        </w:rPr>
        <w:t>27/0321/14-S</w:t>
      </w:r>
    </w:p>
    <w:p w14:paraId="34D51117" w14:textId="77777777" w:rsidR="008B7661" w:rsidRPr="00BA12A1" w:rsidRDefault="008B7661" w:rsidP="008B7661">
      <w:pPr>
        <w:pStyle w:val="Text"/>
        <w:tabs>
          <w:tab w:val="left" w:pos="567"/>
        </w:tabs>
        <w:spacing w:before="0"/>
        <w:jc w:val="left"/>
        <w:rPr>
          <w:sz w:val="22"/>
          <w:lang w:val="sk-SK"/>
        </w:rPr>
      </w:pPr>
      <w:r w:rsidRPr="00BA12A1">
        <w:rPr>
          <w:sz w:val="22"/>
          <w:lang w:val="sk-SK"/>
        </w:rPr>
        <w:t xml:space="preserve">Levodopa/Carbidopa/Entacapone </w:t>
      </w:r>
      <w:r w:rsidR="008F0B03" w:rsidRPr="00BA12A1">
        <w:rPr>
          <w:sz w:val="22"/>
          <w:lang w:val="sk-SK"/>
        </w:rPr>
        <w:t>Stada</w:t>
      </w:r>
      <w:r w:rsidRPr="00BA12A1">
        <w:rPr>
          <w:sz w:val="22"/>
          <w:lang w:val="sk-SK"/>
        </w:rPr>
        <w:t xml:space="preserve"> 175 mg/43,75 mg/200 mg: </w:t>
      </w:r>
      <w:r w:rsidR="00FB7438" w:rsidRPr="002B6C09">
        <w:rPr>
          <w:sz w:val="22"/>
          <w:lang w:val="sk-SK"/>
        </w:rPr>
        <w:t>27/0322/14-S</w:t>
      </w:r>
    </w:p>
    <w:p w14:paraId="6CFD7F30" w14:textId="77777777" w:rsidR="008B7661" w:rsidRPr="00A447D7" w:rsidRDefault="008B7661" w:rsidP="008B7661">
      <w:pPr>
        <w:pStyle w:val="Text"/>
        <w:tabs>
          <w:tab w:val="left" w:pos="567"/>
        </w:tabs>
        <w:spacing w:before="0"/>
        <w:jc w:val="left"/>
        <w:rPr>
          <w:sz w:val="22"/>
          <w:lang w:val="sk-SK"/>
        </w:rPr>
      </w:pPr>
      <w:r w:rsidRPr="00BA12A1">
        <w:rPr>
          <w:sz w:val="22"/>
          <w:lang w:val="sk-SK"/>
        </w:rPr>
        <w:lastRenderedPageBreak/>
        <w:t xml:space="preserve">Levodopa/Carbidopa/Entacapone </w:t>
      </w:r>
      <w:r w:rsidR="008F0B03" w:rsidRPr="00BA12A1">
        <w:rPr>
          <w:sz w:val="22"/>
          <w:lang w:val="sk-SK"/>
        </w:rPr>
        <w:t>Stada</w:t>
      </w:r>
      <w:r w:rsidRPr="00BA12A1">
        <w:rPr>
          <w:sz w:val="22"/>
          <w:lang w:val="sk-SK"/>
        </w:rPr>
        <w:t xml:space="preserve"> 200 mg/50 mg/200 mg</w:t>
      </w:r>
      <w:r w:rsidRPr="002B6C09">
        <w:rPr>
          <w:sz w:val="22"/>
          <w:lang w:val="sk-SK"/>
        </w:rPr>
        <w:t>:</w:t>
      </w:r>
      <w:r w:rsidR="00FB7438">
        <w:rPr>
          <w:sz w:val="22"/>
          <w:lang w:val="sk-SK"/>
        </w:rPr>
        <w:t xml:space="preserve"> </w:t>
      </w:r>
      <w:r w:rsidR="00FB7438" w:rsidRPr="00FB7438">
        <w:rPr>
          <w:sz w:val="22"/>
          <w:lang w:val="sk-SK"/>
        </w:rPr>
        <w:t>27/03</w:t>
      </w:r>
      <w:r w:rsidR="00FB7438">
        <w:rPr>
          <w:sz w:val="22"/>
          <w:lang w:val="sk-SK"/>
        </w:rPr>
        <w:t>323</w:t>
      </w:r>
      <w:r w:rsidR="00FB7438" w:rsidRPr="00FB7438">
        <w:rPr>
          <w:sz w:val="22"/>
          <w:lang w:val="sk-SK"/>
        </w:rPr>
        <w:t>/14-S</w:t>
      </w:r>
    </w:p>
    <w:p w14:paraId="54053A7D" w14:textId="77777777" w:rsidR="008B7661" w:rsidRPr="00A447D7" w:rsidRDefault="008B7661" w:rsidP="008B7661">
      <w:pPr>
        <w:spacing w:line="240" w:lineRule="auto"/>
      </w:pPr>
    </w:p>
    <w:p w14:paraId="67A1B688" w14:textId="77777777" w:rsidR="008B7661" w:rsidRPr="00A447D7" w:rsidRDefault="008B7661" w:rsidP="008B7661">
      <w:pPr>
        <w:spacing w:line="240" w:lineRule="auto"/>
      </w:pPr>
    </w:p>
    <w:p w14:paraId="41E4798A" w14:textId="77777777" w:rsidR="008B7661" w:rsidRPr="00A447D7" w:rsidRDefault="008B7661" w:rsidP="008B7661">
      <w:pPr>
        <w:spacing w:line="240" w:lineRule="auto"/>
        <w:ind w:left="540" w:hanging="540"/>
        <w:rPr>
          <w:b/>
        </w:rPr>
      </w:pPr>
      <w:r w:rsidRPr="00A447D7">
        <w:rPr>
          <w:b/>
        </w:rPr>
        <w:t>9.</w:t>
      </w:r>
      <w:r w:rsidRPr="00A447D7">
        <w:rPr>
          <w:b/>
        </w:rPr>
        <w:tab/>
        <w:t>DÁTUM PRVEJ REGISTRÁCIE/ PREDĹŽENIE REGISTRÁCIE</w:t>
      </w:r>
    </w:p>
    <w:p w14:paraId="75177FD1" w14:textId="77777777" w:rsidR="008B7661" w:rsidRPr="00A447D7" w:rsidRDefault="008B7661" w:rsidP="008B7661">
      <w:pPr>
        <w:spacing w:line="240" w:lineRule="auto"/>
      </w:pPr>
    </w:p>
    <w:p w14:paraId="218F6937" w14:textId="10EECDB9" w:rsidR="008B7661" w:rsidRPr="00A447D7" w:rsidRDefault="008B7661" w:rsidP="008B7661">
      <w:pPr>
        <w:spacing w:line="240" w:lineRule="auto"/>
      </w:pPr>
      <w:r w:rsidRPr="00A447D7">
        <w:t xml:space="preserve">Dátum prvej registrácie: </w:t>
      </w:r>
      <w:r w:rsidR="002B6C09">
        <w:t>26. septembra 2014</w:t>
      </w:r>
    </w:p>
    <w:p w14:paraId="15C4393A" w14:textId="77777777" w:rsidR="008B7661" w:rsidRDefault="008B7661" w:rsidP="008B7661">
      <w:pPr>
        <w:spacing w:line="240" w:lineRule="auto"/>
      </w:pPr>
    </w:p>
    <w:p w14:paraId="23D41C2C" w14:textId="77777777" w:rsidR="00FB7438" w:rsidRPr="00A447D7" w:rsidRDefault="00FB7438" w:rsidP="008B7661">
      <w:pPr>
        <w:spacing w:line="240" w:lineRule="auto"/>
      </w:pPr>
    </w:p>
    <w:p w14:paraId="1B497D02" w14:textId="77777777" w:rsidR="008B7661" w:rsidRDefault="008B7661" w:rsidP="008B7661">
      <w:pPr>
        <w:spacing w:line="240" w:lineRule="auto"/>
        <w:ind w:left="540" w:hanging="540"/>
        <w:rPr>
          <w:b/>
        </w:rPr>
      </w:pPr>
      <w:r w:rsidRPr="00A447D7">
        <w:rPr>
          <w:b/>
        </w:rPr>
        <w:t>10.</w:t>
      </w:r>
      <w:r w:rsidRPr="00A447D7">
        <w:rPr>
          <w:b/>
        </w:rPr>
        <w:tab/>
        <w:t>DÁTUM REVÍZIE TEXTU</w:t>
      </w:r>
    </w:p>
    <w:p w14:paraId="6D4D71F7" w14:textId="77777777" w:rsidR="007764FB" w:rsidRDefault="007764FB" w:rsidP="008B7661">
      <w:pPr>
        <w:spacing w:line="240" w:lineRule="auto"/>
        <w:ind w:left="540" w:hanging="540"/>
        <w:rPr>
          <w:b/>
        </w:rPr>
      </w:pPr>
    </w:p>
    <w:p w14:paraId="4F1A126E" w14:textId="3456F232" w:rsidR="007764FB" w:rsidRPr="007764FB" w:rsidRDefault="00846737" w:rsidP="008B7661">
      <w:pPr>
        <w:spacing w:line="240" w:lineRule="auto"/>
        <w:ind w:left="540" w:hanging="540"/>
      </w:pPr>
      <w:r>
        <w:t>Jún 2018</w:t>
      </w:r>
    </w:p>
    <w:sectPr w:rsidR="007764FB" w:rsidRPr="007764FB" w:rsidSect="00BA12A1">
      <w:headerReference w:type="default" r:id="rId10"/>
      <w:footerReference w:type="even" r:id="rId11"/>
      <w:footerReference w:type="default" r:id="rId12"/>
      <w:headerReference w:type="first" r:id="rId13"/>
      <w:endnotePr>
        <w:numFmt w:val="decimal"/>
      </w:endnotePr>
      <w:pgSz w:w="11907" w:h="16840" w:code="9"/>
      <w:pgMar w:top="1134" w:right="1418" w:bottom="1134" w:left="1418" w:header="737" w:footer="73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086A6" w14:textId="77777777" w:rsidR="00F4390F" w:rsidRDefault="00F4390F">
      <w:r>
        <w:separator/>
      </w:r>
    </w:p>
  </w:endnote>
  <w:endnote w:type="continuationSeparator" w:id="0">
    <w:p w14:paraId="3776ADE9" w14:textId="77777777" w:rsidR="00F4390F" w:rsidRDefault="00F4390F">
      <w:r>
        <w:continuationSeparator/>
      </w:r>
    </w:p>
  </w:endnote>
  <w:endnote w:type="continuationNotice" w:id="1">
    <w:p w14:paraId="0935BFFB" w14:textId="77777777" w:rsidR="00F4390F" w:rsidRDefault="00F439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bon">
    <w:altName w:val="Constantia"/>
    <w:charset w:val="00"/>
    <w:family w:val="roman"/>
    <w:pitch w:val="variable"/>
    <w:sig w:usb0="00000001"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12595" w14:textId="77777777" w:rsidR="00436FDB" w:rsidRDefault="00436FD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91B94A0" w14:textId="77777777" w:rsidR="00436FDB" w:rsidRDefault="00436FD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460AE" w14:textId="77777777" w:rsidR="00436FDB" w:rsidRPr="00436FDB" w:rsidRDefault="00436FDB">
    <w:pPr>
      <w:pStyle w:val="Pta"/>
      <w:jc w:val="center"/>
      <w:rPr>
        <w:rFonts w:ascii="Times New Roman" w:hAnsi="Times New Roman"/>
        <w:sz w:val="18"/>
        <w:szCs w:val="18"/>
      </w:rPr>
    </w:pPr>
    <w:r w:rsidRPr="00436FDB">
      <w:rPr>
        <w:rStyle w:val="slostrany"/>
        <w:rFonts w:ascii="Times New Roman" w:hAnsi="Times New Roman"/>
        <w:sz w:val="18"/>
        <w:szCs w:val="18"/>
      </w:rPr>
      <w:fldChar w:fldCharType="begin"/>
    </w:r>
    <w:r w:rsidRPr="00436FDB">
      <w:rPr>
        <w:rStyle w:val="slostrany"/>
        <w:rFonts w:ascii="Times New Roman" w:hAnsi="Times New Roman"/>
        <w:sz w:val="18"/>
        <w:szCs w:val="18"/>
      </w:rPr>
      <w:instrText xml:space="preserve"> PAGE </w:instrText>
    </w:r>
    <w:r w:rsidRPr="00436FDB">
      <w:rPr>
        <w:rStyle w:val="slostrany"/>
        <w:rFonts w:ascii="Times New Roman" w:hAnsi="Times New Roman"/>
        <w:sz w:val="18"/>
        <w:szCs w:val="18"/>
      </w:rPr>
      <w:fldChar w:fldCharType="separate"/>
    </w:r>
    <w:r w:rsidR="008441E1">
      <w:rPr>
        <w:rStyle w:val="slostrany"/>
        <w:rFonts w:ascii="Times New Roman" w:hAnsi="Times New Roman"/>
        <w:noProof/>
        <w:sz w:val="18"/>
        <w:szCs w:val="18"/>
      </w:rPr>
      <w:t>14</w:t>
    </w:r>
    <w:r w:rsidRPr="00436FDB">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EDA90" w14:textId="77777777" w:rsidR="00F4390F" w:rsidRDefault="00F4390F">
      <w:r>
        <w:separator/>
      </w:r>
    </w:p>
  </w:footnote>
  <w:footnote w:type="continuationSeparator" w:id="0">
    <w:p w14:paraId="1C7CA9C5" w14:textId="77777777" w:rsidR="00F4390F" w:rsidRDefault="00F4390F">
      <w:r>
        <w:continuationSeparator/>
      </w:r>
    </w:p>
  </w:footnote>
  <w:footnote w:type="continuationNotice" w:id="1">
    <w:p w14:paraId="6758DB74" w14:textId="77777777" w:rsidR="00F4390F" w:rsidRDefault="00F4390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1EFFC" w14:textId="069646A7" w:rsidR="004632AA" w:rsidRDefault="004632AA" w:rsidP="00DF317F">
    <w:pPr>
      <w:spacing w:line="240" w:lineRule="auto"/>
      <w:rPr>
        <w:sz w:val="18"/>
        <w:szCs w:val="18"/>
      </w:rPr>
    </w:pPr>
  </w:p>
  <w:p w14:paraId="1AA07136" w14:textId="77777777" w:rsidR="00DF317F" w:rsidRDefault="00DF317F" w:rsidP="00DF317F">
    <w:pPr>
      <w:spacing w:line="240" w:lineRule="auto"/>
      <w:rPr>
        <w:sz w:val="18"/>
        <w:szCs w:val="18"/>
      </w:rPr>
    </w:pPr>
    <w:r>
      <w:rPr>
        <w:sz w:val="18"/>
        <w:szCs w:val="18"/>
      </w:rPr>
      <w:t>Príloha č. 1 k notifikácii o zmene, ev. č.: 2016/06141-Z1B</w:t>
    </w:r>
  </w:p>
  <w:p w14:paraId="1823F638" w14:textId="77777777" w:rsidR="002B6C09" w:rsidRPr="00BA12A1" w:rsidRDefault="00DF317F" w:rsidP="00BA12A1">
    <w:pPr>
      <w:spacing w:line="240" w:lineRule="auto"/>
      <w:rPr>
        <w:sz w:val="18"/>
        <w:szCs w:val="18"/>
      </w:rPr>
    </w:pPr>
    <w:r>
      <w:rPr>
        <w:sz w:val="18"/>
        <w:szCs w:val="18"/>
      </w:rPr>
      <w:t>Príloha č. 1 k notifikácii o zmene, ev. č.: 2017/05773-Z1B</w:t>
    </w:r>
  </w:p>
  <w:p w14:paraId="36A96E67" w14:textId="77777777" w:rsidR="002B6C09" w:rsidRDefault="002B6C0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77926" w14:textId="77777777" w:rsidR="002B6C09" w:rsidRDefault="002B6C09" w:rsidP="002B6C09">
    <w:pPr>
      <w:spacing w:line="240" w:lineRule="auto"/>
      <w:rPr>
        <w:sz w:val="18"/>
        <w:szCs w:val="18"/>
      </w:rPr>
    </w:pPr>
    <w:r>
      <w:rPr>
        <w:sz w:val="18"/>
        <w:szCs w:val="18"/>
      </w:rPr>
      <w:t>Príloha č. 1 k notifikácii o zmene, ev. č.: 2016/0</w:t>
    </w:r>
    <w:r w:rsidR="00F60F2F">
      <w:rPr>
        <w:sz w:val="18"/>
        <w:szCs w:val="18"/>
      </w:rPr>
      <w:t>6141-Z1B</w:t>
    </w:r>
  </w:p>
  <w:p w14:paraId="0CCF885D" w14:textId="77777777" w:rsidR="00566DA1" w:rsidRPr="00667905" w:rsidRDefault="00566DA1" w:rsidP="00566DA1">
    <w:pPr>
      <w:spacing w:line="240" w:lineRule="auto"/>
      <w:rPr>
        <w:sz w:val="18"/>
        <w:szCs w:val="18"/>
      </w:rPr>
    </w:pPr>
    <w:r>
      <w:rPr>
        <w:sz w:val="18"/>
        <w:szCs w:val="18"/>
      </w:rPr>
      <w:t>Príloha č. 1 k notifikácii o zmene, ev. č.: 2017/0</w:t>
    </w:r>
    <w:r w:rsidR="00DF317F">
      <w:rPr>
        <w:sz w:val="18"/>
        <w:szCs w:val="18"/>
      </w:rPr>
      <w:t>5773-Z1B</w:t>
    </w:r>
  </w:p>
  <w:p w14:paraId="10AF1E4C" w14:textId="77777777" w:rsidR="00566DA1" w:rsidRPr="00667905" w:rsidRDefault="00566DA1" w:rsidP="002B6C09">
    <w:pPr>
      <w:spacing w:line="240" w:lineRule="auto"/>
      <w:rPr>
        <w:sz w:val="18"/>
        <w:szCs w:val="18"/>
      </w:rPr>
    </w:pPr>
  </w:p>
  <w:p w14:paraId="2929FA2A" w14:textId="77777777" w:rsidR="002B6C09" w:rsidRDefault="002B6C0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5C6D864"/>
    <w:lvl w:ilvl="0">
      <w:start w:val="1"/>
      <w:numFmt w:val="none"/>
      <w:pStyle w:val="Inforubrik2"/>
      <w:suff w:val="nothing"/>
      <w:lvlText w:val=""/>
      <w:lvlJc w:val="left"/>
    </w:lvl>
    <w:lvl w:ilvl="1">
      <w:start w:val="1"/>
      <w:numFmt w:val="decimal"/>
      <w:lvlText w:val="%2"/>
      <w:legacy w:legacy="1" w:legacySpace="340" w:legacyIndent="0"/>
      <w:lvlJc w:val="left"/>
      <w:pPr>
        <w:ind w:left="851" w:firstLine="0"/>
      </w:pPr>
    </w:lvl>
    <w:lvl w:ilvl="2">
      <w:start w:val="1"/>
      <w:numFmt w:val="decimal"/>
      <w:lvlText w:val="%2.%3"/>
      <w:legacy w:legacy="1" w:legacySpace="170" w:legacyIndent="0"/>
      <w:lvlJc w:val="left"/>
      <w:pPr>
        <w:ind w:left="851" w:firstLine="0"/>
      </w:pPr>
    </w:lvl>
    <w:lvl w:ilvl="3">
      <w:start w:val="1"/>
      <w:numFmt w:val="decimal"/>
      <w:lvlText w:val="%2.%3.%4"/>
      <w:legacy w:legacy="1" w:legacySpace="227" w:legacyIndent="0"/>
      <w:lvlJc w:val="left"/>
      <w:pPr>
        <w:ind w:left="851" w:firstLine="0"/>
      </w:pPr>
    </w:lvl>
    <w:lvl w:ilvl="4">
      <w:start w:val="1"/>
      <w:numFmt w:val="decimal"/>
      <w:lvlText w:val="%2.%3.%4.%5"/>
      <w:legacy w:legacy="1" w:legacySpace="0" w:legacyIndent="708"/>
      <w:lvlJc w:val="left"/>
      <w:pPr>
        <w:ind w:left="851" w:hanging="708"/>
      </w:pPr>
    </w:lvl>
    <w:lvl w:ilvl="5">
      <w:start w:val="1"/>
      <w:numFmt w:val="decimal"/>
      <w:lvlText w:val="%2.%3.%4.%5.%6"/>
      <w:legacy w:legacy="1" w:legacySpace="0" w:legacyIndent="708"/>
      <w:lvlJc w:val="left"/>
      <w:pPr>
        <w:ind w:left="1843" w:hanging="708"/>
      </w:pPr>
    </w:lvl>
    <w:lvl w:ilvl="6">
      <w:start w:val="1"/>
      <w:numFmt w:val="decimal"/>
      <w:lvlText w:val="%2.%3.%4.%5.%6.%7"/>
      <w:legacy w:legacy="1" w:legacySpace="0" w:legacyIndent="708"/>
      <w:lvlJc w:val="left"/>
      <w:pPr>
        <w:ind w:left="2124" w:hanging="708"/>
      </w:pPr>
    </w:lvl>
    <w:lvl w:ilvl="7">
      <w:start w:val="1"/>
      <w:numFmt w:val="decimal"/>
      <w:lvlText w:val="%2.%3.%4.%5.%6.%7.%8"/>
      <w:legacy w:legacy="1" w:legacySpace="0" w:legacyIndent="708"/>
      <w:lvlJc w:val="left"/>
      <w:pPr>
        <w:ind w:left="2832" w:hanging="708"/>
      </w:pPr>
    </w:lvl>
    <w:lvl w:ilvl="8">
      <w:start w:val="1"/>
      <w:numFmt w:val="decimal"/>
      <w:lvlText w:val="%2.%3.%4.%5.%6.%7.%8.%9"/>
      <w:legacy w:legacy="1" w:legacySpace="0" w:legacyIndent="708"/>
      <w:lvlJc w:val="left"/>
      <w:pPr>
        <w:ind w:left="3540" w:hanging="708"/>
      </w:pPr>
    </w:lvl>
  </w:abstractNum>
  <w:abstractNum w:abstractNumId="1">
    <w:nsid w:val="FFFFFFFE"/>
    <w:multiLevelType w:val="singleLevel"/>
    <w:tmpl w:val="FFFFFFFF"/>
    <w:lvl w:ilvl="0">
      <w:numFmt w:val="decimal"/>
      <w:lvlText w:val="*"/>
      <w:lvlJc w:val="left"/>
    </w:lvl>
  </w:abstractNum>
  <w:abstractNum w:abstractNumId="2">
    <w:nsid w:val="05AC53EA"/>
    <w:multiLevelType w:val="hybridMultilevel"/>
    <w:tmpl w:val="1EFE53C8"/>
    <w:lvl w:ilvl="0" w:tplc="DA9E8FFA">
      <w:numFmt w:val="bullet"/>
      <w:lvlText w:val="-"/>
      <w:lvlJc w:val="left"/>
      <w:pPr>
        <w:tabs>
          <w:tab w:val="num" w:pos="360"/>
        </w:tabs>
        <w:ind w:left="36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nsid w:val="060D6037"/>
    <w:multiLevelType w:val="hybridMultilevel"/>
    <w:tmpl w:val="F7F2825C"/>
    <w:lvl w:ilvl="0" w:tplc="0409000F">
      <w:start w:val="7"/>
      <w:numFmt w:val="decimal"/>
      <w:lvlText w:val="%1."/>
      <w:lvlJc w:val="left"/>
      <w:pPr>
        <w:tabs>
          <w:tab w:val="num" w:pos="470"/>
        </w:tabs>
        <w:ind w:left="4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8947EE"/>
    <w:multiLevelType w:val="hybridMultilevel"/>
    <w:tmpl w:val="4CA6FB92"/>
    <w:lvl w:ilvl="0" w:tplc="CC32466A">
      <w:start w:val="7"/>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269"/>
        </w:tabs>
        <w:ind w:left="1269" w:hanging="360"/>
      </w:pPr>
    </w:lvl>
    <w:lvl w:ilvl="2" w:tplc="0409001B" w:tentative="1">
      <w:start w:val="1"/>
      <w:numFmt w:val="lowerRoman"/>
      <w:lvlText w:val="%3."/>
      <w:lvlJc w:val="right"/>
      <w:pPr>
        <w:tabs>
          <w:tab w:val="num" w:pos="1989"/>
        </w:tabs>
        <w:ind w:left="1989" w:hanging="180"/>
      </w:pPr>
    </w:lvl>
    <w:lvl w:ilvl="3" w:tplc="0409000F" w:tentative="1">
      <w:start w:val="1"/>
      <w:numFmt w:val="decimal"/>
      <w:lvlText w:val="%4."/>
      <w:lvlJc w:val="left"/>
      <w:pPr>
        <w:tabs>
          <w:tab w:val="num" w:pos="2709"/>
        </w:tabs>
        <w:ind w:left="2709" w:hanging="360"/>
      </w:pPr>
    </w:lvl>
    <w:lvl w:ilvl="4" w:tplc="04090019" w:tentative="1">
      <w:start w:val="1"/>
      <w:numFmt w:val="lowerLetter"/>
      <w:lvlText w:val="%5."/>
      <w:lvlJc w:val="left"/>
      <w:pPr>
        <w:tabs>
          <w:tab w:val="num" w:pos="3429"/>
        </w:tabs>
        <w:ind w:left="3429" w:hanging="360"/>
      </w:pPr>
    </w:lvl>
    <w:lvl w:ilvl="5" w:tplc="0409001B" w:tentative="1">
      <w:start w:val="1"/>
      <w:numFmt w:val="lowerRoman"/>
      <w:lvlText w:val="%6."/>
      <w:lvlJc w:val="right"/>
      <w:pPr>
        <w:tabs>
          <w:tab w:val="num" w:pos="4149"/>
        </w:tabs>
        <w:ind w:left="4149" w:hanging="180"/>
      </w:pPr>
    </w:lvl>
    <w:lvl w:ilvl="6" w:tplc="0409000F" w:tentative="1">
      <w:start w:val="1"/>
      <w:numFmt w:val="decimal"/>
      <w:lvlText w:val="%7."/>
      <w:lvlJc w:val="left"/>
      <w:pPr>
        <w:tabs>
          <w:tab w:val="num" w:pos="4869"/>
        </w:tabs>
        <w:ind w:left="4869" w:hanging="360"/>
      </w:pPr>
    </w:lvl>
    <w:lvl w:ilvl="7" w:tplc="04090019" w:tentative="1">
      <w:start w:val="1"/>
      <w:numFmt w:val="lowerLetter"/>
      <w:lvlText w:val="%8."/>
      <w:lvlJc w:val="left"/>
      <w:pPr>
        <w:tabs>
          <w:tab w:val="num" w:pos="5589"/>
        </w:tabs>
        <w:ind w:left="5589" w:hanging="360"/>
      </w:pPr>
    </w:lvl>
    <w:lvl w:ilvl="8" w:tplc="0409001B" w:tentative="1">
      <w:start w:val="1"/>
      <w:numFmt w:val="lowerRoman"/>
      <w:lvlText w:val="%9."/>
      <w:lvlJc w:val="right"/>
      <w:pPr>
        <w:tabs>
          <w:tab w:val="num" w:pos="6309"/>
        </w:tabs>
        <w:ind w:left="6309" w:hanging="180"/>
      </w:pPr>
    </w:lvl>
  </w:abstractNum>
  <w:abstractNum w:abstractNumId="5">
    <w:nsid w:val="0917592C"/>
    <w:multiLevelType w:val="hybridMultilevel"/>
    <w:tmpl w:val="7278C9C0"/>
    <w:lvl w:ilvl="0" w:tplc="3F92409A">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D3269BF"/>
    <w:multiLevelType w:val="hybridMultilevel"/>
    <w:tmpl w:val="2BE2C784"/>
    <w:lvl w:ilvl="0" w:tplc="72720E2E">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F1975A3"/>
    <w:multiLevelType w:val="multilevel"/>
    <w:tmpl w:val="966890E6"/>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10B055F"/>
    <w:multiLevelType w:val="hybridMultilevel"/>
    <w:tmpl w:val="5E5EB7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928"/>
        </w:tabs>
        <w:ind w:left="928"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4635EF3"/>
    <w:multiLevelType w:val="hybridMultilevel"/>
    <w:tmpl w:val="B0E608E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928"/>
        </w:tabs>
        <w:ind w:left="928"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4B2301B"/>
    <w:multiLevelType w:val="hybridMultilevel"/>
    <w:tmpl w:val="CE74F0B6"/>
    <w:lvl w:ilvl="0" w:tplc="040B000F">
      <w:start w:val="7"/>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nsid w:val="15B75062"/>
    <w:multiLevelType w:val="hybridMultilevel"/>
    <w:tmpl w:val="2E12DB64"/>
    <w:lvl w:ilvl="0" w:tplc="041B0001">
      <w:start w:val="1"/>
      <w:numFmt w:val="bullet"/>
      <w:lvlText w:val=""/>
      <w:lvlJc w:val="left"/>
      <w:pPr>
        <w:tabs>
          <w:tab w:val="num" w:pos="720"/>
        </w:tabs>
        <w:ind w:left="720" w:hanging="363"/>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6405DD"/>
    <w:multiLevelType w:val="multilevel"/>
    <w:tmpl w:val="1C5AFF6E"/>
    <w:lvl w:ilvl="0">
      <w:start w:val="6"/>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1CDB3CBE"/>
    <w:multiLevelType w:val="hybridMultilevel"/>
    <w:tmpl w:val="2BA8278C"/>
    <w:lvl w:ilvl="0" w:tplc="D13A1BC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B14B66"/>
    <w:multiLevelType w:val="hybridMultilevel"/>
    <w:tmpl w:val="50EE2BAA"/>
    <w:lvl w:ilvl="0" w:tplc="703079CC">
      <w:start w:val="1"/>
      <w:numFmt w:val="bullet"/>
      <w:lvlText w:val=""/>
      <w:lvlJc w:val="left"/>
      <w:pPr>
        <w:tabs>
          <w:tab w:val="num" w:pos="720"/>
        </w:tabs>
        <w:ind w:left="720" w:hanging="720"/>
      </w:pPr>
      <w:rPr>
        <w:rFonts w:ascii="Symbol" w:hAnsi="Symbol" w:hint="default"/>
      </w:rPr>
    </w:lvl>
    <w:lvl w:ilvl="1" w:tplc="FFFFFFFF">
      <w:start w:val="1"/>
      <w:numFmt w:val="bullet"/>
      <w:lvlText w:val="-"/>
      <w:legacy w:legacy="1" w:legacySpace="0" w:legacyIndent="360"/>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A25393"/>
    <w:multiLevelType w:val="hybridMultilevel"/>
    <w:tmpl w:val="0B0E6AA2"/>
    <w:lvl w:ilvl="0" w:tplc="D13A1BC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407454"/>
    <w:multiLevelType w:val="hybridMultilevel"/>
    <w:tmpl w:val="F1F63264"/>
    <w:lvl w:ilvl="0" w:tplc="45E8677A">
      <w:start w:val="1"/>
      <w:numFmt w:val="bullet"/>
      <w:lvlText w:val="•"/>
      <w:lvlJc w:val="left"/>
      <w:pPr>
        <w:tabs>
          <w:tab w:val="num" w:pos="720"/>
        </w:tabs>
        <w:ind w:left="720" w:hanging="363"/>
      </w:pPr>
      <w:rPr>
        <w:rFonts w:ascii="Times New Roman" w:hAnsi="Times New Roman"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495932"/>
    <w:multiLevelType w:val="hybridMultilevel"/>
    <w:tmpl w:val="1B723532"/>
    <w:lvl w:ilvl="0" w:tplc="703079C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AF11E42"/>
    <w:multiLevelType w:val="hybridMultilevel"/>
    <w:tmpl w:val="219A8134"/>
    <w:lvl w:ilvl="0" w:tplc="DA9E8FFA">
      <w:numFmt w:val="bullet"/>
      <w:lvlText w:val="-"/>
      <w:lvlJc w:val="left"/>
      <w:pPr>
        <w:tabs>
          <w:tab w:val="num" w:pos="360"/>
        </w:tabs>
        <w:ind w:left="36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nsid w:val="2B1E67EB"/>
    <w:multiLevelType w:val="singleLevel"/>
    <w:tmpl w:val="CC32466A"/>
    <w:lvl w:ilvl="0">
      <w:start w:val="7"/>
      <w:numFmt w:val="decimal"/>
      <w:lvlText w:val="%1."/>
      <w:lvlJc w:val="left"/>
      <w:pPr>
        <w:tabs>
          <w:tab w:val="num" w:pos="570"/>
        </w:tabs>
        <w:ind w:left="570" w:hanging="570"/>
      </w:pPr>
      <w:rPr>
        <w:rFonts w:hint="default"/>
      </w:rPr>
    </w:lvl>
  </w:abstractNum>
  <w:abstractNum w:abstractNumId="20">
    <w:nsid w:val="321B0071"/>
    <w:multiLevelType w:val="hybridMultilevel"/>
    <w:tmpl w:val="5FB29128"/>
    <w:lvl w:ilvl="0" w:tplc="18667DC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5D27A4A"/>
    <w:multiLevelType w:val="hybridMultilevel"/>
    <w:tmpl w:val="6B32C9A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027767"/>
    <w:multiLevelType w:val="multilevel"/>
    <w:tmpl w:val="14A8E164"/>
    <w:lvl w:ilvl="0">
      <w:start w:val="5"/>
      <w:numFmt w:val="decimal"/>
      <w:lvlText w:val="%1"/>
      <w:lvlJc w:val="left"/>
      <w:pPr>
        <w:tabs>
          <w:tab w:val="num" w:pos="540"/>
        </w:tabs>
        <w:ind w:left="540" w:hanging="540"/>
      </w:pPr>
      <w:rPr>
        <w:rFonts w:hint="default"/>
        <w:sz w:val="22"/>
      </w:rPr>
    </w:lvl>
    <w:lvl w:ilvl="1">
      <w:start w:val="2"/>
      <w:numFmt w:val="decimal"/>
      <w:lvlText w:val="%1.%2"/>
      <w:lvlJc w:val="left"/>
      <w:pPr>
        <w:tabs>
          <w:tab w:val="num" w:pos="540"/>
        </w:tabs>
        <w:ind w:left="540" w:hanging="54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3">
    <w:nsid w:val="3DA11723"/>
    <w:multiLevelType w:val="hybridMultilevel"/>
    <w:tmpl w:val="84AEA1CA"/>
    <w:lvl w:ilvl="0" w:tplc="5F165514">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E86678"/>
    <w:multiLevelType w:val="hybridMultilevel"/>
    <w:tmpl w:val="CC3224DC"/>
    <w:lvl w:ilvl="0" w:tplc="8D58D128">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50523D2"/>
    <w:multiLevelType w:val="hybridMultilevel"/>
    <w:tmpl w:val="BE9AC41A"/>
    <w:lvl w:ilvl="0" w:tplc="A758446C">
      <w:numFmt w:val="bullet"/>
      <w:lvlText w:val="-"/>
      <w:lvlJc w:val="left"/>
      <w:pPr>
        <w:tabs>
          <w:tab w:val="num" w:pos="720"/>
        </w:tabs>
        <w:ind w:left="720" w:hanging="720"/>
      </w:pPr>
      <w:rPr>
        <w:rFonts w:ascii="Sabon" w:eastAsia="Times New Roman" w:hAnsi="Sabon" w:cs="Times New Roman" w:hint="default"/>
        <w:b/>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5092FC4"/>
    <w:multiLevelType w:val="multilevel"/>
    <w:tmpl w:val="6994CF5C"/>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9C6750D"/>
    <w:multiLevelType w:val="hybridMultilevel"/>
    <w:tmpl w:val="8B804562"/>
    <w:lvl w:ilvl="0" w:tplc="D13A1BC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E32838"/>
    <w:multiLevelType w:val="hybridMultilevel"/>
    <w:tmpl w:val="5F3CE81C"/>
    <w:lvl w:ilvl="0" w:tplc="ECD41250">
      <w:numFmt w:val="bullet"/>
      <w:lvlText w:val="-"/>
      <w:lvlJc w:val="left"/>
      <w:pPr>
        <w:tabs>
          <w:tab w:val="num" w:pos="360"/>
        </w:tabs>
        <w:ind w:left="360" w:hanging="360"/>
      </w:pPr>
      <w:rPr>
        <w:rFonts w:ascii="Arial" w:eastAsia="Times New Roman" w:hAnsi="Arial" w:cs="Aria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29">
    <w:nsid w:val="4BB4096D"/>
    <w:multiLevelType w:val="hybridMultilevel"/>
    <w:tmpl w:val="87D459C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285CCE"/>
    <w:multiLevelType w:val="hybridMultilevel"/>
    <w:tmpl w:val="2A58FFA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9400E4"/>
    <w:multiLevelType w:val="hybridMultilevel"/>
    <w:tmpl w:val="B6C89AEA"/>
    <w:lvl w:ilvl="0" w:tplc="8552166E">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32">
    <w:nsid w:val="5A343BC5"/>
    <w:multiLevelType w:val="hybridMultilevel"/>
    <w:tmpl w:val="8580143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7B6648"/>
    <w:multiLevelType w:val="hybridMultilevel"/>
    <w:tmpl w:val="6862DF6C"/>
    <w:lvl w:ilvl="0" w:tplc="45E8677A">
      <w:start w:val="1"/>
      <w:numFmt w:val="bullet"/>
      <w:lvlText w:val="•"/>
      <w:lvlJc w:val="left"/>
      <w:pPr>
        <w:tabs>
          <w:tab w:val="num" w:pos="720"/>
        </w:tabs>
        <w:ind w:left="720" w:hanging="363"/>
      </w:pPr>
      <w:rPr>
        <w:rFonts w:ascii="Times New Roman" w:hAnsi="Times New Roman"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DC4A9C"/>
    <w:multiLevelType w:val="hybridMultilevel"/>
    <w:tmpl w:val="28744716"/>
    <w:lvl w:ilvl="0" w:tplc="27986BDA">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CD22728"/>
    <w:multiLevelType w:val="hybridMultilevel"/>
    <w:tmpl w:val="C60A2416"/>
    <w:lvl w:ilvl="0" w:tplc="CCB028A0">
      <w:start w:val="1"/>
      <w:numFmt w:val="bullet"/>
      <w:lvlText w:val="-"/>
      <w:legacy w:legacy="1" w:legacySpace="0" w:legacyIndent="360"/>
      <w:lvlJc w:val="left"/>
      <w:pPr>
        <w:ind w:left="360" w:hanging="360"/>
      </w:pPr>
    </w:lvl>
    <w:lvl w:ilvl="1" w:tplc="DA9E9864" w:tentative="1">
      <w:start w:val="1"/>
      <w:numFmt w:val="bullet"/>
      <w:lvlText w:val="o"/>
      <w:lvlJc w:val="left"/>
      <w:pPr>
        <w:tabs>
          <w:tab w:val="num" w:pos="1440"/>
        </w:tabs>
        <w:ind w:left="1440" w:hanging="360"/>
      </w:pPr>
      <w:rPr>
        <w:rFonts w:ascii="Courier New" w:hAnsi="Courier New" w:hint="default"/>
      </w:rPr>
    </w:lvl>
    <w:lvl w:ilvl="2" w:tplc="C7664C48" w:tentative="1">
      <w:start w:val="1"/>
      <w:numFmt w:val="bullet"/>
      <w:lvlText w:val=""/>
      <w:lvlJc w:val="left"/>
      <w:pPr>
        <w:tabs>
          <w:tab w:val="num" w:pos="2160"/>
        </w:tabs>
        <w:ind w:left="2160" w:hanging="360"/>
      </w:pPr>
      <w:rPr>
        <w:rFonts w:ascii="Wingdings" w:hAnsi="Wingdings" w:hint="default"/>
      </w:rPr>
    </w:lvl>
    <w:lvl w:ilvl="3" w:tplc="B6708DA0" w:tentative="1">
      <w:start w:val="1"/>
      <w:numFmt w:val="bullet"/>
      <w:lvlText w:val=""/>
      <w:lvlJc w:val="left"/>
      <w:pPr>
        <w:tabs>
          <w:tab w:val="num" w:pos="2880"/>
        </w:tabs>
        <w:ind w:left="2880" w:hanging="360"/>
      </w:pPr>
      <w:rPr>
        <w:rFonts w:ascii="Symbol" w:hAnsi="Symbol" w:hint="default"/>
      </w:rPr>
    </w:lvl>
    <w:lvl w:ilvl="4" w:tplc="B70618BA" w:tentative="1">
      <w:start w:val="1"/>
      <w:numFmt w:val="bullet"/>
      <w:lvlText w:val="o"/>
      <w:lvlJc w:val="left"/>
      <w:pPr>
        <w:tabs>
          <w:tab w:val="num" w:pos="3600"/>
        </w:tabs>
        <w:ind w:left="3600" w:hanging="360"/>
      </w:pPr>
      <w:rPr>
        <w:rFonts w:ascii="Courier New" w:hAnsi="Courier New" w:hint="default"/>
      </w:rPr>
    </w:lvl>
    <w:lvl w:ilvl="5" w:tplc="06681C08" w:tentative="1">
      <w:start w:val="1"/>
      <w:numFmt w:val="bullet"/>
      <w:lvlText w:val=""/>
      <w:lvlJc w:val="left"/>
      <w:pPr>
        <w:tabs>
          <w:tab w:val="num" w:pos="4320"/>
        </w:tabs>
        <w:ind w:left="4320" w:hanging="360"/>
      </w:pPr>
      <w:rPr>
        <w:rFonts w:ascii="Wingdings" w:hAnsi="Wingdings" w:hint="default"/>
      </w:rPr>
    </w:lvl>
    <w:lvl w:ilvl="6" w:tplc="DB528824" w:tentative="1">
      <w:start w:val="1"/>
      <w:numFmt w:val="bullet"/>
      <w:lvlText w:val=""/>
      <w:lvlJc w:val="left"/>
      <w:pPr>
        <w:tabs>
          <w:tab w:val="num" w:pos="5040"/>
        </w:tabs>
        <w:ind w:left="5040" w:hanging="360"/>
      </w:pPr>
      <w:rPr>
        <w:rFonts w:ascii="Symbol" w:hAnsi="Symbol" w:hint="default"/>
      </w:rPr>
    </w:lvl>
    <w:lvl w:ilvl="7" w:tplc="51383A1A" w:tentative="1">
      <w:start w:val="1"/>
      <w:numFmt w:val="bullet"/>
      <w:lvlText w:val="o"/>
      <w:lvlJc w:val="left"/>
      <w:pPr>
        <w:tabs>
          <w:tab w:val="num" w:pos="5760"/>
        </w:tabs>
        <w:ind w:left="5760" w:hanging="360"/>
      </w:pPr>
      <w:rPr>
        <w:rFonts w:ascii="Courier New" w:hAnsi="Courier New" w:hint="default"/>
      </w:rPr>
    </w:lvl>
    <w:lvl w:ilvl="8" w:tplc="41306002" w:tentative="1">
      <w:start w:val="1"/>
      <w:numFmt w:val="bullet"/>
      <w:lvlText w:val=""/>
      <w:lvlJc w:val="left"/>
      <w:pPr>
        <w:tabs>
          <w:tab w:val="num" w:pos="6480"/>
        </w:tabs>
        <w:ind w:left="6480" w:hanging="360"/>
      </w:pPr>
      <w:rPr>
        <w:rFonts w:ascii="Wingdings" w:hAnsi="Wingdings" w:hint="default"/>
      </w:rPr>
    </w:lvl>
  </w:abstractNum>
  <w:abstractNum w:abstractNumId="36">
    <w:nsid w:val="5D7341C1"/>
    <w:multiLevelType w:val="hybridMultilevel"/>
    <w:tmpl w:val="CC3224DC"/>
    <w:lvl w:ilvl="0" w:tplc="8D58D128">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0892B87"/>
    <w:multiLevelType w:val="hybridMultilevel"/>
    <w:tmpl w:val="7C78985E"/>
    <w:lvl w:ilvl="0" w:tplc="EBE08E7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86B3094"/>
    <w:multiLevelType w:val="hybridMultilevel"/>
    <w:tmpl w:val="3362822C"/>
    <w:lvl w:ilvl="0" w:tplc="5F165514">
      <w:start w:val="1"/>
      <w:numFmt w:val="bullet"/>
      <w:lvlText w:val=""/>
      <w:lvlJc w:val="left"/>
      <w:pPr>
        <w:tabs>
          <w:tab w:val="num" w:pos="720"/>
        </w:tabs>
        <w:ind w:left="720" w:hanging="720"/>
      </w:pPr>
      <w:rPr>
        <w:rFonts w:ascii="Symbol" w:hAnsi="Symbol" w:hint="default"/>
      </w:rPr>
    </w:lvl>
    <w:lvl w:ilvl="1" w:tplc="89B8C6CC">
      <w:start w:val="1"/>
      <w:numFmt w:val="bullet"/>
      <w:lvlText w:val=""/>
      <w:lvlJc w:val="left"/>
      <w:pPr>
        <w:tabs>
          <w:tab w:val="num" w:pos="720"/>
        </w:tabs>
        <w:ind w:left="720" w:hanging="720"/>
      </w:pPr>
      <w:rPr>
        <w:rFonts w:ascii="Symbol" w:hAnsi="Symbol" w:hint="default"/>
      </w:rPr>
    </w:lvl>
    <w:lvl w:ilvl="2" w:tplc="703079CC">
      <w:start w:val="1"/>
      <w:numFmt w:val="bullet"/>
      <w:lvlText w:val=""/>
      <w:lvlJc w:val="left"/>
      <w:pPr>
        <w:tabs>
          <w:tab w:val="num" w:pos="2520"/>
        </w:tabs>
        <w:ind w:left="2520" w:hanging="72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9D96FD8"/>
    <w:multiLevelType w:val="hybridMultilevel"/>
    <w:tmpl w:val="4EAECB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BC7113C"/>
    <w:multiLevelType w:val="hybridMultilevel"/>
    <w:tmpl w:val="68A02184"/>
    <w:lvl w:ilvl="0" w:tplc="716CD47A">
      <w:start w:val="7"/>
      <w:numFmt w:val="bullet"/>
      <w:lvlRestart w:val="0"/>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
      <w:legacy w:legacy="1" w:legacySpace="0" w:legacyIndent="360"/>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F443BD"/>
    <w:multiLevelType w:val="hybridMultilevel"/>
    <w:tmpl w:val="EBCCAABC"/>
    <w:lvl w:ilvl="0" w:tplc="041B0001">
      <w:start w:val="1"/>
      <w:numFmt w:val="bullet"/>
      <w:lvlText w:val=""/>
      <w:lvlJc w:val="left"/>
      <w:pPr>
        <w:tabs>
          <w:tab w:val="num" w:pos="720"/>
        </w:tabs>
        <w:ind w:left="720" w:hanging="363"/>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EAA37F3"/>
    <w:multiLevelType w:val="hybridMultilevel"/>
    <w:tmpl w:val="3098C80E"/>
    <w:lvl w:ilvl="0" w:tplc="DA9E8FFA">
      <w:numFmt w:val="bullet"/>
      <w:lvlText w:val="-"/>
      <w:lvlJc w:val="left"/>
      <w:pPr>
        <w:tabs>
          <w:tab w:val="num" w:pos="360"/>
        </w:tabs>
        <w:ind w:left="36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3">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BF3996"/>
    <w:multiLevelType w:val="hybridMultilevel"/>
    <w:tmpl w:val="D2046998"/>
    <w:lvl w:ilvl="0" w:tplc="DA9E8FFA">
      <w:numFmt w:val="bullet"/>
      <w:lvlText w:val="-"/>
      <w:lvlJc w:val="left"/>
      <w:pPr>
        <w:tabs>
          <w:tab w:val="num" w:pos="360"/>
        </w:tabs>
        <w:ind w:left="36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5">
    <w:nsid w:val="70552E8C"/>
    <w:multiLevelType w:val="hybridMultilevel"/>
    <w:tmpl w:val="E324A06E"/>
    <w:lvl w:ilvl="0" w:tplc="69C2A8B0">
      <w:start w:val="1"/>
      <w:numFmt w:val="bullet"/>
      <w:lvlText w:val="-"/>
      <w:lvlJc w:val="left"/>
      <w:pPr>
        <w:tabs>
          <w:tab w:val="num" w:pos="360"/>
        </w:tabs>
        <w:ind w:left="360" w:hanging="360"/>
      </w:pPr>
      <w:rPr>
        <w:rFonts w:ascii="Times New Roman" w:hAnsi="Times New Roman" w:hint="default"/>
      </w:rPr>
    </w:lvl>
    <w:lvl w:ilvl="1" w:tplc="0354F33E" w:tentative="1">
      <w:start w:val="1"/>
      <w:numFmt w:val="bullet"/>
      <w:lvlText w:val="o"/>
      <w:lvlJc w:val="left"/>
      <w:pPr>
        <w:tabs>
          <w:tab w:val="num" w:pos="1080"/>
        </w:tabs>
        <w:ind w:left="1080" w:hanging="360"/>
      </w:pPr>
      <w:rPr>
        <w:rFonts w:ascii="Courier New" w:hAnsi="Courier New" w:hint="default"/>
      </w:rPr>
    </w:lvl>
    <w:lvl w:ilvl="2" w:tplc="1C8EB9EC" w:tentative="1">
      <w:start w:val="1"/>
      <w:numFmt w:val="bullet"/>
      <w:lvlText w:val=""/>
      <w:lvlJc w:val="left"/>
      <w:pPr>
        <w:tabs>
          <w:tab w:val="num" w:pos="1800"/>
        </w:tabs>
        <w:ind w:left="1800" w:hanging="360"/>
      </w:pPr>
      <w:rPr>
        <w:rFonts w:ascii="Wingdings" w:hAnsi="Wingdings" w:hint="default"/>
      </w:rPr>
    </w:lvl>
    <w:lvl w:ilvl="3" w:tplc="1EF4FDD8" w:tentative="1">
      <w:start w:val="1"/>
      <w:numFmt w:val="bullet"/>
      <w:lvlText w:val=""/>
      <w:lvlJc w:val="left"/>
      <w:pPr>
        <w:tabs>
          <w:tab w:val="num" w:pos="2520"/>
        </w:tabs>
        <w:ind w:left="2520" w:hanging="360"/>
      </w:pPr>
      <w:rPr>
        <w:rFonts w:ascii="Symbol" w:hAnsi="Symbol" w:hint="default"/>
      </w:rPr>
    </w:lvl>
    <w:lvl w:ilvl="4" w:tplc="05200CBA" w:tentative="1">
      <w:start w:val="1"/>
      <w:numFmt w:val="bullet"/>
      <w:lvlText w:val="o"/>
      <w:lvlJc w:val="left"/>
      <w:pPr>
        <w:tabs>
          <w:tab w:val="num" w:pos="3240"/>
        </w:tabs>
        <w:ind w:left="3240" w:hanging="360"/>
      </w:pPr>
      <w:rPr>
        <w:rFonts w:ascii="Courier New" w:hAnsi="Courier New" w:hint="default"/>
      </w:rPr>
    </w:lvl>
    <w:lvl w:ilvl="5" w:tplc="B9A6CE28" w:tentative="1">
      <w:start w:val="1"/>
      <w:numFmt w:val="bullet"/>
      <w:lvlText w:val=""/>
      <w:lvlJc w:val="left"/>
      <w:pPr>
        <w:tabs>
          <w:tab w:val="num" w:pos="3960"/>
        </w:tabs>
        <w:ind w:left="3960" w:hanging="360"/>
      </w:pPr>
      <w:rPr>
        <w:rFonts w:ascii="Wingdings" w:hAnsi="Wingdings" w:hint="default"/>
      </w:rPr>
    </w:lvl>
    <w:lvl w:ilvl="6" w:tplc="6DB64676" w:tentative="1">
      <w:start w:val="1"/>
      <w:numFmt w:val="bullet"/>
      <w:lvlText w:val=""/>
      <w:lvlJc w:val="left"/>
      <w:pPr>
        <w:tabs>
          <w:tab w:val="num" w:pos="4680"/>
        </w:tabs>
        <w:ind w:left="4680" w:hanging="360"/>
      </w:pPr>
      <w:rPr>
        <w:rFonts w:ascii="Symbol" w:hAnsi="Symbol" w:hint="default"/>
      </w:rPr>
    </w:lvl>
    <w:lvl w:ilvl="7" w:tplc="9A80B122" w:tentative="1">
      <w:start w:val="1"/>
      <w:numFmt w:val="bullet"/>
      <w:lvlText w:val="o"/>
      <w:lvlJc w:val="left"/>
      <w:pPr>
        <w:tabs>
          <w:tab w:val="num" w:pos="5400"/>
        </w:tabs>
        <w:ind w:left="5400" w:hanging="360"/>
      </w:pPr>
      <w:rPr>
        <w:rFonts w:ascii="Courier New" w:hAnsi="Courier New" w:hint="default"/>
      </w:rPr>
    </w:lvl>
    <w:lvl w:ilvl="8" w:tplc="17349EC0" w:tentative="1">
      <w:start w:val="1"/>
      <w:numFmt w:val="bullet"/>
      <w:lvlText w:val=""/>
      <w:lvlJc w:val="left"/>
      <w:pPr>
        <w:tabs>
          <w:tab w:val="num" w:pos="6120"/>
        </w:tabs>
        <w:ind w:left="6120" w:hanging="360"/>
      </w:pPr>
      <w:rPr>
        <w:rFonts w:ascii="Wingdings" w:hAnsi="Wingdings" w:hint="default"/>
      </w:rPr>
    </w:lvl>
  </w:abstractNum>
  <w:abstractNum w:abstractNumId="46">
    <w:nsid w:val="71701B67"/>
    <w:multiLevelType w:val="hybridMultilevel"/>
    <w:tmpl w:val="CEFE7574"/>
    <w:lvl w:ilvl="0" w:tplc="041B0001">
      <w:start w:val="1"/>
      <w:numFmt w:val="bullet"/>
      <w:lvlText w:val=""/>
      <w:lvlJc w:val="left"/>
      <w:pPr>
        <w:tabs>
          <w:tab w:val="num" w:pos="720"/>
        </w:tabs>
        <w:ind w:left="720" w:hanging="363"/>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4DB39DC"/>
    <w:multiLevelType w:val="hybridMultilevel"/>
    <w:tmpl w:val="E16EE3A0"/>
    <w:lvl w:ilvl="0" w:tplc="DA9E8FFA">
      <w:numFmt w:val="bullet"/>
      <w:lvlText w:val="-"/>
      <w:lvlJc w:val="left"/>
      <w:pPr>
        <w:tabs>
          <w:tab w:val="num" w:pos="360"/>
        </w:tabs>
        <w:ind w:left="36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8">
    <w:nsid w:val="766843E4"/>
    <w:multiLevelType w:val="hybridMultilevel"/>
    <w:tmpl w:val="628AA4B0"/>
    <w:lvl w:ilvl="0" w:tplc="AB7063DA">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77EB4582"/>
    <w:multiLevelType w:val="hybridMultilevel"/>
    <w:tmpl w:val="B83A0D76"/>
    <w:lvl w:ilvl="0" w:tplc="041B0001">
      <w:start w:val="1"/>
      <w:numFmt w:val="bullet"/>
      <w:lvlText w:val=""/>
      <w:lvlJc w:val="left"/>
      <w:pPr>
        <w:tabs>
          <w:tab w:val="num" w:pos="720"/>
        </w:tabs>
        <w:ind w:left="720" w:hanging="363"/>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984015E"/>
    <w:multiLevelType w:val="hybridMultilevel"/>
    <w:tmpl w:val="E4C29C2A"/>
    <w:lvl w:ilvl="0" w:tplc="E392DA50">
      <w:start w:val="2"/>
      <w:numFmt w:val="upperLetter"/>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1">
    <w:nsid w:val="7B8745DC"/>
    <w:multiLevelType w:val="hybridMultilevel"/>
    <w:tmpl w:val="B0AC5676"/>
    <w:lvl w:ilvl="0" w:tplc="DA9E8FFA">
      <w:numFmt w:val="bullet"/>
      <w:lvlText w:val="-"/>
      <w:lvlJc w:val="left"/>
      <w:pPr>
        <w:tabs>
          <w:tab w:val="num" w:pos="-460"/>
        </w:tabs>
        <w:ind w:left="-460" w:hanging="360"/>
      </w:pPr>
      <w:rPr>
        <w:rFonts w:ascii="Times New Roman" w:eastAsia="Times New Roman" w:hAnsi="Times New Roman" w:cs="Times New Roman" w:hint="default"/>
      </w:rPr>
    </w:lvl>
    <w:lvl w:ilvl="1" w:tplc="040B0003" w:tentative="1">
      <w:start w:val="1"/>
      <w:numFmt w:val="bullet"/>
      <w:lvlText w:val="o"/>
      <w:lvlJc w:val="left"/>
      <w:pPr>
        <w:tabs>
          <w:tab w:val="num" w:pos="620"/>
        </w:tabs>
        <w:ind w:left="620" w:hanging="360"/>
      </w:pPr>
      <w:rPr>
        <w:rFonts w:ascii="Courier New" w:hAnsi="Courier New" w:cs="Courier New" w:hint="default"/>
      </w:rPr>
    </w:lvl>
    <w:lvl w:ilvl="2" w:tplc="040B0005" w:tentative="1">
      <w:start w:val="1"/>
      <w:numFmt w:val="bullet"/>
      <w:lvlText w:val=""/>
      <w:lvlJc w:val="left"/>
      <w:pPr>
        <w:tabs>
          <w:tab w:val="num" w:pos="1340"/>
        </w:tabs>
        <w:ind w:left="1340" w:hanging="360"/>
      </w:pPr>
      <w:rPr>
        <w:rFonts w:ascii="Wingdings" w:hAnsi="Wingdings" w:hint="default"/>
      </w:rPr>
    </w:lvl>
    <w:lvl w:ilvl="3" w:tplc="040B0001" w:tentative="1">
      <w:start w:val="1"/>
      <w:numFmt w:val="bullet"/>
      <w:lvlText w:val=""/>
      <w:lvlJc w:val="left"/>
      <w:pPr>
        <w:tabs>
          <w:tab w:val="num" w:pos="2060"/>
        </w:tabs>
        <w:ind w:left="2060" w:hanging="360"/>
      </w:pPr>
      <w:rPr>
        <w:rFonts w:ascii="Symbol" w:hAnsi="Symbol" w:hint="default"/>
      </w:rPr>
    </w:lvl>
    <w:lvl w:ilvl="4" w:tplc="040B0003" w:tentative="1">
      <w:start w:val="1"/>
      <w:numFmt w:val="bullet"/>
      <w:lvlText w:val="o"/>
      <w:lvlJc w:val="left"/>
      <w:pPr>
        <w:tabs>
          <w:tab w:val="num" w:pos="2780"/>
        </w:tabs>
        <w:ind w:left="2780" w:hanging="360"/>
      </w:pPr>
      <w:rPr>
        <w:rFonts w:ascii="Courier New" w:hAnsi="Courier New" w:cs="Courier New" w:hint="default"/>
      </w:rPr>
    </w:lvl>
    <w:lvl w:ilvl="5" w:tplc="040B0005" w:tentative="1">
      <w:start w:val="1"/>
      <w:numFmt w:val="bullet"/>
      <w:lvlText w:val=""/>
      <w:lvlJc w:val="left"/>
      <w:pPr>
        <w:tabs>
          <w:tab w:val="num" w:pos="3500"/>
        </w:tabs>
        <w:ind w:left="3500" w:hanging="360"/>
      </w:pPr>
      <w:rPr>
        <w:rFonts w:ascii="Wingdings" w:hAnsi="Wingdings" w:hint="default"/>
      </w:rPr>
    </w:lvl>
    <w:lvl w:ilvl="6" w:tplc="040B0001" w:tentative="1">
      <w:start w:val="1"/>
      <w:numFmt w:val="bullet"/>
      <w:lvlText w:val=""/>
      <w:lvlJc w:val="left"/>
      <w:pPr>
        <w:tabs>
          <w:tab w:val="num" w:pos="4220"/>
        </w:tabs>
        <w:ind w:left="4220" w:hanging="360"/>
      </w:pPr>
      <w:rPr>
        <w:rFonts w:ascii="Symbol" w:hAnsi="Symbol" w:hint="default"/>
      </w:rPr>
    </w:lvl>
    <w:lvl w:ilvl="7" w:tplc="040B0003" w:tentative="1">
      <w:start w:val="1"/>
      <w:numFmt w:val="bullet"/>
      <w:lvlText w:val="o"/>
      <w:lvlJc w:val="left"/>
      <w:pPr>
        <w:tabs>
          <w:tab w:val="num" w:pos="4940"/>
        </w:tabs>
        <w:ind w:left="4940" w:hanging="360"/>
      </w:pPr>
      <w:rPr>
        <w:rFonts w:ascii="Courier New" w:hAnsi="Courier New" w:cs="Courier New" w:hint="default"/>
      </w:rPr>
    </w:lvl>
    <w:lvl w:ilvl="8" w:tplc="040B0005" w:tentative="1">
      <w:start w:val="1"/>
      <w:numFmt w:val="bullet"/>
      <w:lvlText w:val=""/>
      <w:lvlJc w:val="left"/>
      <w:pPr>
        <w:tabs>
          <w:tab w:val="num" w:pos="5660"/>
        </w:tabs>
        <w:ind w:left="5660" w:hanging="360"/>
      </w:pPr>
      <w:rPr>
        <w:rFonts w:ascii="Wingdings" w:hAnsi="Wingdings" w:hint="default"/>
      </w:rPr>
    </w:lvl>
  </w:abstractNum>
  <w:abstractNum w:abstractNumId="52">
    <w:nsid w:val="7F7F7249"/>
    <w:multiLevelType w:val="hybridMultilevel"/>
    <w:tmpl w:val="504A92D4"/>
    <w:lvl w:ilvl="0" w:tplc="D13A1BC4">
      <w:start w:val="1"/>
      <w:numFmt w:val="bullet"/>
      <w:lvlText w:val=""/>
      <w:lvlJc w:val="left"/>
      <w:pPr>
        <w:tabs>
          <w:tab w:val="num" w:pos="720"/>
        </w:tabs>
        <w:ind w:left="720" w:hanging="720"/>
      </w:pPr>
      <w:rPr>
        <w:rFonts w:ascii="Symbol" w:hAnsi="Symbol" w:hint="default"/>
      </w:rPr>
    </w:lvl>
    <w:lvl w:ilvl="1" w:tplc="89B8C6CC">
      <w:start w:val="1"/>
      <w:numFmt w:val="bullet"/>
      <w:lvlText w:val=""/>
      <w:lvlJc w:val="left"/>
      <w:pPr>
        <w:tabs>
          <w:tab w:val="num" w:pos="720"/>
        </w:tabs>
        <w:ind w:left="720" w:hanging="720"/>
      </w:pPr>
      <w:rPr>
        <w:rFonts w:ascii="Symbol" w:hAnsi="Symbol" w:hint="default"/>
      </w:rPr>
    </w:lvl>
    <w:lvl w:ilvl="2" w:tplc="703079CC">
      <w:start w:val="1"/>
      <w:numFmt w:val="bullet"/>
      <w:lvlText w:val=""/>
      <w:lvlJc w:val="left"/>
      <w:pPr>
        <w:tabs>
          <w:tab w:val="num" w:pos="2520"/>
        </w:tabs>
        <w:ind w:left="2520" w:hanging="72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num>
  <w:num w:numId="3">
    <w:abstractNumId w:val="1"/>
    <w:lvlOverride w:ilvl="0">
      <w:lvl w:ilvl="0">
        <w:start w:val="1"/>
        <w:numFmt w:val="bullet"/>
        <w:lvlText w:val="-"/>
        <w:legacy w:legacy="1" w:legacySpace="0" w:legacyIndent="360"/>
        <w:lvlJc w:val="left"/>
        <w:pPr>
          <w:ind w:left="360" w:hanging="360"/>
        </w:pPr>
      </w:lvl>
    </w:lvlOverride>
  </w:num>
  <w:num w:numId="4">
    <w:abstractNumId w:val="19"/>
  </w:num>
  <w:num w:numId="5">
    <w:abstractNumId w:val="45"/>
  </w:num>
  <w:num w:numId="6">
    <w:abstractNumId w:val="35"/>
  </w:num>
  <w:num w:numId="7">
    <w:abstractNumId w:val="7"/>
  </w:num>
  <w:num w:numId="8">
    <w:abstractNumId w:val="22"/>
  </w:num>
  <w:num w:numId="9">
    <w:abstractNumId w:val="3"/>
  </w:num>
  <w:num w:numId="10">
    <w:abstractNumId w:val="1"/>
    <w:lvlOverride w:ilvl="0">
      <w:lvl w:ilvl="0">
        <w:numFmt w:val="bullet"/>
        <w:lvlText w:val=""/>
        <w:legacy w:legacy="1" w:legacySpace="0" w:legacyIndent="360"/>
        <w:lvlJc w:val="left"/>
        <w:pPr>
          <w:ind w:left="360" w:hanging="360"/>
        </w:pPr>
        <w:rPr>
          <w:rFonts w:ascii="Symbol" w:hAnsi="Symbol" w:hint="default"/>
        </w:rPr>
      </w:lvl>
    </w:lvlOverride>
  </w:num>
  <w:num w:numId="11">
    <w:abstractNumId w:val="48"/>
  </w:num>
  <w:num w:numId="12">
    <w:abstractNumId w:val="40"/>
  </w:num>
  <w:num w:numId="13">
    <w:abstractNumId w:val="12"/>
  </w:num>
  <w:num w:numId="14">
    <w:abstractNumId w:val="4"/>
  </w:num>
  <w:num w:numId="15">
    <w:abstractNumId w:val="31"/>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37"/>
  </w:num>
  <w:num w:numId="19">
    <w:abstractNumId w:val="17"/>
  </w:num>
  <w:num w:numId="20">
    <w:abstractNumId w:val="14"/>
  </w:num>
  <w:num w:numId="21">
    <w:abstractNumId w:val="23"/>
  </w:num>
  <w:num w:numId="22">
    <w:abstractNumId w:val="38"/>
  </w:num>
  <w:num w:numId="23">
    <w:abstractNumId w:val="52"/>
  </w:num>
  <w:num w:numId="24">
    <w:abstractNumId w:val="15"/>
  </w:num>
  <w:num w:numId="25">
    <w:abstractNumId w:val="13"/>
  </w:num>
  <w:num w:numId="26">
    <w:abstractNumId w:val="27"/>
  </w:num>
  <w:num w:numId="27">
    <w:abstractNumId w:val="26"/>
  </w:num>
  <w:num w:numId="28">
    <w:abstractNumId w:val="10"/>
  </w:num>
  <w:num w:numId="29">
    <w:abstractNumId w:val="51"/>
  </w:num>
  <w:num w:numId="30">
    <w:abstractNumId w:val="2"/>
  </w:num>
  <w:num w:numId="31">
    <w:abstractNumId w:val="47"/>
  </w:num>
  <w:num w:numId="32">
    <w:abstractNumId w:val="18"/>
  </w:num>
  <w:num w:numId="33">
    <w:abstractNumId w:val="44"/>
  </w:num>
  <w:num w:numId="34">
    <w:abstractNumId w:val="42"/>
  </w:num>
  <w:num w:numId="35">
    <w:abstractNumId w:val="39"/>
  </w:num>
  <w:num w:numId="36">
    <w:abstractNumId w:val="34"/>
  </w:num>
  <w:num w:numId="37">
    <w:abstractNumId w:val="6"/>
  </w:num>
  <w:num w:numId="38">
    <w:abstractNumId w:val="24"/>
  </w:num>
  <w:num w:numId="39">
    <w:abstractNumId w:val="20"/>
  </w:num>
  <w:num w:numId="40">
    <w:abstractNumId w:val="5"/>
  </w:num>
  <w:num w:numId="41">
    <w:abstractNumId w:val="36"/>
  </w:num>
  <w:num w:numId="42">
    <w:abstractNumId w:val="50"/>
  </w:num>
  <w:num w:numId="43">
    <w:abstractNumId w:val="33"/>
  </w:num>
  <w:num w:numId="44">
    <w:abstractNumId w:val="16"/>
  </w:num>
  <w:num w:numId="45">
    <w:abstractNumId w:val="48"/>
  </w:num>
  <w:num w:numId="46">
    <w:abstractNumId w:val="41"/>
  </w:num>
  <w:num w:numId="47">
    <w:abstractNumId w:val="46"/>
  </w:num>
  <w:num w:numId="48">
    <w:abstractNumId w:val="11"/>
  </w:num>
  <w:num w:numId="49">
    <w:abstractNumId w:val="49"/>
  </w:num>
  <w:num w:numId="50">
    <w:abstractNumId w:val="1"/>
    <w:lvlOverride w:ilvl="0">
      <w:lvl w:ilvl="0">
        <w:start w:val="1"/>
        <w:numFmt w:val="bullet"/>
        <w:lvlText w:val="-"/>
        <w:lvlJc w:val="left"/>
        <w:pPr>
          <w:ind w:left="360" w:hanging="360"/>
        </w:pPr>
      </w:lvl>
    </w:lvlOverride>
  </w:num>
  <w:num w:numId="51">
    <w:abstractNumId w:val="8"/>
  </w:num>
  <w:num w:numId="52">
    <w:abstractNumId w:val="9"/>
  </w:num>
  <w:num w:numId="53">
    <w:abstractNumId w:val="43"/>
  </w:num>
  <w:num w:numId="54">
    <w:abstractNumId w:val="8"/>
  </w:num>
  <w:num w:numId="55">
    <w:abstractNumId w:val="32"/>
  </w:num>
  <w:num w:numId="56">
    <w:abstractNumId w:val="30"/>
  </w:num>
  <w:num w:numId="57">
    <w:abstractNumId w:val="21"/>
  </w:num>
  <w:num w:numId="58">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10"/>
  <w:drawingGridVerticalSpacing w:val="233"/>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o_extra_attribute" w:val=" "/>
    <w:docVar w:name="o_title" w:val="5 July 2004"/>
    <w:docVar w:name="Registered" w:val="-1"/>
    <w:docVar w:name="Version" w:val="0"/>
  </w:docVars>
  <w:rsids>
    <w:rsidRoot w:val="00D32143"/>
    <w:rsid w:val="00004F45"/>
    <w:rsid w:val="00006B16"/>
    <w:rsid w:val="0000764A"/>
    <w:rsid w:val="00014EB8"/>
    <w:rsid w:val="00041E9B"/>
    <w:rsid w:val="00052D05"/>
    <w:rsid w:val="0006573F"/>
    <w:rsid w:val="00066448"/>
    <w:rsid w:val="00075078"/>
    <w:rsid w:val="00092949"/>
    <w:rsid w:val="00095FF3"/>
    <w:rsid w:val="000B42D4"/>
    <w:rsid w:val="000C030A"/>
    <w:rsid w:val="000E32EA"/>
    <w:rsid w:val="000E57E3"/>
    <w:rsid w:val="00105A6B"/>
    <w:rsid w:val="00123CC3"/>
    <w:rsid w:val="00131C6E"/>
    <w:rsid w:val="00140FAD"/>
    <w:rsid w:val="00176D2D"/>
    <w:rsid w:val="001774AE"/>
    <w:rsid w:val="00190470"/>
    <w:rsid w:val="001B003C"/>
    <w:rsid w:val="001B0B73"/>
    <w:rsid w:val="001B0EFB"/>
    <w:rsid w:val="001D2607"/>
    <w:rsid w:val="001F357C"/>
    <w:rsid w:val="0020082C"/>
    <w:rsid w:val="0020228F"/>
    <w:rsid w:val="002140E9"/>
    <w:rsid w:val="002174D4"/>
    <w:rsid w:val="002336D4"/>
    <w:rsid w:val="00233EEE"/>
    <w:rsid w:val="002347DA"/>
    <w:rsid w:val="00240D51"/>
    <w:rsid w:val="00241688"/>
    <w:rsid w:val="0027257E"/>
    <w:rsid w:val="0027480C"/>
    <w:rsid w:val="00290703"/>
    <w:rsid w:val="002A4E99"/>
    <w:rsid w:val="002B6C09"/>
    <w:rsid w:val="002C0C30"/>
    <w:rsid w:val="002C118E"/>
    <w:rsid w:val="002D589F"/>
    <w:rsid w:val="002D6B2D"/>
    <w:rsid w:val="002F1DDA"/>
    <w:rsid w:val="00304E49"/>
    <w:rsid w:val="003075DF"/>
    <w:rsid w:val="003221B6"/>
    <w:rsid w:val="003366A7"/>
    <w:rsid w:val="00341C6B"/>
    <w:rsid w:val="00342C6C"/>
    <w:rsid w:val="00353122"/>
    <w:rsid w:val="00365F76"/>
    <w:rsid w:val="0038409D"/>
    <w:rsid w:val="003A0E96"/>
    <w:rsid w:val="003B2580"/>
    <w:rsid w:val="003B25FE"/>
    <w:rsid w:val="003B624A"/>
    <w:rsid w:val="003C51FB"/>
    <w:rsid w:val="00412050"/>
    <w:rsid w:val="00416377"/>
    <w:rsid w:val="00420097"/>
    <w:rsid w:val="0043103F"/>
    <w:rsid w:val="0043121E"/>
    <w:rsid w:val="00435C05"/>
    <w:rsid w:val="00436FDB"/>
    <w:rsid w:val="00440D48"/>
    <w:rsid w:val="00445DDF"/>
    <w:rsid w:val="00450C7C"/>
    <w:rsid w:val="00456600"/>
    <w:rsid w:val="004568EF"/>
    <w:rsid w:val="00457D51"/>
    <w:rsid w:val="004632AA"/>
    <w:rsid w:val="0046474A"/>
    <w:rsid w:val="00467017"/>
    <w:rsid w:val="004774BE"/>
    <w:rsid w:val="004804C4"/>
    <w:rsid w:val="0048665C"/>
    <w:rsid w:val="0049728B"/>
    <w:rsid w:val="004A2345"/>
    <w:rsid w:val="004A72E5"/>
    <w:rsid w:val="004C10B1"/>
    <w:rsid w:val="004C6A3D"/>
    <w:rsid w:val="004D4566"/>
    <w:rsid w:val="004D570D"/>
    <w:rsid w:val="004F7DE1"/>
    <w:rsid w:val="00516610"/>
    <w:rsid w:val="005307DF"/>
    <w:rsid w:val="005318C3"/>
    <w:rsid w:val="00534ED3"/>
    <w:rsid w:val="005555D9"/>
    <w:rsid w:val="00566DA1"/>
    <w:rsid w:val="0057388B"/>
    <w:rsid w:val="005919A8"/>
    <w:rsid w:val="005A4662"/>
    <w:rsid w:val="005A6CA3"/>
    <w:rsid w:val="005A7ECE"/>
    <w:rsid w:val="005B0ABB"/>
    <w:rsid w:val="005C4A68"/>
    <w:rsid w:val="005C4C8E"/>
    <w:rsid w:val="005D5691"/>
    <w:rsid w:val="005D5762"/>
    <w:rsid w:val="005D5E21"/>
    <w:rsid w:val="005F59BA"/>
    <w:rsid w:val="006011E2"/>
    <w:rsid w:val="00601C83"/>
    <w:rsid w:val="00627908"/>
    <w:rsid w:val="00631CCE"/>
    <w:rsid w:val="00635A92"/>
    <w:rsid w:val="00645897"/>
    <w:rsid w:val="006479CF"/>
    <w:rsid w:val="00650A9F"/>
    <w:rsid w:val="006526BA"/>
    <w:rsid w:val="00663996"/>
    <w:rsid w:val="00665BB9"/>
    <w:rsid w:val="00667905"/>
    <w:rsid w:val="00673DBD"/>
    <w:rsid w:val="00674338"/>
    <w:rsid w:val="006753EA"/>
    <w:rsid w:val="00683A64"/>
    <w:rsid w:val="00683EBB"/>
    <w:rsid w:val="006979B6"/>
    <w:rsid w:val="006B13DF"/>
    <w:rsid w:val="006B75E7"/>
    <w:rsid w:val="006C4F20"/>
    <w:rsid w:val="006D29D9"/>
    <w:rsid w:val="006D3B8A"/>
    <w:rsid w:val="006D7327"/>
    <w:rsid w:val="006E4038"/>
    <w:rsid w:val="006F11F4"/>
    <w:rsid w:val="006F2920"/>
    <w:rsid w:val="006F3A17"/>
    <w:rsid w:val="00707D0A"/>
    <w:rsid w:val="00721ED7"/>
    <w:rsid w:val="00750C5C"/>
    <w:rsid w:val="00754C09"/>
    <w:rsid w:val="00760EF1"/>
    <w:rsid w:val="00771162"/>
    <w:rsid w:val="007764FB"/>
    <w:rsid w:val="00783444"/>
    <w:rsid w:val="0078378B"/>
    <w:rsid w:val="00791703"/>
    <w:rsid w:val="007A0E02"/>
    <w:rsid w:val="007A7A03"/>
    <w:rsid w:val="007B405B"/>
    <w:rsid w:val="007C1F9E"/>
    <w:rsid w:val="007C3D2B"/>
    <w:rsid w:val="007C7D40"/>
    <w:rsid w:val="007D3A5C"/>
    <w:rsid w:val="007F7BE0"/>
    <w:rsid w:val="0081601F"/>
    <w:rsid w:val="00821982"/>
    <w:rsid w:val="00822BA0"/>
    <w:rsid w:val="008252C4"/>
    <w:rsid w:val="008441E1"/>
    <w:rsid w:val="00846737"/>
    <w:rsid w:val="00857EF4"/>
    <w:rsid w:val="008742F9"/>
    <w:rsid w:val="00875851"/>
    <w:rsid w:val="00880D70"/>
    <w:rsid w:val="008846D4"/>
    <w:rsid w:val="0088594B"/>
    <w:rsid w:val="00895F50"/>
    <w:rsid w:val="008A5A82"/>
    <w:rsid w:val="008B7184"/>
    <w:rsid w:val="008B7661"/>
    <w:rsid w:val="008D3469"/>
    <w:rsid w:val="008E65A5"/>
    <w:rsid w:val="008F0B03"/>
    <w:rsid w:val="008F1E41"/>
    <w:rsid w:val="00903392"/>
    <w:rsid w:val="009060DA"/>
    <w:rsid w:val="00916E75"/>
    <w:rsid w:val="0092135A"/>
    <w:rsid w:val="00922C19"/>
    <w:rsid w:val="009372CF"/>
    <w:rsid w:val="009539B5"/>
    <w:rsid w:val="009613D2"/>
    <w:rsid w:val="00975409"/>
    <w:rsid w:val="00985CAC"/>
    <w:rsid w:val="00987D12"/>
    <w:rsid w:val="009903E1"/>
    <w:rsid w:val="009A32DA"/>
    <w:rsid w:val="009A4F5B"/>
    <w:rsid w:val="009B6958"/>
    <w:rsid w:val="009B73F7"/>
    <w:rsid w:val="009C4A8D"/>
    <w:rsid w:val="009D6DA6"/>
    <w:rsid w:val="009E6997"/>
    <w:rsid w:val="00A04575"/>
    <w:rsid w:val="00A06E80"/>
    <w:rsid w:val="00A126E1"/>
    <w:rsid w:val="00A30414"/>
    <w:rsid w:val="00A447D7"/>
    <w:rsid w:val="00A802F1"/>
    <w:rsid w:val="00A80963"/>
    <w:rsid w:val="00A828A7"/>
    <w:rsid w:val="00A86313"/>
    <w:rsid w:val="00A874C2"/>
    <w:rsid w:val="00A90225"/>
    <w:rsid w:val="00A93962"/>
    <w:rsid w:val="00AA0146"/>
    <w:rsid w:val="00AA103F"/>
    <w:rsid w:val="00AA3E6D"/>
    <w:rsid w:val="00AC05BC"/>
    <w:rsid w:val="00AC3618"/>
    <w:rsid w:val="00AC72DE"/>
    <w:rsid w:val="00AD3729"/>
    <w:rsid w:val="00AD51FC"/>
    <w:rsid w:val="00AE0F4C"/>
    <w:rsid w:val="00AE5CB3"/>
    <w:rsid w:val="00AF77DA"/>
    <w:rsid w:val="00B116A8"/>
    <w:rsid w:val="00B14239"/>
    <w:rsid w:val="00B335CF"/>
    <w:rsid w:val="00B420BC"/>
    <w:rsid w:val="00B43832"/>
    <w:rsid w:val="00B47D27"/>
    <w:rsid w:val="00B50392"/>
    <w:rsid w:val="00B62B60"/>
    <w:rsid w:val="00BA12A1"/>
    <w:rsid w:val="00BB2AE7"/>
    <w:rsid w:val="00BC1CBE"/>
    <w:rsid w:val="00BD20DE"/>
    <w:rsid w:val="00BE7C7D"/>
    <w:rsid w:val="00BF54DA"/>
    <w:rsid w:val="00C138A8"/>
    <w:rsid w:val="00C214F0"/>
    <w:rsid w:val="00C21FEA"/>
    <w:rsid w:val="00C27BB6"/>
    <w:rsid w:val="00C345CA"/>
    <w:rsid w:val="00C37CB8"/>
    <w:rsid w:val="00C522D9"/>
    <w:rsid w:val="00C57A52"/>
    <w:rsid w:val="00C64E5D"/>
    <w:rsid w:val="00C710B5"/>
    <w:rsid w:val="00C873E5"/>
    <w:rsid w:val="00C93D8A"/>
    <w:rsid w:val="00C97EF7"/>
    <w:rsid w:val="00CD57B6"/>
    <w:rsid w:val="00CF2845"/>
    <w:rsid w:val="00D00ABC"/>
    <w:rsid w:val="00D065FB"/>
    <w:rsid w:val="00D17E6D"/>
    <w:rsid w:val="00D31E01"/>
    <w:rsid w:val="00D32143"/>
    <w:rsid w:val="00D32CBE"/>
    <w:rsid w:val="00D35117"/>
    <w:rsid w:val="00D502C4"/>
    <w:rsid w:val="00DA474F"/>
    <w:rsid w:val="00DB0998"/>
    <w:rsid w:val="00DB20B1"/>
    <w:rsid w:val="00DB4A99"/>
    <w:rsid w:val="00DD5DC1"/>
    <w:rsid w:val="00DE29FC"/>
    <w:rsid w:val="00DF317F"/>
    <w:rsid w:val="00E00B4D"/>
    <w:rsid w:val="00E059F4"/>
    <w:rsid w:val="00E13E95"/>
    <w:rsid w:val="00E17066"/>
    <w:rsid w:val="00E232FB"/>
    <w:rsid w:val="00E30D8E"/>
    <w:rsid w:val="00E41B71"/>
    <w:rsid w:val="00E50595"/>
    <w:rsid w:val="00E526B5"/>
    <w:rsid w:val="00E5630E"/>
    <w:rsid w:val="00E62B60"/>
    <w:rsid w:val="00E842E2"/>
    <w:rsid w:val="00EC53C5"/>
    <w:rsid w:val="00EE14BE"/>
    <w:rsid w:val="00EE74BF"/>
    <w:rsid w:val="00EF1B89"/>
    <w:rsid w:val="00EF4F17"/>
    <w:rsid w:val="00F0643F"/>
    <w:rsid w:val="00F0715B"/>
    <w:rsid w:val="00F41C12"/>
    <w:rsid w:val="00F429C1"/>
    <w:rsid w:val="00F432BD"/>
    <w:rsid w:val="00F4390F"/>
    <w:rsid w:val="00F53047"/>
    <w:rsid w:val="00F60F2F"/>
    <w:rsid w:val="00F804E0"/>
    <w:rsid w:val="00F8508A"/>
    <w:rsid w:val="00FB212A"/>
    <w:rsid w:val="00FB2C91"/>
    <w:rsid w:val="00FB7438"/>
    <w:rsid w:val="00FD187D"/>
    <w:rsid w:val="00FD39AB"/>
    <w:rsid w:val="00FD76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16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90470"/>
    <w:pPr>
      <w:tabs>
        <w:tab w:val="left" w:pos="567"/>
      </w:tabs>
      <w:spacing w:line="260" w:lineRule="exact"/>
    </w:pPr>
    <w:rPr>
      <w:sz w:val="22"/>
      <w:lang w:eastAsia="en-US"/>
    </w:rPr>
  </w:style>
  <w:style w:type="paragraph" w:styleId="Nadpis1">
    <w:name w:val="heading 1"/>
    <w:aliases w:val="D70AR"/>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aliases w:val="D70AR3,titel 3,OLD Heading 3"/>
    <w:basedOn w:val="Normlny"/>
    <w:next w:val="Normlny"/>
    <w:link w:val="Nadpis3Char"/>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spacing w:line="240" w:lineRule="auto"/>
    </w:pPr>
    <w:rPr>
      <w:rFonts w:ascii="Arial" w:hAnsi="Arial"/>
      <w:sz w:val="20"/>
    </w:rPr>
  </w:style>
  <w:style w:type="paragraph" w:styleId="Pta">
    <w:name w:val="footer"/>
    <w:basedOn w:val="Normlny"/>
    <w:pPr>
      <w:tabs>
        <w:tab w:val="center" w:pos="4536"/>
        <w:tab w:val="center" w:pos="8930"/>
      </w:tabs>
      <w:spacing w:line="240" w:lineRule="auto"/>
    </w:pPr>
    <w:rPr>
      <w:rFonts w:ascii="Arial" w:hAnsi="Arial"/>
      <w:sz w:val="16"/>
    </w:rPr>
  </w:style>
  <w:style w:type="character" w:styleId="slostrany">
    <w:name w:val="page number"/>
    <w:basedOn w:val="Predvolenpsmoodseku"/>
  </w:style>
  <w:style w:type="paragraph" w:styleId="Textvysvetlivky">
    <w:name w:val="endnote text"/>
    <w:basedOn w:val="Normlny"/>
    <w:semiHidden/>
    <w:pPr>
      <w:spacing w:line="240" w:lineRule="auto"/>
    </w:pPr>
  </w:style>
  <w:style w:type="character" w:styleId="Odkaznavysvetlivku">
    <w:name w:val="endnote reference"/>
    <w:semiHidden/>
    <w:rPr>
      <w:vertAlign w:val="superscript"/>
    </w:rPr>
  </w:style>
  <w:style w:type="character" w:styleId="Odkaznakomentr">
    <w:name w:val="annotation reference"/>
    <w:semiHidden/>
    <w:rPr>
      <w:sz w:val="16"/>
    </w:rPr>
  </w:style>
  <w:style w:type="paragraph" w:styleId="Textkomentra">
    <w:name w:val="annotation text"/>
    <w:basedOn w:val="Normlny"/>
    <w:semiHidden/>
    <w:rPr>
      <w:sz w:val="20"/>
    </w:rPr>
  </w:style>
  <w:style w:type="paragraph" w:styleId="Zkladntext2">
    <w:name w:val="Body Text 2"/>
    <w:basedOn w:val="Normlny"/>
    <w:pPr>
      <w:tabs>
        <w:tab w:val="left" w:pos="4536"/>
      </w:tabs>
      <w:jc w:val="both"/>
    </w:pPr>
    <w:rPr>
      <w:b/>
    </w:rPr>
  </w:style>
  <w:style w:type="paragraph" w:styleId="Zkladntext">
    <w:name w:val="Body Text"/>
    <w:basedOn w:val="Normlny"/>
    <w:rPr>
      <w:b/>
      <w:i/>
    </w:rPr>
  </w:style>
  <w:style w:type="paragraph" w:styleId="Zkladntext3">
    <w:name w:val="Body Text 3"/>
    <w:basedOn w:val="Normlny"/>
    <w:link w:val="Zkladntext3Char"/>
    <w:pPr>
      <w:jc w:val="both"/>
    </w:pPr>
    <w:rPr>
      <w:b/>
      <w:i/>
      <w:lang w:val="x-none"/>
    </w:rPr>
  </w:style>
  <w:style w:type="paragraph" w:styleId="Zarkazkladnhotextu2">
    <w:name w:val="Body Text Indent 2"/>
    <w:basedOn w:val="Normlny"/>
    <w:pPr>
      <w:ind w:left="567" w:hanging="567"/>
      <w:jc w:val="both"/>
    </w:pPr>
    <w:rPr>
      <w:b/>
    </w:rPr>
  </w:style>
  <w:style w:type="paragraph" w:styleId="Textpoznmkypodiarou">
    <w:name w:val="footnote text"/>
    <w:basedOn w:val="Normlny"/>
    <w:semiHidden/>
    <w:rPr>
      <w:sz w:val="20"/>
    </w:rPr>
  </w:style>
  <w:style w:type="character" w:styleId="Odkaznapoznmkupodiarou">
    <w:name w:val="footnote reference"/>
    <w:semiHidden/>
    <w:rPr>
      <w:vertAlign w:val="superscript"/>
    </w:rPr>
  </w:style>
  <w:style w:type="paragraph" w:styleId="Zarkazkladnhotextu3">
    <w:name w:val="Body Text Indent 3"/>
    <w:basedOn w:val="Normlny"/>
    <w:pPr>
      <w:ind w:left="567" w:hanging="567"/>
    </w:pPr>
    <w:rPr>
      <w:i/>
      <w:color w:val="008000"/>
    </w:rPr>
  </w:style>
  <w:style w:type="paragraph" w:styleId="Zarkazkladnhotextu">
    <w:name w:val="Body Text Indent"/>
    <w:basedOn w:val="Normlny"/>
    <w:pPr>
      <w:ind w:left="567"/>
    </w:pPr>
  </w:style>
  <w:style w:type="paragraph" w:styleId="truktradokumentu">
    <w:name w:val="Document Map"/>
    <w:basedOn w:val="Normlny"/>
    <w:semiHidden/>
    <w:pPr>
      <w:shd w:val="clear" w:color="auto" w:fill="000080"/>
    </w:pPr>
    <w:rPr>
      <w:rFonts w:ascii="Tahoma" w:hAnsi="Tahoma"/>
    </w:rPr>
  </w:style>
  <w:style w:type="paragraph" w:customStyle="1" w:styleId="Normal11">
    <w:name w:val="Normal11"/>
    <w:basedOn w:val="Normlny"/>
    <w:pPr>
      <w:tabs>
        <w:tab w:val="clear" w:pos="567"/>
      </w:tabs>
      <w:spacing w:line="240" w:lineRule="auto"/>
      <w:jc w:val="both"/>
    </w:pPr>
    <w:rPr>
      <w:lang w:val="fr-FR"/>
    </w:rPr>
  </w:style>
  <w:style w:type="paragraph" w:customStyle="1" w:styleId="Text">
    <w:name w:val="Text"/>
    <w:basedOn w:val="Normlny"/>
    <w:pPr>
      <w:tabs>
        <w:tab w:val="clear" w:pos="567"/>
      </w:tabs>
      <w:spacing w:before="120" w:line="240" w:lineRule="auto"/>
      <w:jc w:val="both"/>
    </w:pPr>
    <w:rPr>
      <w:sz w:val="24"/>
      <w:lang w:val="en-US"/>
    </w:rPr>
  </w:style>
  <w:style w:type="paragraph" w:styleId="Oznaitext">
    <w:name w:val="Block Text"/>
    <w:basedOn w:val="Normlny"/>
    <w:pPr>
      <w:tabs>
        <w:tab w:val="clear" w:pos="567"/>
      </w:tabs>
      <w:spacing w:line="240" w:lineRule="auto"/>
      <w:ind w:left="1134" w:right="-1"/>
    </w:pPr>
  </w:style>
  <w:style w:type="paragraph" w:customStyle="1" w:styleId="Inforubrik2">
    <w:name w:val="Info rubrik 2"/>
    <w:basedOn w:val="Nadpis1"/>
    <w:pPr>
      <w:keepNext/>
      <w:pageBreakBefore/>
      <w:numPr>
        <w:numId w:val="2"/>
      </w:numPr>
      <w:tabs>
        <w:tab w:val="clear" w:pos="567"/>
      </w:tabs>
      <w:spacing w:before="120" w:line="240" w:lineRule="auto"/>
      <w:ind w:left="0" w:firstLine="0"/>
    </w:pPr>
    <w:rPr>
      <w:caps w:val="0"/>
      <w:sz w:val="24"/>
      <w:lang w:val="en-GB"/>
    </w:rPr>
  </w:style>
  <w:style w:type="paragraph" w:customStyle="1" w:styleId="Figure">
    <w:name w:val="Figure"/>
    <w:basedOn w:val="Normlny"/>
    <w:next w:val="Popis"/>
    <w:pPr>
      <w:keepNext/>
      <w:tabs>
        <w:tab w:val="clear" w:pos="567"/>
      </w:tabs>
      <w:spacing w:before="320" w:line="240" w:lineRule="auto"/>
    </w:pPr>
    <w:rPr>
      <w:sz w:val="24"/>
    </w:rPr>
  </w:style>
  <w:style w:type="paragraph" w:styleId="Popis">
    <w:name w:val="caption"/>
    <w:basedOn w:val="Normlny"/>
    <w:next w:val="Normlny"/>
    <w:qFormat/>
    <w:pPr>
      <w:tabs>
        <w:tab w:val="clear" w:pos="567"/>
      </w:tabs>
      <w:spacing w:before="120" w:after="120"/>
      <w:ind w:left="1134" w:hanging="1134"/>
    </w:pPr>
    <w:rPr>
      <w:sz w:val="24"/>
    </w:rPr>
  </w:style>
  <w:style w:type="character" w:customStyle="1" w:styleId="Normal11Char">
    <w:name w:val="Normal11 Char"/>
    <w:rPr>
      <w:noProof w:val="0"/>
      <w:sz w:val="22"/>
      <w:lang w:val="fr-FR" w:eastAsia="en-US" w:bidi="ar-SA"/>
    </w:rPr>
  </w:style>
  <w:style w:type="character" w:styleId="Hypertextovprepojenie">
    <w:name w:val="Hyperlink"/>
    <w:rPr>
      <w:color w:val="0000FF"/>
      <w:u w:val="single"/>
    </w:rPr>
  </w:style>
  <w:style w:type="paragraph" w:customStyle="1" w:styleId="Predmetkomentra1">
    <w:name w:val="Predmet komentára1"/>
    <w:basedOn w:val="Textkomentra"/>
    <w:next w:val="Textkomentra"/>
    <w:semiHidden/>
    <w:rPr>
      <w:b/>
      <w:bCs/>
    </w:rPr>
  </w:style>
  <w:style w:type="paragraph" w:customStyle="1" w:styleId="Textbubliny1">
    <w:name w:val="Text bubliny1"/>
    <w:basedOn w:val="Normlny"/>
    <w:semiHidden/>
    <w:rPr>
      <w:rFonts w:ascii="Tahoma" w:hAnsi="Tahoma" w:cs="Tahoma"/>
      <w:sz w:val="16"/>
      <w:szCs w:val="16"/>
    </w:rPr>
  </w:style>
  <w:style w:type="paragraph" w:customStyle="1" w:styleId="Textbubliny2">
    <w:name w:val="Text bubliny2"/>
    <w:basedOn w:val="Normlny"/>
    <w:semiHidden/>
    <w:rPr>
      <w:rFonts w:ascii="Tahoma" w:hAnsi="Tahoma" w:cs="Tahoma"/>
      <w:sz w:val="16"/>
      <w:szCs w:val="16"/>
    </w:rPr>
  </w:style>
  <w:style w:type="character" w:styleId="PouitHypertextovPrepojenie">
    <w:name w:val="FollowedHyperlink"/>
    <w:rPr>
      <w:color w:val="800080"/>
      <w:u w:val="single"/>
    </w:rPr>
  </w:style>
  <w:style w:type="paragraph" w:customStyle="1" w:styleId="BalloonText1">
    <w:name w:val="Balloon Text1"/>
    <w:basedOn w:val="Normlny"/>
    <w:semiHidden/>
    <w:rPr>
      <w:rFonts w:ascii="Tahoma" w:hAnsi="Tahoma" w:cs="Tahoma"/>
      <w:sz w:val="16"/>
      <w:szCs w:val="16"/>
    </w:rPr>
  </w:style>
  <w:style w:type="paragraph" w:customStyle="1" w:styleId="CommentSubject1">
    <w:name w:val="Comment Subject1"/>
    <w:basedOn w:val="Textkomentra"/>
    <w:next w:val="Textkomentra"/>
    <w:semiHidden/>
    <w:rPr>
      <w:b/>
      <w:bCs/>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paragraph" w:styleId="Revzia">
    <w:name w:val="Revision"/>
    <w:hidden/>
    <w:semiHidden/>
    <w:rPr>
      <w:sz w:val="22"/>
      <w:lang w:eastAsia="en-US"/>
    </w:rPr>
  </w:style>
  <w:style w:type="character" w:customStyle="1" w:styleId="Zkladntext3Char">
    <w:name w:val="Základný text 3 Char"/>
    <w:link w:val="Zkladntext3"/>
    <w:rsid w:val="001B0B73"/>
    <w:rPr>
      <w:b/>
      <w:i/>
      <w:sz w:val="22"/>
      <w:lang w:eastAsia="en-US"/>
    </w:rPr>
  </w:style>
  <w:style w:type="character" w:customStyle="1" w:styleId="Nadpis3Char">
    <w:name w:val="Nadpis 3 Char"/>
    <w:aliases w:val="D70AR3 Char,titel 3 Char,OLD Heading 3 Char"/>
    <w:link w:val="Nadpis3"/>
    <w:rsid w:val="00D31E01"/>
    <w:rPr>
      <w:b/>
      <w:kern w:val="28"/>
      <w:sz w:val="24"/>
      <w:lang w:val="en-US" w:eastAsia="en-US"/>
    </w:rPr>
  </w:style>
  <w:style w:type="character" w:customStyle="1" w:styleId="HlavikaChar">
    <w:name w:val="Hlavička Char"/>
    <w:link w:val="Hlavika"/>
    <w:uiPriority w:val="99"/>
    <w:rsid w:val="002B6C09"/>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90470"/>
    <w:pPr>
      <w:tabs>
        <w:tab w:val="left" w:pos="567"/>
      </w:tabs>
      <w:spacing w:line="260" w:lineRule="exact"/>
    </w:pPr>
    <w:rPr>
      <w:sz w:val="22"/>
      <w:lang w:eastAsia="en-US"/>
    </w:rPr>
  </w:style>
  <w:style w:type="paragraph" w:styleId="Nadpis1">
    <w:name w:val="heading 1"/>
    <w:aliases w:val="D70AR"/>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aliases w:val="D70AR3,titel 3,OLD Heading 3"/>
    <w:basedOn w:val="Normlny"/>
    <w:next w:val="Normlny"/>
    <w:link w:val="Nadpis3Char"/>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spacing w:line="240" w:lineRule="auto"/>
    </w:pPr>
    <w:rPr>
      <w:rFonts w:ascii="Arial" w:hAnsi="Arial"/>
      <w:sz w:val="20"/>
    </w:rPr>
  </w:style>
  <w:style w:type="paragraph" w:styleId="Pta">
    <w:name w:val="footer"/>
    <w:basedOn w:val="Normlny"/>
    <w:pPr>
      <w:tabs>
        <w:tab w:val="center" w:pos="4536"/>
        <w:tab w:val="center" w:pos="8930"/>
      </w:tabs>
      <w:spacing w:line="240" w:lineRule="auto"/>
    </w:pPr>
    <w:rPr>
      <w:rFonts w:ascii="Arial" w:hAnsi="Arial"/>
      <w:sz w:val="16"/>
    </w:rPr>
  </w:style>
  <w:style w:type="character" w:styleId="slostrany">
    <w:name w:val="page number"/>
    <w:basedOn w:val="Predvolenpsmoodseku"/>
  </w:style>
  <w:style w:type="paragraph" w:styleId="Textvysvetlivky">
    <w:name w:val="endnote text"/>
    <w:basedOn w:val="Normlny"/>
    <w:semiHidden/>
    <w:pPr>
      <w:spacing w:line="240" w:lineRule="auto"/>
    </w:pPr>
  </w:style>
  <w:style w:type="character" w:styleId="Odkaznavysvetlivku">
    <w:name w:val="endnote reference"/>
    <w:semiHidden/>
    <w:rPr>
      <w:vertAlign w:val="superscript"/>
    </w:rPr>
  </w:style>
  <w:style w:type="character" w:styleId="Odkaznakomentr">
    <w:name w:val="annotation reference"/>
    <w:semiHidden/>
    <w:rPr>
      <w:sz w:val="16"/>
    </w:rPr>
  </w:style>
  <w:style w:type="paragraph" w:styleId="Textkomentra">
    <w:name w:val="annotation text"/>
    <w:basedOn w:val="Normlny"/>
    <w:semiHidden/>
    <w:rPr>
      <w:sz w:val="20"/>
    </w:rPr>
  </w:style>
  <w:style w:type="paragraph" w:styleId="Zkladntext2">
    <w:name w:val="Body Text 2"/>
    <w:basedOn w:val="Normlny"/>
    <w:pPr>
      <w:tabs>
        <w:tab w:val="left" w:pos="4536"/>
      </w:tabs>
      <w:jc w:val="both"/>
    </w:pPr>
    <w:rPr>
      <w:b/>
    </w:rPr>
  </w:style>
  <w:style w:type="paragraph" w:styleId="Zkladntext">
    <w:name w:val="Body Text"/>
    <w:basedOn w:val="Normlny"/>
    <w:rPr>
      <w:b/>
      <w:i/>
    </w:rPr>
  </w:style>
  <w:style w:type="paragraph" w:styleId="Zkladntext3">
    <w:name w:val="Body Text 3"/>
    <w:basedOn w:val="Normlny"/>
    <w:link w:val="Zkladntext3Char"/>
    <w:pPr>
      <w:jc w:val="both"/>
    </w:pPr>
    <w:rPr>
      <w:b/>
      <w:i/>
      <w:lang w:val="x-none"/>
    </w:rPr>
  </w:style>
  <w:style w:type="paragraph" w:styleId="Zarkazkladnhotextu2">
    <w:name w:val="Body Text Indent 2"/>
    <w:basedOn w:val="Normlny"/>
    <w:pPr>
      <w:ind w:left="567" w:hanging="567"/>
      <w:jc w:val="both"/>
    </w:pPr>
    <w:rPr>
      <w:b/>
    </w:rPr>
  </w:style>
  <w:style w:type="paragraph" w:styleId="Textpoznmkypodiarou">
    <w:name w:val="footnote text"/>
    <w:basedOn w:val="Normlny"/>
    <w:semiHidden/>
    <w:rPr>
      <w:sz w:val="20"/>
    </w:rPr>
  </w:style>
  <w:style w:type="character" w:styleId="Odkaznapoznmkupodiarou">
    <w:name w:val="footnote reference"/>
    <w:semiHidden/>
    <w:rPr>
      <w:vertAlign w:val="superscript"/>
    </w:rPr>
  </w:style>
  <w:style w:type="paragraph" w:styleId="Zarkazkladnhotextu3">
    <w:name w:val="Body Text Indent 3"/>
    <w:basedOn w:val="Normlny"/>
    <w:pPr>
      <w:ind w:left="567" w:hanging="567"/>
    </w:pPr>
    <w:rPr>
      <w:i/>
      <w:color w:val="008000"/>
    </w:rPr>
  </w:style>
  <w:style w:type="paragraph" w:styleId="Zarkazkladnhotextu">
    <w:name w:val="Body Text Indent"/>
    <w:basedOn w:val="Normlny"/>
    <w:pPr>
      <w:ind w:left="567"/>
    </w:pPr>
  </w:style>
  <w:style w:type="paragraph" w:styleId="truktradokumentu">
    <w:name w:val="Document Map"/>
    <w:basedOn w:val="Normlny"/>
    <w:semiHidden/>
    <w:pPr>
      <w:shd w:val="clear" w:color="auto" w:fill="000080"/>
    </w:pPr>
    <w:rPr>
      <w:rFonts w:ascii="Tahoma" w:hAnsi="Tahoma"/>
    </w:rPr>
  </w:style>
  <w:style w:type="paragraph" w:customStyle="1" w:styleId="Normal11">
    <w:name w:val="Normal11"/>
    <w:basedOn w:val="Normlny"/>
    <w:pPr>
      <w:tabs>
        <w:tab w:val="clear" w:pos="567"/>
      </w:tabs>
      <w:spacing w:line="240" w:lineRule="auto"/>
      <w:jc w:val="both"/>
    </w:pPr>
    <w:rPr>
      <w:lang w:val="fr-FR"/>
    </w:rPr>
  </w:style>
  <w:style w:type="paragraph" w:customStyle="1" w:styleId="Text">
    <w:name w:val="Text"/>
    <w:basedOn w:val="Normlny"/>
    <w:pPr>
      <w:tabs>
        <w:tab w:val="clear" w:pos="567"/>
      </w:tabs>
      <w:spacing w:before="120" w:line="240" w:lineRule="auto"/>
      <w:jc w:val="both"/>
    </w:pPr>
    <w:rPr>
      <w:sz w:val="24"/>
      <w:lang w:val="en-US"/>
    </w:rPr>
  </w:style>
  <w:style w:type="paragraph" w:styleId="Oznaitext">
    <w:name w:val="Block Text"/>
    <w:basedOn w:val="Normlny"/>
    <w:pPr>
      <w:tabs>
        <w:tab w:val="clear" w:pos="567"/>
      </w:tabs>
      <w:spacing w:line="240" w:lineRule="auto"/>
      <w:ind w:left="1134" w:right="-1"/>
    </w:pPr>
  </w:style>
  <w:style w:type="paragraph" w:customStyle="1" w:styleId="Inforubrik2">
    <w:name w:val="Info rubrik 2"/>
    <w:basedOn w:val="Nadpis1"/>
    <w:pPr>
      <w:keepNext/>
      <w:pageBreakBefore/>
      <w:numPr>
        <w:numId w:val="2"/>
      </w:numPr>
      <w:tabs>
        <w:tab w:val="clear" w:pos="567"/>
      </w:tabs>
      <w:spacing w:before="120" w:line="240" w:lineRule="auto"/>
      <w:ind w:left="0" w:firstLine="0"/>
    </w:pPr>
    <w:rPr>
      <w:caps w:val="0"/>
      <w:sz w:val="24"/>
      <w:lang w:val="en-GB"/>
    </w:rPr>
  </w:style>
  <w:style w:type="paragraph" w:customStyle="1" w:styleId="Figure">
    <w:name w:val="Figure"/>
    <w:basedOn w:val="Normlny"/>
    <w:next w:val="Popis"/>
    <w:pPr>
      <w:keepNext/>
      <w:tabs>
        <w:tab w:val="clear" w:pos="567"/>
      </w:tabs>
      <w:spacing w:before="320" w:line="240" w:lineRule="auto"/>
    </w:pPr>
    <w:rPr>
      <w:sz w:val="24"/>
    </w:rPr>
  </w:style>
  <w:style w:type="paragraph" w:styleId="Popis">
    <w:name w:val="caption"/>
    <w:basedOn w:val="Normlny"/>
    <w:next w:val="Normlny"/>
    <w:qFormat/>
    <w:pPr>
      <w:tabs>
        <w:tab w:val="clear" w:pos="567"/>
      </w:tabs>
      <w:spacing w:before="120" w:after="120"/>
      <w:ind w:left="1134" w:hanging="1134"/>
    </w:pPr>
    <w:rPr>
      <w:sz w:val="24"/>
    </w:rPr>
  </w:style>
  <w:style w:type="character" w:customStyle="1" w:styleId="Normal11Char">
    <w:name w:val="Normal11 Char"/>
    <w:rPr>
      <w:noProof w:val="0"/>
      <w:sz w:val="22"/>
      <w:lang w:val="fr-FR" w:eastAsia="en-US" w:bidi="ar-SA"/>
    </w:rPr>
  </w:style>
  <w:style w:type="character" w:styleId="Hypertextovprepojenie">
    <w:name w:val="Hyperlink"/>
    <w:rPr>
      <w:color w:val="0000FF"/>
      <w:u w:val="single"/>
    </w:rPr>
  </w:style>
  <w:style w:type="paragraph" w:customStyle="1" w:styleId="Predmetkomentra1">
    <w:name w:val="Predmet komentára1"/>
    <w:basedOn w:val="Textkomentra"/>
    <w:next w:val="Textkomentra"/>
    <w:semiHidden/>
    <w:rPr>
      <w:b/>
      <w:bCs/>
    </w:rPr>
  </w:style>
  <w:style w:type="paragraph" w:customStyle="1" w:styleId="Textbubliny1">
    <w:name w:val="Text bubliny1"/>
    <w:basedOn w:val="Normlny"/>
    <w:semiHidden/>
    <w:rPr>
      <w:rFonts w:ascii="Tahoma" w:hAnsi="Tahoma" w:cs="Tahoma"/>
      <w:sz w:val="16"/>
      <w:szCs w:val="16"/>
    </w:rPr>
  </w:style>
  <w:style w:type="paragraph" w:customStyle="1" w:styleId="Textbubliny2">
    <w:name w:val="Text bubliny2"/>
    <w:basedOn w:val="Normlny"/>
    <w:semiHidden/>
    <w:rPr>
      <w:rFonts w:ascii="Tahoma" w:hAnsi="Tahoma" w:cs="Tahoma"/>
      <w:sz w:val="16"/>
      <w:szCs w:val="16"/>
    </w:rPr>
  </w:style>
  <w:style w:type="character" w:styleId="PouitHypertextovPrepojenie">
    <w:name w:val="FollowedHyperlink"/>
    <w:rPr>
      <w:color w:val="800080"/>
      <w:u w:val="single"/>
    </w:rPr>
  </w:style>
  <w:style w:type="paragraph" w:customStyle="1" w:styleId="BalloonText1">
    <w:name w:val="Balloon Text1"/>
    <w:basedOn w:val="Normlny"/>
    <w:semiHidden/>
    <w:rPr>
      <w:rFonts w:ascii="Tahoma" w:hAnsi="Tahoma" w:cs="Tahoma"/>
      <w:sz w:val="16"/>
      <w:szCs w:val="16"/>
    </w:rPr>
  </w:style>
  <w:style w:type="paragraph" w:customStyle="1" w:styleId="CommentSubject1">
    <w:name w:val="Comment Subject1"/>
    <w:basedOn w:val="Textkomentra"/>
    <w:next w:val="Textkomentra"/>
    <w:semiHidden/>
    <w:rPr>
      <w:b/>
      <w:bCs/>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paragraph" w:styleId="Revzia">
    <w:name w:val="Revision"/>
    <w:hidden/>
    <w:semiHidden/>
    <w:rPr>
      <w:sz w:val="22"/>
      <w:lang w:eastAsia="en-US"/>
    </w:rPr>
  </w:style>
  <w:style w:type="character" w:customStyle="1" w:styleId="Zkladntext3Char">
    <w:name w:val="Základný text 3 Char"/>
    <w:link w:val="Zkladntext3"/>
    <w:rsid w:val="001B0B73"/>
    <w:rPr>
      <w:b/>
      <w:i/>
      <w:sz w:val="22"/>
      <w:lang w:eastAsia="en-US"/>
    </w:rPr>
  </w:style>
  <w:style w:type="character" w:customStyle="1" w:styleId="Nadpis3Char">
    <w:name w:val="Nadpis 3 Char"/>
    <w:aliases w:val="D70AR3 Char,titel 3 Char,OLD Heading 3 Char"/>
    <w:link w:val="Nadpis3"/>
    <w:rsid w:val="00D31E01"/>
    <w:rPr>
      <w:b/>
      <w:kern w:val="28"/>
      <w:sz w:val="24"/>
      <w:lang w:val="en-US" w:eastAsia="en-US"/>
    </w:rPr>
  </w:style>
  <w:style w:type="character" w:customStyle="1" w:styleId="HlavikaChar">
    <w:name w:val="Hlavička Char"/>
    <w:link w:val="Hlavika"/>
    <w:uiPriority w:val="99"/>
    <w:rsid w:val="002B6C0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1">
      <w:bodyDiv w:val="1"/>
      <w:marLeft w:val="0"/>
      <w:marRight w:val="0"/>
      <w:marTop w:val="0"/>
      <w:marBottom w:val="0"/>
      <w:divBdr>
        <w:top w:val="none" w:sz="0" w:space="0" w:color="auto"/>
        <w:left w:val="none" w:sz="0" w:space="0" w:color="auto"/>
        <w:bottom w:val="none" w:sz="0" w:space="0" w:color="auto"/>
        <w:right w:val="none" w:sz="0" w:space="0" w:color="auto"/>
      </w:divBdr>
    </w:div>
    <w:div w:id="41370780">
      <w:bodyDiv w:val="1"/>
      <w:marLeft w:val="0"/>
      <w:marRight w:val="0"/>
      <w:marTop w:val="0"/>
      <w:marBottom w:val="0"/>
      <w:divBdr>
        <w:top w:val="none" w:sz="0" w:space="0" w:color="auto"/>
        <w:left w:val="none" w:sz="0" w:space="0" w:color="auto"/>
        <w:bottom w:val="none" w:sz="0" w:space="0" w:color="auto"/>
        <w:right w:val="none" w:sz="0" w:space="0" w:color="auto"/>
      </w:divBdr>
    </w:div>
    <w:div w:id="109790474">
      <w:bodyDiv w:val="1"/>
      <w:marLeft w:val="0"/>
      <w:marRight w:val="0"/>
      <w:marTop w:val="0"/>
      <w:marBottom w:val="0"/>
      <w:divBdr>
        <w:top w:val="none" w:sz="0" w:space="0" w:color="auto"/>
        <w:left w:val="none" w:sz="0" w:space="0" w:color="auto"/>
        <w:bottom w:val="none" w:sz="0" w:space="0" w:color="auto"/>
        <w:right w:val="none" w:sz="0" w:space="0" w:color="auto"/>
      </w:divBdr>
    </w:div>
    <w:div w:id="346911757">
      <w:bodyDiv w:val="1"/>
      <w:marLeft w:val="0"/>
      <w:marRight w:val="0"/>
      <w:marTop w:val="0"/>
      <w:marBottom w:val="0"/>
      <w:divBdr>
        <w:top w:val="none" w:sz="0" w:space="0" w:color="auto"/>
        <w:left w:val="none" w:sz="0" w:space="0" w:color="auto"/>
        <w:bottom w:val="none" w:sz="0" w:space="0" w:color="auto"/>
        <w:right w:val="none" w:sz="0" w:space="0" w:color="auto"/>
      </w:divBdr>
    </w:div>
    <w:div w:id="420032680">
      <w:bodyDiv w:val="1"/>
      <w:marLeft w:val="0"/>
      <w:marRight w:val="0"/>
      <w:marTop w:val="0"/>
      <w:marBottom w:val="0"/>
      <w:divBdr>
        <w:top w:val="none" w:sz="0" w:space="0" w:color="auto"/>
        <w:left w:val="none" w:sz="0" w:space="0" w:color="auto"/>
        <w:bottom w:val="none" w:sz="0" w:space="0" w:color="auto"/>
        <w:right w:val="none" w:sz="0" w:space="0" w:color="auto"/>
      </w:divBdr>
    </w:div>
    <w:div w:id="438571757">
      <w:bodyDiv w:val="1"/>
      <w:marLeft w:val="0"/>
      <w:marRight w:val="0"/>
      <w:marTop w:val="0"/>
      <w:marBottom w:val="0"/>
      <w:divBdr>
        <w:top w:val="none" w:sz="0" w:space="0" w:color="auto"/>
        <w:left w:val="none" w:sz="0" w:space="0" w:color="auto"/>
        <w:bottom w:val="none" w:sz="0" w:space="0" w:color="auto"/>
        <w:right w:val="none" w:sz="0" w:space="0" w:color="auto"/>
      </w:divBdr>
    </w:div>
    <w:div w:id="696077135">
      <w:bodyDiv w:val="1"/>
      <w:marLeft w:val="0"/>
      <w:marRight w:val="0"/>
      <w:marTop w:val="0"/>
      <w:marBottom w:val="0"/>
      <w:divBdr>
        <w:top w:val="none" w:sz="0" w:space="0" w:color="auto"/>
        <w:left w:val="none" w:sz="0" w:space="0" w:color="auto"/>
        <w:bottom w:val="none" w:sz="0" w:space="0" w:color="auto"/>
        <w:right w:val="none" w:sz="0" w:space="0" w:color="auto"/>
      </w:divBdr>
    </w:div>
    <w:div w:id="724644973">
      <w:bodyDiv w:val="1"/>
      <w:marLeft w:val="0"/>
      <w:marRight w:val="0"/>
      <w:marTop w:val="0"/>
      <w:marBottom w:val="0"/>
      <w:divBdr>
        <w:top w:val="none" w:sz="0" w:space="0" w:color="auto"/>
        <w:left w:val="none" w:sz="0" w:space="0" w:color="auto"/>
        <w:bottom w:val="none" w:sz="0" w:space="0" w:color="auto"/>
        <w:right w:val="none" w:sz="0" w:space="0" w:color="auto"/>
      </w:divBdr>
    </w:div>
    <w:div w:id="737287189">
      <w:bodyDiv w:val="1"/>
      <w:marLeft w:val="0"/>
      <w:marRight w:val="0"/>
      <w:marTop w:val="0"/>
      <w:marBottom w:val="0"/>
      <w:divBdr>
        <w:top w:val="none" w:sz="0" w:space="0" w:color="auto"/>
        <w:left w:val="none" w:sz="0" w:space="0" w:color="auto"/>
        <w:bottom w:val="none" w:sz="0" w:space="0" w:color="auto"/>
        <w:right w:val="none" w:sz="0" w:space="0" w:color="auto"/>
      </w:divBdr>
    </w:div>
    <w:div w:id="1132484022">
      <w:bodyDiv w:val="1"/>
      <w:marLeft w:val="0"/>
      <w:marRight w:val="0"/>
      <w:marTop w:val="0"/>
      <w:marBottom w:val="0"/>
      <w:divBdr>
        <w:top w:val="none" w:sz="0" w:space="0" w:color="auto"/>
        <w:left w:val="none" w:sz="0" w:space="0" w:color="auto"/>
        <w:bottom w:val="none" w:sz="0" w:space="0" w:color="auto"/>
        <w:right w:val="none" w:sz="0" w:space="0" w:color="auto"/>
      </w:divBdr>
    </w:div>
    <w:div w:id="1163931845">
      <w:bodyDiv w:val="1"/>
      <w:marLeft w:val="0"/>
      <w:marRight w:val="0"/>
      <w:marTop w:val="0"/>
      <w:marBottom w:val="0"/>
      <w:divBdr>
        <w:top w:val="none" w:sz="0" w:space="0" w:color="auto"/>
        <w:left w:val="none" w:sz="0" w:space="0" w:color="auto"/>
        <w:bottom w:val="none" w:sz="0" w:space="0" w:color="auto"/>
        <w:right w:val="none" w:sz="0" w:space="0" w:color="auto"/>
      </w:divBdr>
    </w:div>
    <w:div w:id="1303195488">
      <w:bodyDiv w:val="1"/>
      <w:marLeft w:val="0"/>
      <w:marRight w:val="0"/>
      <w:marTop w:val="0"/>
      <w:marBottom w:val="0"/>
      <w:divBdr>
        <w:top w:val="none" w:sz="0" w:space="0" w:color="auto"/>
        <w:left w:val="none" w:sz="0" w:space="0" w:color="auto"/>
        <w:bottom w:val="none" w:sz="0" w:space="0" w:color="auto"/>
        <w:right w:val="none" w:sz="0" w:space="0" w:color="auto"/>
      </w:divBdr>
    </w:div>
    <w:div w:id="1382099458">
      <w:bodyDiv w:val="1"/>
      <w:marLeft w:val="0"/>
      <w:marRight w:val="0"/>
      <w:marTop w:val="0"/>
      <w:marBottom w:val="0"/>
      <w:divBdr>
        <w:top w:val="none" w:sz="0" w:space="0" w:color="auto"/>
        <w:left w:val="none" w:sz="0" w:space="0" w:color="auto"/>
        <w:bottom w:val="none" w:sz="0" w:space="0" w:color="auto"/>
        <w:right w:val="none" w:sz="0" w:space="0" w:color="auto"/>
      </w:divBdr>
    </w:div>
    <w:div w:id="1419213876">
      <w:bodyDiv w:val="1"/>
      <w:marLeft w:val="0"/>
      <w:marRight w:val="0"/>
      <w:marTop w:val="0"/>
      <w:marBottom w:val="0"/>
      <w:divBdr>
        <w:top w:val="none" w:sz="0" w:space="0" w:color="auto"/>
        <w:left w:val="none" w:sz="0" w:space="0" w:color="auto"/>
        <w:bottom w:val="none" w:sz="0" w:space="0" w:color="auto"/>
        <w:right w:val="none" w:sz="0" w:space="0" w:color="auto"/>
      </w:divBdr>
    </w:div>
    <w:div w:id="1431896701">
      <w:bodyDiv w:val="1"/>
      <w:marLeft w:val="0"/>
      <w:marRight w:val="0"/>
      <w:marTop w:val="0"/>
      <w:marBottom w:val="0"/>
      <w:divBdr>
        <w:top w:val="none" w:sz="0" w:space="0" w:color="auto"/>
        <w:left w:val="none" w:sz="0" w:space="0" w:color="auto"/>
        <w:bottom w:val="none" w:sz="0" w:space="0" w:color="auto"/>
        <w:right w:val="none" w:sz="0" w:space="0" w:color="auto"/>
      </w:divBdr>
    </w:div>
    <w:div w:id="1474063868">
      <w:bodyDiv w:val="1"/>
      <w:marLeft w:val="0"/>
      <w:marRight w:val="0"/>
      <w:marTop w:val="0"/>
      <w:marBottom w:val="0"/>
      <w:divBdr>
        <w:top w:val="none" w:sz="0" w:space="0" w:color="auto"/>
        <w:left w:val="none" w:sz="0" w:space="0" w:color="auto"/>
        <w:bottom w:val="none" w:sz="0" w:space="0" w:color="auto"/>
        <w:right w:val="none" w:sz="0" w:space="0" w:color="auto"/>
      </w:divBdr>
    </w:div>
    <w:div w:id="1576357482">
      <w:bodyDiv w:val="1"/>
      <w:marLeft w:val="0"/>
      <w:marRight w:val="0"/>
      <w:marTop w:val="0"/>
      <w:marBottom w:val="0"/>
      <w:divBdr>
        <w:top w:val="none" w:sz="0" w:space="0" w:color="auto"/>
        <w:left w:val="none" w:sz="0" w:space="0" w:color="auto"/>
        <w:bottom w:val="none" w:sz="0" w:space="0" w:color="auto"/>
        <w:right w:val="none" w:sz="0" w:space="0" w:color="auto"/>
      </w:divBdr>
    </w:div>
    <w:div w:id="1654218867">
      <w:bodyDiv w:val="1"/>
      <w:marLeft w:val="0"/>
      <w:marRight w:val="0"/>
      <w:marTop w:val="0"/>
      <w:marBottom w:val="0"/>
      <w:divBdr>
        <w:top w:val="none" w:sz="0" w:space="0" w:color="auto"/>
        <w:left w:val="none" w:sz="0" w:space="0" w:color="auto"/>
        <w:bottom w:val="none" w:sz="0" w:space="0" w:color="auto"/>
        <w:right w:val="none" w:sz="0" w:space="0" w:color="auto"/>
      </w:divBdr>
    </w:div>
    <w:div w:id="1687826579">
      <w:bodyDiv w:val="1"/>
      <w:marLeft w:val="0"/>
      <w:marRight w:val="0"/>
      <w:marTop w:val="0"/>
      <w:marBottom w:val="0"/>
      <w:divBdr>
        <w:top w:val="none" w:sz="0" w:space="0" w:color="auto"/>
        <w:left w:val="none" w:sz="0" w:space="0" w:color="auto"/>
        <w:bottom w:val="none" w:sz="0" w:space="0" w:color="auto"/>
        <w:right w:val="none" w:sz="0" w:space="0" w:color="auto"/>
      </w:divBdr>
    </w:div>
    <w:div w:id="1775442704">
      <w:bodyDiv w:val="1"/>
      <w:marLeft w:val="0"/>
      <w:marRight w:val="0"/>
      <w:marTop w:val="0"/>
      <w:marBottom w:val="0"/>
      <w:divBdr>
        <w:top w:val="none" w:sz="0" w:space="0" w:color="auto"/>
        <w:left w:val="none" w:sz="0" w:space="0" w:color="auto"/>
        <w:bottom w:val="none" w:sz="0" w:space="0" w:color="auto"/>
        <w:right w:val="none" w:sz="0" w:space="0" w:color="auto"/>
      </w:divBdr>
    </w:div>
    <w:div w:id="189361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Internal%20Information%20Published\Templates\H-Opin%20QRD%20Templates\H01bEN%20v7.0.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63237-3A2D-4BB8-A01F-B1F54198B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H01bEN v7.0.dot</Template>
  <TotalTime>0</TotalTime>
  <Pages>14</Pages>
  <Words>5857</Words>
  <Characters>33390</Characters>
  <Application>Microsoft Office Word</Application>
  <DocSecurity>0</DocSecurity>
  <Lines>278</Lines>
  <Paragraphs>78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PRÍLOHA I</vt:lpstr>
      <vt:lpstr>PRÍLOHA I</vt:lpstr>
      <vt:lpstr>PRÍLOHA I</vt:lpstr>
    </vt:vector>
  </TitlesOfParts>
  <LinksUpToDate>false</LinksUpToDate>
  <CharactersWithSpaces>39169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I</dc:title>
  <dc:subject>Product Information-EMEA/23507/2007</dc:subject>
  <dc:creator/>
  <dc:description>EMEA/CPMP/2920/03/en/Final</dc:description>
  <cp:lastModifiedBy/>
  <cp:revision>1</cp:revision>
  <cp:lastPrinted>2008-11-27T14:52:00Z</cp:lastPrinted>
  <dcterms:created xsi:type="dcterms:W3CDTF">2019-04-23T11:46:00Z</dcterms:created>
  <dcterms:modified xsi:type="dcterms:W3CDTF">2019-04-23T11:46:00Z</dcterms:modified>
  <cp:category>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EMEA/CPMP/2920/03/en/Final</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2920</vt:lpwstr>
  </property>
  <property fmtid="{D5CDD505-2E9C-101B-9397-08002B2CF9AE}" pid="12" name="EMEADocRefYear">
    <vt:lpwstr>03</vt:lpwstr>
  </property>
  <property fmtid="{D5CDD505-2E9C-101B-9397-08002B2CF9AE}" pid="13" name="EMEADocRefRoot">
    <vt:lpwstr>EMEA/CPMP/2920/03</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Final</vt:lpwstr>
  </property>
  <property fmtid="{D5CDD505-2E9C-101B-9397-08002B2CF9AE}" pid="18" name="EMEADocDateDay">
    <vt:lpwstr>6</vt:lpwstr>
  </property>
  <property fmtid="{D5CDD505-2E9C-101B-9397-08002B2CF9AE}" pid="19" name="EMEADocDateMonth">
    <vt:lpwstr>October</vt:lpwstr>
  </property>
  <property fmtid="{D5CDD505-2E9C-101B-9397-08002B2CF9AE}" pid="20" name="EMEADocDateYear">
    <vt:lpwstr>2003</vt:lpwstr>
  </property>
  <property fmtid="{D5CDD505-2E9C-101B-9397-08002B2CF9AE}" pid="21" name="EMEADocDate">
    <vt:lpwstr>20031006</vt:lpwstr>
  </property>
  <property fmtid="{D5CDD505-2E9C-101B-9397-08002B2CF9AE}" pid="22" name="EMEADocTitle">
    <vt:lpwstr>Stalevo</vt:lpwstr>
  </property>
  <property fmtid="{D5CDD505-2E9C-101B-9397-08002B2CF9AE}" pid="23" name="EMEADocExtCatTitle">
    <vt:lpwstr>CPMP Opinion dated</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Information-EMEA/23507/2007</vt:lpwstr>
  </property>
  <property fmtid="{D5CDD505-2E9C-101B-9397-08002B2CF9AE}" pid="28" name="DM_Title">
    <vt:lpwstr/>
  </property>
  <property fmtid="{D5CDD505-2E9C-101B-9397-08002B2CF9AE}" pid="29" name="DM_Language">
    <vt:lpwstr/>
  </property>
  <property fmtid="{D5CDD505-2E9C-101B-9397-08002B2CF9AE}" pid="30" name="DM_Name">
    <vt:lpwstr>Stalevo-H-511-II-25-PI-sk</vt:lpwstr>
  </property>
  <property fmtid="{D5CDD505-2E9C-101B-9397-08002B2CF9AE}" pid="31" name="DM_Owner">
    <vt:lpwstr>Akhtar Tia</vt:lpwstr>
  </property>
  <property fmtid="{D5CDD505-2E9C-101B-9397-08002B2CF9AE}" pid="32" name="DM_Creation_Date">
    <vt:lpwstr>16/01/2007 09:35:21</vt:lpwstr>
  </property>
  <property fmtid="{D5CDD505-2E9C-101B-9397-08002B2CF9AE}" pid="33" name="DM_Creator_Name">
    <vt:lpwstr>Akhtar Tia</vt:lpwstr>
  </property>
  <property fmtid="{D5CDD505-2E9C-101B-9397-08002B2CF9AE}" pid="34" name="DM_Modifer_Name">
    <vt:lpwstr>Akhtar Tia</vt:lpwstr>
  </property>
  <property fmtid="{D5CDD505-2E9C-101B-9397-08002B2CF9AE}" pid="35" name="DM_Modified_Date">
    <vt:lpwstr>16/01/2007 09:35:21</vt:lpwstr>
  </property>
  <property fmtid="{D5CDD505-2E9C-101B-9397-08002B2CF9AE}" pid="36" name="DM_Type">
    <vt:lpwstr>emea_product_document</vt:lpwstr>
  </property>
  <property fmtid="{D5CDD505-2E9C-101B-9397-08002B2CF9AE}" pid="37" name="DM_Version">
    <vt:lpwstr>0.2, CURRENT</vt:lpwstr>
  </property>
  <property fmtid="{D5CDD505-2E9C-101B-9397-08002B2CF9AE}" pid="38" name="DM_emea_doc_ref_id">
    <vt:lpwstr>EMEA/23507/2007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23507</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EMEA/H/C/000511/II/0025</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II</vt:lpwstr>
  </property>
  <property fmtid="{D5CDD505-2E9C-101B-9397-08002B2CF9AE}" pid="59" name="DM_emea_procedure_number">
    <vt:lpwstr>0025</vt:lpwstr>
  </property>
  <property fmtid="{D5CDD505-2E9C-101B-9397-08002B2CF9AE}" pid="60" name="DM_emea_product_number">
    <vt:lpwstr>000511</vt:lpwstr>
  </property>
  <property fmtid="{D5CDD505-2E9C-101B-9397-08002B2CF9AE}" pid="61" name="DM_emea_product_substance">
    <vt:lpwstr>Stalevo</vt:lpwstr>
  </property>
  <property fmtid="{D5CDD505-2E9C-101B-9397-08002B2CF9AE}" pid="62" name="DM_emea_par_dist">
    <vt:lpwstr/>
  </property>
  <property fmtid="{D5CDD505-2E9C-101B-9397-08002B2CF9AE}" pid="63" name="DM_emea_meeting_status">
    <vt:lpwstr/>
  </property>
  <property fmtid="{D5CDD505-2E9C-101B-9397-08002B2CF9AE}" pid="64" name="DM_emea_meeting_action">
    <vt:lpwstr/>
  </property>
</Properties>
</file>